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BF" w:rsidRPr="00540B85" w:rsidRDefault="00FC7197" w:rsidP="008C4391">
      <w:pPr>
        <w:rPr>
          <w:b/>
          <w14:ligatures w14:val="none"/>
        </w:rPr>
      </w:pPr>
      <w:r w:rsidRPr="008046AE">
        <w:rPr>
          <w:noProof/>
          <w:sz w:val="21"/>
          <w:lang w:eastAsia="fr-FR"/>
          <w14:ligatures w14:val="none"/>
        </w:rPr>
        <w:drawing>
          <wp:anchor distT="0" distB="0" distL="114300" distR="114300" simplePos="0" relativeHeight="251644414" behindDoc="0" locked="0" layoutInCell="1" allowOverlap="1" wp14:anchorId="35BD48D9" wp14:editId="783904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42475" cy="2989580"/>
            <wp:effectExtent l="0" t="0" r="0" b="1270"/>
            <wp:wrapTopAndBottom/>
            <wp:docPr id="1742743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7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5E4"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33AE2F62" wp14:editId="4CCF1A48">
                <wp:simplePos x="0" y="0"/>
                <wp:positionH relativeFrom="page">
                  <wp:align>left</wp:align>
                </wp:positionH>
                <wp:positionV relativeFrom="paragraph">
                  <wp:posOffset>2697480</wp:posOffset>
                </wp:positionV>
                <wp:extent cx="7620000" cy="1709420"/>
                <wp:effectExtent l="0" t="0" r="0" b="5080"/>
                <wp:wrapTopAndBottom/>
                <wp:docPr id="8818467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709420"/>
                        </a:xfrm>
                        <a:prstGeom prst="rect">
                          <a:avLst/>
                        </a:prstGeom>
                        <a:solidFill>
                          <a:srgbClr val="9AC2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AADC" id="Rectangle 2" o:spid="_x0000_s1026" style="position:absolute;margin-left:0;margin-top:212.4pt;width:600pt;height:134.6pt;z-index:2516454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" fillcolor="#9ac286" stroked="f" strokeweight="1pt">
                <w10:wrap type="topAndBottom" anchorx="page"/>
              </v:rect>
            </w:pict>
          </mc:Fallback>
        </mc:AlternateContent>
      </w:r>
      <w:r w:rsidR="003D55E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C4AC886" wp14:editId="1D5ADDE7">
                <wp:simplePos x="0" y="0"/>
                <wp:positionH relativeFrom="column">
                  <wp:posOffset>-174625</wp:posOffset>
                </wp:positionH>
                <wp:positionV relativeFrom="paragraph">
                  <wp:posOffset>4310242</wp:posOffset>
                </wp:positionV>
                <wp:extent cx="1571625" cy="266700"/>
                <wp:effectExtent l="0" t="0" r="0" b="0"/>
                <wp:wrapSquare wrapText="bothSides"/>
                <wp:docPr id="21028545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568" w:rsidRPr="001A6CA6" w:rsidRDefault="00895FC8" w:rsidP="001A6CA6">
                            <w:pPr>
                              <w:pStyle w:val="Programme"/>
                            </w:pPr>
                            <w:r w:rsidRPr="001A6CA6"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AC8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75pt;margin-top:339.4pt;width:123.75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" filled="f" stroked="f">
                <v:textbox>
                  <w:txbxContent>
                    <w:p w:rsidR="004C0568" w:rsidRPr="001A6CA6" w:rsidRDefault="00895FC8" w:rsidP="001A6CA6">
                      <w:pPr>
                        <w:pStyle w:val="Programme"/>
                      </w:pPr>
                      <w:r w:rsidRPr="001A6CA6">
                        <w:t>PROGRAMME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5E4"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8EA45C" wp14:editId="79E93594">
                <wp:simplePos x="0" y="0"/>
                <wp:positionH relativeFrom="column">
                  <wp:posOffset>-219710</wp:posOffset>
                </wp:positionH>
                <wp:positionV relativeFrom="paragraph">
                  <wp:posOffset>4301131</wp:posOffset>
                </wp:positionV>
                <wp:extent cx="1619250" cy="342900"/>
                <wp:effectExtent l="0" t="0" r="0" b="0"/>
                <wp:wrapNone/>
                <wp:docPr id="6203508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A6A5E" id="Rectangle : coins arrondis 3" o:spid="_x0000_s1026" style="position:absolute;margin-left:-17.3pt;margin-top:338.65pt;width:127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" fillcolor="white [3212]" stroked="f" strokeweight="1pt">
                <v:stroke joinstyle="miter"/>
              </v:roundrect>
            </w:pict>
          </mc:Fallback>
        </mc:AlternateContent>
      </w:r>
      <w:r w:rsidR="003D55E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71CA4BC" wp14:editId="4BDE9FE4">
                <wp:simplePos x="0" y="0"/>
                <wp:positionH relativeFrom="column">
                  <wp:posOffset>-234950</wp:posOffset>
                </wp:positionH>
                <wp:positionV relativeFrom="paragraph">
                  <wp:posOffset>2806700</wp:posOffset>
                </wp:positionV>
                <wp:extent cx="6543675" cy="1450975"/>
                <wp:effectExtent l="0" t="0" r="0" b="0"/>
                <wp:wrapSquare wrapText="bothSides"/>
                <wp:docPr id="1359195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5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C1" w:rsidRPr="005F538D" w:rsidRDefault="00DE4C1F" w:rsidP="004A2773">
                            <w:pPr>
                              <w:pStyle w:val="Dustresslasrnit"/>
                              <w:spacing w:after="0" w:line="240" w:lineRule="auto"/>
                              <w:rPr>
                                <w:sz w:val="72"/>
                              </w:rPr>
                            </w:pPr>
                            <w:r w:rsidRPr="005F538D">
                              <w:rPr>
                                <w:sz w:val="72"/>
                              </w:rPr>
                              <w:t xml:space="preserve">Cultivez l’art du bien vieillir ! </w:t>
                            </w:r>
                          </w:p>
                          <w:p w:rsidR="00761B2F" w:rsidRPr="001A6CA6" w:rsidRDefault="004A2773" w:rsidP="004A2773">
                            <w:pPr>
                              <w:pStyle w:val="Rendez-vousVilleurbanne"/>
                              <w:spacing w:after="0" w:line="240" w:lineRule="auto"/>
                            </w:pPr>
                            <w:r>
                              <w:t xml:space="preserve">Rendez-vous le </w:t>
                            </w:r>
                            <w:r w:rsidR="008D1A5A">
                              <w:t>06 novembre</w:t>
                            </w:r>
                            <w:r>
                              <w:t xml:space="preserve"> – </w:t>
                            </w:r>
                            <w:r w:rsidR="008D1A5A">
                              <w:t xml:space="preserve">14h30 à 16h30 </w:t>
                            </w:r>
                            <w:r>
                              <w:t>à</w:t>
                            </w:r>
                            <w:r w:rsidR="008D1A5A">
                              <w:t xml:space="preserve"> Verdun</w:t>
                            </w:r>
                          </w:p>
                          <w:p w:rsidR="005F538D" w:rsidRPr="003D55E4" w:rsidRDefault="00DE4C1F" w:rsidP="003D55E4">
                            <w:pPr>
                              <w:pStyle w:val="Participezaux3sances"/>
                              <w:spacing w:after="120" w:line="240" w:lineRule="auto"/>
                            </w:pPr>
                            <w:r>
                              <w:t xml:space="preserve">Participez aux </w:t>
                            </w:r>
                            <w:r w:rsidR="003351B6">
                              <w:t>5</w:t>
                            </w:r>
                            <w:r w:rsidR="00761B2F" w:rsidRPr="001A6CA6">
                              <w:t xml:space="preserve"> séances de notre parcours de prévention</w:t>
                            </w:r>
                            <w:r w:rsidR="00BA5627">
                              <w:t xml:space="preserve">. </w:t>
                            </w:r>
                          </w:p>
                          <w:p w:rsidR="004A2773" w:rsidRDefault="00865618" w:rsidP="001A6CA6">
                            <w:r w:rsidRPr="004E4CC4">
                              <w:t xml:space="preserve">Ces séances collectives sont animées par des professionnels spécialisés dans les thématiques abordées.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A4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8.5pt;margin-top:221pt;width:515.25pt;height:114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" filled="f" stroked="f">
                <v:textbox>
                  <w:txbxContent>
                    <w:p w:rsidR="00980CC1" w:rsidRPr="005F538D" w:rsidRDefault="00DE4C1F" w:rsidP="004A2773">
                      <w:pPr>
                        <w:pStyle w:val="Dustresslasrnit"/>
                        <w:spacing w:after="0" w:line="240" w:lineRule="auto"/>
                        <w:rPr>
                          <w:sz w:val="72"/>
                        </w:rPr>
                      </w:pPr>
                      <w:r w:rsidRPr="005F538D">
                        <w:rPr>
                          <w:sz w:val="72"/>
                        </w:rPr>
                        <w:t xml:space="preserve">Cultivez l’art du bien vieillir ! </w:t>
                      </w:r>
                    </w:p>
                    <w:p w:rsidR="00761B2F" w:rsidRPr="001A6CA6" w:rsidRDefault="004A2773" w:rsidP="004A2773">
                      <w:pPr>
                        <w:pStyle w:val="Rendez-vousVilleurbanne"/>
                        <w:spacing w:after="0" w:line="240" w:lineRule="auto"/>
                      </w:pPr>
                      <w:r>
                        <w:t xml:space="preserve">Rendez-vous le </w:t>
                      </w:r>
                      <w:r w:rsidR="008D1A5A">
                        <w:t>06 novembre</w:t>
                      </w:r>
                      <w:r>
                        <w:t xml:space="preserve"> – </w:t>
                      </w:r>
                      <w:r w:rsidR="008D1A5A">
                        <w:t xml:space="preserve">14h30 à 16h30 </w:t>
                      </w:r>
                      <w:r>
                        <w:t>à</w:t>
                      </w:r>
                      <w:r w:rsidR="008D1A5A">
                        <w:t xml:space="preserve"> Verdun</w:t>
                      </w:r>
                    </w:p>
                    <w:p w:rsidR="005F538D" w:rsidRPr="003D55E4" w:rsidRDefault="00DE4C1F" w:rsidP="003D55E4">
                      <w:pPr>
                        <w:pStyle w:val="Participezaux3sances"/>
                        <w:spacing w:after="120" w:line="240" w:lineRule="auto"/>
                      </w:pPr>
                      <w:r>
                        <w:t xml:space="preserve">Participez aux </w:t>
                      </w:r>
                      <w:r w:rsidR="003351B6">
                        <w:t>5</w:t>
                      </w:r>
                      <w:r w:rsidR="00761B2F" w:rsidRPr="001A6CA6">
                        <w:t xml:space="preserve"> séances de notre parcours de prévention</w:t>
                      </w:r>
                      <w:r w:rsidR="00BA5627">
                        <w:t xml:space="preserve">. </w:t>
                      </w:r>
                    </w:p>
                    <w:p w:rsidR="004A2773" w:rsidRDefault="00865618" w:rsidP="001A6CA6">
                      <w:r w:rsidRPr="004E4CC4">
                        <w:t xml:space="preserve">Ces séances collectives sont animées par des professionnels spécialisés dans les thématiques abordées.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A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594686" wp14:editId="1750E686">
                <wp:simplePos x="0" y="0"/>
                <wp:positionH relativeFrom="column">
                  <wp:posOffset>-558673</wp:posOffset>
                </wp:positionH>
                <wp:positionV relativeFrom="paragraph">
                  <wp:posOffset>2500249</wp:posOffset>
                </wp:positionV>
                <wp:extent cx="2772410" cy="140462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33" w:rsidRPr="00746DC6" w:rsidRDefault="00274111" w:rsidP="00746DC6">
                            <w:pPr>
                              <w:pStyle w:val="PARCOURSPREVENTION"/>
                              <w:numPr>
                                <w:ilvl w:val="0"/>
                                <w:numId w:val="9"/>
                              </w:numPr>
                              <w:ind w:left="709" w:hanging="349"/>
                              <w:rPr>
                                <w:sz w:val="26"/>
                                <w:szCs w:val="26"/>
                              </w:rPr>
                            </w:pPr>
                            <w:r w:rsidRPr="00746DC6">
                              <w:rPr>
                                <w:sz w:val="26"/>
                                <w:szCs w:val="26"/>
                              </w:rPr>
                              <w:t>PARCOURS PRÉVENTION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94686" id="_x0000_s1028" type="#_x0000_t202" style="position:absolute;margin-left:-44pt;margin-top:196.85pt;width:218.3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" filled="f" stroked="f">
                <v:textbox style="mso-fit-shape-to-text:t">
                  <w:txbxContent>
                    <w:p w:rsidR="00B35233" w:rsidRPr="00746DC6" w:rsidRDefault="00274111" w:rsidP="00746DC6">
                      <w:pPr>
                        <w:pStyle w:val="PARCOURSPREVENTION"/>
                        <w:numPr>
                          <w:ilvl w:val="0"/>
                          <w:numId w:val="9"/>
                        </w:numPr>
                        <w:ind w:left="709" w:hanging="349"/>
                        <w:rPr>
                          <w:sz w:val="26"/>
                          <w:szCs w:val="26"/>
                        </w:rPr>
                      </w:pPr>
                      <w:r w:rsidRPr="00746DC6">
                        <w:rPr>
                          <w:sz w:val="26"/>
                          <w:szCs w:val="26"/>
                        </w:rPr>
                        <w:t>PARCOURS PRÉVENTION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AC">
        <w:rPr>
          <w:noProof/>
          <w:sz w:val="21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AD6FBE" wp14:editId="5561AE5C">
                <wp:simplePos x="0" y="0"/>
                <wp:positionH relativeFrom="column">
                  <wp:posOffset>-369062</wp:posOffset>
                </wp:positionH>
                <wp:positionV relativeFrom="paragraph">
                  <wp:posOffset>2471293</wp:posOffset>
                </wp:positionV>
                <wp:extent cx="2517569" cy="342900"/>
                <wp:effectExtent l="0" t="0" r="0" b="0"/>
                <wp:wrapNone/>
                <wp:docPr id="116197023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E7432" id="Rectangle : coins arrondis 3" o:spid="_x0000_s1026" style="position:absolute;margin-left:-29.05pt;margin-top:194.6pt;width:198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" fillcolor="white [3212]" stroked="f" strokeweight="1pt">
                <v:stroke joinstyle="miter"/>
              </v:roundrect>
            </w:pict>
          </mc:Fallback>
        </mc:AlternateContent>
      </w:r>
      <w:r w:rsidR="009E4DFA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 wp14:anchorId="008CA352" wp14:editId="7FB8DF58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56500" cy="1562051"/>
            <wp:effectExtent l="0" t="0" r="6350" b="635"/>
            <wp:wrapNone/>
            <wp:docPr id="970704468" name="Image 2" descr="Une image contenant texte, Police, Graphiqu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04468" name="Image 2" descr="Une image contenant texte, Police, Graphique,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95" w:rsidRDefault="001E6A95" w:rsidP="008C4391"/>
    <w:p w:rsidR="00A93642" w:rsidRPr="00E07459" w:rsidRDefault="00DE4C1F" w:rsidP="00C24BB6">
      <w:pPr>
        <w:pStyle w:val="Chevronatelier"/>
        <w:numPr>
          <w:ilvl w:val="0"/>
          <w:numId w:val="0"/>
        </w:numPr>
        <w:rPr>
          <w:i w:val="0"/>
          <w:color w:val="auto"/>
          <w:sz w:val="32"/>
        </w:rPr>
      </w:pPr>
      <w:r w:rsidRPr="00E07459">
        <w:rPr>
          <w:i w:val="0"/>
          <w:color w:val="auto"/>
          <w:sz w:val="32"/>
        </w:rPr>
        <w:t xml:space="preserve">« On ne peut pas s’empêcher de vieillir, mais on peut s’empêcher de devenir vieux ! » (Matisse) </w:t>
      </w:r>
    </w:p>
    <w:p w:rsidR="00A93642" w:rsidRPr="00A93642" w:rsidRDefault="00A93642" w:rsidP="00C24BB6">
      <w:pPr>
        <w:pStyle w:val="Chevronatelier"/>
        <w:numPr>
          <w:ilvl w:val="0"/>
          <w:numId w:val="0"/>
        </w:numPr>
        <w:rPr>
          <w:i w:val="0"/>
          <w:color w:val="auto"/>
          <w:sz w:val="20"/>
        </w:rPr>
      </w:pPr>
    </w:p>
    <w:p w:rsidR="00C24BB6" w:rsidRDefault="00DE4C1F" w:rsidP="00C24BB6">
      <w:pPr>
        <w:pStyle w:val="Chevronatelier"/>
        <w:numPr>
          <w:ilvl w:val="0"/>
          <w:numId w:val="0"/>
        </w:numPr>
        <w:rPr>
          <w:rFonts w:cs="ArialMT"/>
          <w:b w:val="0"/>
          <w:i w:val="0"/>
          <w:color w:val="58585A"/>
          <w:sz w:val="20"/>
          <w:szCs w:val="20"/>
        </w:rPr>
      </w:pPr>
      <w:r>
        <w:rPr>
          <w:rFonts w:cs="ArialMT"/>
          <w:b w:val="0"/>
          <w:i w:val="0"/>
          <w:color w:val="58585A"/>
          <w:sz w:val="20"/>
          <w:szCs w:val="20"/>
        </w:rPr>
        <w:t xml:space="preserve">Avec l’âge, les changements se font sentir : trous de mémoire, hésitation dans les mouvements et manque de souplesse, articulations qui font souffrir…Et si vous preniez le temps de mieux vieillir ? </w:t>
      </w:r>
    </w:p>
    <w:p w:rsidR="004A2773" w:rsidRPr="004A2773" w:rsidRDefault="004A2773" w:rsidP="00C24BB6">
      <w:pPr>
        <w:pStyle w:val="Chevronatelier"/>
        <w:numPr>
          <w:ilvl w:val="0"/>
          <w:numId w:val="0"/>
        </w:numPr>
        <w:rPr>
          <w:rFonts w:cs="ArialMT"/>
          <w:b w:val="0"/>
          <w:i w:val="0"/>
          <w:color w:val="58585A"/>
          <w:sz w:val="20"/>
          <w:szCs w:val="20"/>
        </w:rPr>
      </w:pPr>
    </w:p>
    <w:p w:rsidR="00C24BB6" w:rsidRPr="00A93642" w:rsidRDefault="00C24BB6" w:rsidP="008C4391">
      <w:pPr>
        <w:rPr>
          <w:b/>
          <w:color w:val="58595B"/>
          <w:sz w:val="26"/>
          <w:szCs w:val="26"/>
          <w14:ligatures w14:val="none"/>
        </w:rPr>
      </w:pPr>
      <w:r w:rsidRPr="00A93642">
        <w:rPr>
          <w:b/>
          <w:color w:val="58595B"/>
          <w:sz w:val="26"/>
          <w:szCs w:val="26"/>
          <w14:ligatures w14:val="none"/>
        </w:rPr>
        <w:t xml:space="preserve">Des thématiques complémentaires </w:t>
      </w:r>
    </w:p>
    <w:p w:rsidR="00C24BB6" w:rsidRDefault="00DE4C1F" w:rsidP="008C4391">
      <w:pPr>
        <w:rPr>
          <w:color w:val="58595B"/>
          <w14:ligatures w14:val="none"/>
        </w:rPr>
      </w:pPr>
      <w:r>
        <w:rPr>
          <w:color w:val="58595B"/>
          <w14:ligatures w14:val="none"/>
        </w:rPr>
        <w:t xml:space="preserve">C’est la combinaison de différents comportements qui vous permettra de prévenir les risques et ainsi de vieillir en bonne santé. </w:t>
      </w:r>
    </w:p>
    <w:p w:rsidR="00C24BB6" w:rsidRDefault="00C24BB6" w:rsidP="008C4391">
      <w:pPr>
        <w:rPr>
          <w:color w:val="58595B"/>
          <w14:ligatures w14:val="none"/>
        </w:rPr>
      </w:pPr>
    </w:p>
    <w:p w:rsidR="00C24BB6" w:rsidRPr="00A93642" w:rsidRDefault="00C24BB6" w:rsidP="008C4391">
      <w:pPr>
        <w:rPr>
          <w:b/>
          <w:color w:val="58595B"/>
          <w:sz w:val="26"/>
          <w:szCs w:val="26"/>
          <w14:ligatures w14:val="none"/>
        </w:rPr>
      </w:pPr>
      <w:r w:rsidRPr="00A93642">
        <w:rPr>
          <w:b/>
          <w:color w:val="58595B"/>
          <w:sz w:val="26"/>
          <w:szCs w:val="26"/>
          <w14:ligatures w14:val="none"/>
        </w:rPr>
        <w:t xml:space="preserve">La convivialité d’un groupe </w:t>
      </w:r>
    </w:p>
    <w:p w:rsidR="00B61160" w:rsidRDefault="00DE4C1F" w:rsidP="008C4391">
      <w:pPr>
        <w:rPr>
          <w:color w:val="58595B"/>
          <w14:ligatures w14:val="none"/>
        </w:rPr>
      </w:pPr>
      <w:r>
        <w:rPr>
          <w:color w:val="58595B"/>
          <w14:ligatures w14:val="none"/>
        </w:rPr>
        <w:t>Notre atelier vous permet d’intégrer un groupe de quinze personnes maximum pour des temps d’échanges et de convivialité e</w:t>
      </w:r>
      <w:r w:rsidR="00B61160">
        <w:rPr>
          <w:color w:val="58595B"/>
          <w14:ligatures w14:val="none"/>
        </w:rPr>
        <w:t>n toute bienveillance.</w:t>
      </w:r>
    </w:p>
    <w:p w:rsidR="00D121BF" w:rsidRDefault="000D1BEA" w:rsidP="008C4391">
      <w:pPr>
        <w:rPr>
          <w:color w:val="58595B"/>
          <w:sz w:val="21"/>
          <w14:ligatures w14:val="none"/>
        </w:rPr>
      </w:pPr>
      <w:r w:rsidRPr="00CE0B14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78999289" wp14:editId="3F3E64E8">
            <wp:simplePos x="0" y="0"/>
            <wp:positionH relativeFrom="margin">
              <wp:posOffset>-95250</wp:posOffset>
            </wp:positionH>
            <wp:positionV relativeFrom="paragraph">
              <wp:posOffset>156210</wp:posOffset>
            </wp:positionV>
            <wp:extent cx="466838" cy="432000"/>
            <wp:effectExtent l="0" t="0" r="0" b="6350"/>
            <wp:wrapNone/>
            <wp:docPr id="181601524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524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349" w:type="dxa"/>
        <w:tblInd w:w="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8"/>
        <w:gridCol w:w="7481"/>
      </w:tblGrid>
      <w:tr w:rsidR="00B90C21" w:rsidTr="000F438F">
        <w:tc>
          <w:tcPr>
            <w:tcW w:w="1868" w:type="dxa"/>
            <w:shd w:val="clear" w:color="auto" w:fill="9AC286"/>
            <w:vAlign w:val="center"/>
          </w:tcPr>
          <w:p w:rsidR="00B61638" w:rsidRPr="00B61638" w:rsidRDefault="00B61638" w:rsidP="001C6524">
            <w:pPr>
              <w:pStyle w:val="Sancen"/>
            </w:pPr>
            <w:r w:rsidRPr="00B61638">
              <w:t>Séance</w:t>
            </w:r>
            <w:r w:rsidR="005F538D">
              <w:t>s</w:t>
            </w:r>
            <w:r w:rsidRPr="00B61638">
              <w:t xml:space="preserve"> 1</w:t>
            </w:r>
            <w:r w:rsidR="00DE4C1F">
              <w:t xml:space="preserve"> </w:t>
            </w:r>
          </w:p>
        </w:tc>
        <w:tc>
          <w:tcPr>
            <w:tcW w:w="7481" w:type="dxa"/>
          </w:tcPr>
          <w:p w:rsidR="00B61638" w:rsidRPr="00381CA1" w:rsidRDefault="00DE4C1F" w:rsidP="008C4391">
            <w:pPr>
              <w:pStyle w:val="Mieuxgrersonstress"/>
              <w:rPr>
                <w:sz w:val="21"/>
              </w:rPr>
            </w:pPr>
            <w:r>
              <w:t>L’art du bien vieillir : les remèdes à l’usure</w:t>
            </w:r>
          </w:p>
        </w:tc>
      </w:tr>
    </w:tbl>
    <w:p w:rsidR="001C6524" w:rsidRPr="00CE0B14" w:rsidRDefault="001C6524" w:rsidP="001C6524">
      <w:pPr>
        <w:pStyle w:val="Dateheuresance"/>
      </w:pPr>
      <w:r>
        <w:t xml:space="preserve">Le jeudi 6 novembre  à 14h30 </w:t>
      </w:r>
    </w:p>
    <w:p w:rsidR="007A2488" w:rsidRDefault="00DE4C1F" w:rsidP="001A6CA6">
      <w:pPr>
        <w:pStyle w:val="Lestressquelsorigines"/>
      </w:pPr>
      <w:r>
        <w:t>Présen</w:t>
      </w:r>
      <w:r w:rsidR="007A2488">
        <w:t>tation du parcours et du groupe</w:t>
      </w:r>
    </w:p>
    <w:p w:rsidR="007A2488" w:rsidRDefault="007A2488" w:rsidP="001A6CA6">
      <w:pPr>
        <w:pStyle w:val="Lestressquelsorigines"/>
      </w:pPr>
      <w:r>
        <w:t>C</w:t>
      </w:r>
      <w:r w:rsidR="00DE4C1F">
        <w:t>omprendre l’impact du vieillissement physiqu</w:t>
      </w:r>
      <w:r>
        <w:t>e et cognitif sur la mobilité</w:t>
      </w:r>
    </w:p>
    <w:p w:rsidR="004A2773" w:rsidRPr="001A6CA6" w:rsidRDefault="00D121BF" w:rsidP="003D55E4">
      <w:pPr>
        <w:pStyle w:val="Animepar"/>
      </w:pPr>
      <w:r w:rsidRPr="00D92083">
        <w:t>A</w:t>
      </w:r>
      <w:r w:rsidRPr="001A6CA6">
        <w:t xml:space="preserve">nimée par </w:t>
      </w:r>
      <w:r w:rsidR="001C6524">
        <w:t xml:space="preserve">le Dr </w:t>
      </w:r>
      <w:proofErr w:type="spellStart"/>
      <w:r w:rsidR="001C6524">
        <w:t>Kariger</w:t>
      </w:r>
      <w:proofErr w:type="spellEnd"/>
      <w:r w:rsidR="001C6524">
        <w:t xml:space="preserve"> </w:t>
      </w:r>
    </w:p>
    <w:p w:rsidR="00B61638" w:rsidRPr="00EC2999" w:rsidRDefault="00B61638" w:rsidP="007A2488">
      <w:pPr>
        <w:pStyle w:val="Dureatelier"/>
        <w:ind w:left="0"/>
      </w:pPr>
    </w:p>
    <w:tbl>
      <w:tblPr>
        <w:tblStyle w:val="Grilledutableau"/>
        <w:tblW w:w="9349" w:type="dxa"/>
        <w:tblInd w:w="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8"/>
        <w:gridCol w:w="7481"/>
      </w:tblGrid>
      <w:tr w:rsidR="00C11056" w:rsidTr="000F438F">
        <w:tc>
          <w:tcPr>
            <w:tcW w:w="1868" w:type="dxa"/>
            <w:shd w:val="clear" w:color="auto" w:fill="9AC286"/>
          </w:tcPr>
          <w:p w:rsidR="00C11056" w:rsidRPr="00B61638" w:rsidRDefault="00C11056" w:rsidP="001C6524">
            <w:pPr>
              <w:pStyle w:val="Sancen"/>
            </w:pPr>
            <w:r w:rsidRPr="00B61638">
              <w:t>Séance</w:t>
            </w:r>
            <w:r w:rsidR="005F538D">
              <w:t>s</w:t>
            </w:r>
            <w:r w:rsidRPr="00B61638">
              <w:t xml:space="preserve"> </w:t>
            </w:r>
            <w:r w:rsidR="001C6524">
              <w:t>2</w:t>
            </w:r>
          </w:p>
        </w:tc>
        <w:tc>
          <w:tcPr>
            <w:tcW w:w="7481" w:type="dxa"/>
          </w:tcPr>
          <w:p w:rsidR="00C11056" w:rsidRPr="00381CA1" w:rsidRDefault="00DE4C1F" w:rsidP="008C4391">
            <w:pPr>
              <w:pStyle w:val="Mieuxgrersonstress"/>
              <w:rPr>
                <w:sz w:val="21"/>
              </w:rPr>
            </w:pPr>
            <w:r>
              <w:t>Entretenir ma mémoire</w:t>
            </w:r>
          </w:p>
        </w:tc>
      </w:tr>
    </w:tbl>
    <w:p w:rsidR="00C11056" w:rsidRPr="00827D75" w:rsidRDefault="003D55E4" w:rsidP="008C4391">
      <w:pPr>
        <w:pStyle w:val="Dateheuresance"/>
      </w:pPr>
      <w:r w:rsidRPr="00752CB4">
        <w:rPr>
          <w:lang w:eastAsia="fr-FR"/>
        </w:rPr>
        <w:drawing>
          <wp:anchor distT="0" distB="0" distL="114300" distR="114300" simplePos="0" relativeHeight="251718656" behindDoc="0" locked="0" layoutInCell="1" allowOverlap="1" wp14:anchorId="4746D74A" wp14:editId="70961ECE">
            <wp:simplePos x="0" y="0"/>
            <wp:positionH relativeFrom="page">
              <wp:align>right</wp:align>
            </wp:positionH>
            <wp:positionV relativeFrom="paragraph">
              <wp:posOffset>50413</wp:posOffset>
            </wp:positionV>
            <wp:extent cx="1588217" cy="1967948"/>
            <wp:effectExtent l="0" t="0" r="0" b="0"/>
            <wp:wrapNone/>
            <wp:docPr id="3327829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17" cy="19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6AA" w:rsidRPr="00B1551A">
        <w:rPr>
          <w:lang w:eastAsia="fr-FR"/>
        </w:rPr>
        <w:drawing>
          <wp:anchor distT="0" distB="0" distL="114300" distR="114300" simplePos="0" relativeHeight="251702272" behindDoc="0" locked="0" layoutInCell="1" allowOverlap="1" wp14:anchorId="5EB8B1B0" wp14:editId="63AE553F">
            <wp:simplePos x="0" y="0"/>
            <wp:positionH relativeFrom="margin">
              <wp:posOffset>0</wp:posOffset>
            </wp:positionH>
            <wp:positionV relativeFrom="paragraph">
              <wp:posOffset>-162669</wp:posOffset>
            </wp:positionV>
            <wp:extent cx="466838" cy="432000"/>
            <wp:effectExtent l="0" t="0" r="0" b="6350"/>
            <wp:wrapNone/>
            <wp:docPr id="154049695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524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24">
        <w:t>L</w:t>
      </w:r>
      <w:r w:rsidR="00C11056" w:rsidRPr="00827D75">
        <w:t xml:space="preserve">e </w:t>
      </w:r>
      <w:r w:rsidR="001C6524">
        <w:t>jeudi 13 novembre de 14h30 à 16h30</w:t>
      </w:r>
    </w:p>
    <w:p w:rsidR="00EC2999" w:rsidRDefault="00DE4C1F" w:rsidP="00EC2999">
      <w:pPr>
        <w:pStyle w:val="Lestressquelsorigines"/>
      </w:pPr>
      <w:r>
        <w:t>Comprendre le fonctionnement des mémoires</w:t>
      </w:r>
    </w:p>
    <w:p w:rsidR="00DE4C1F" w:rsidRDefault="00DE4C1F" w:rsidP="00EC2999">
      <w:pPr>
        <w:pStyle w:val="Lestressquelsorigines"/>
      </w:pPr>
      <w:r>
        <w:t>Conseils pratiques pour entretenir sa mémoire au quotidien</w:t>
      </w:r>
    </w:p>
    <w:p w:rsidR="00DE4C1F" w:rsidRDefault="00DE4C1F" w:rsidP="00EC2999">
      <w:pPr>
        <w:pStyle w:val="Lestressquelsorigines"/>
      </w:pPr>
      <w:r>
        <w:t>Entretien individuel, date à définir</w:t>
      </w:r>
    </w:p>
    <w:p w:rsidR="00C11056" w:rsidRDefault="001C6524" w:rsidP="00C24BB6">
      <w:pPr>
        <w:pStyle w:val="Dureatelier"/>
        <w:spacing w:after="0"/>
      </w:pPr>
      <w:r>
        <w:t>Durée 1h — Animée par une Psychologue</w:t>
      </w:r>
    </w:p>
    <w:p w:rsidR="001C6524" w:rsidRDefault="001C6524" w:rsidP="00C24BB6">
      <w:pPr>
        <w:pStyle w:val="Dureatelier"/>
        <w:spacing w:after="0"/>
        <w:rPr>
          <w:i w:val="0"/>
          <w:iCs w:val="0"/>
        </w:rPr>
      </w:pPr>
    </w:p>
    <w:tbl>
      <w:tblPr>
        <w:tblStyle w:val="Grilledutableau"/>
        <w:tblW w:w="9349" w:type="dxa"/>
        <w:tblInd w:w="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8"/>
        <w:gridCol w:w="7481"/>
      </w:tblGrid>
      <w:tr w:rsidR="001C6524" w:rsidTr="00BB1A12">
        <w:tc>
          <w:tcPr>
            <w:tcW w:w="1868" w:type="dxa"/>
            <w:shd w:val="clear" w:color="auto" w:fill="9AC286"/>
          </w:tcPr>
          <w:p w:rsidR="001C6524" w:rsidRPr="00B61638" w:rsidRDefault="001C6524" w:rsidP="001C6524">
            <w:pPr>
              <w:pStyle w:val="Sancen"/>
            </w:pPr>
            <w:r w:rsidRPr="00B61638">
              <w:lastRenderedPageBreak/>
              <w:t>Séance</w:t>
            </w:r>
            <w:r>
              <w:t>s</w:t>
            </w:r>
            <w:r w:rsidRPr="00B61638">
              <w:t xml:space="preserve"> </w:t>
            </w:r>
            <w:r>
              <w:t>3</w:t>
            </w:r>
            <w:r w:rsidRPr="00B61638">
              <w:t xml:space="preserve">   </w:t>
            </w:r>
          </w:p>
        </w:tc>
        <w:tc>
          <w:tcPr>
            <w:tcW w:w="7481" w:type="dxa"/>
          </w:tcPr>
          <w:p w:rsidR="001C6524" w:rsidRPr="00381CA1" w:rsidRDefault="001C6524" w:rsidP="00BB1A12">
            <w:pPr>
              <w:pStyle w:val="Mieuxgrersonstress"/>
              <w:rPr>
                <w:sz w:val="21"/>
              </w:rPr>
            </w:pPr>
            <w:r>
              <w:t xml:space="preserve">Le rhumatisme et vous ? </w:t>
            </w:r>
          </w:p>
        </w:tc>
      </w:tr>
    </w:tbl>
    <w:p w:rsidR="001C6524" w:rsidRPr="00827D75" w:rsidRDefault="001C6524" w:rsidP="001C6524">
      <w:pPr>
        <w:pStyle w:val="Dateheuresance"/>
      </w:pPr>
      <w:r w:rsidRPr="00B1551A">
        <w:rPr>
          <w:lang w:eastAsia="fr-FR"/>
        </w:rPr>
        <w:drawing>
          <wp:anchor distT="0" distB="0" distL="114300" distR="114300" simplePos="0" relativeHeight="251740160" behindDoc="0" locked="0" layoutInCell="1" allowOverlap="1" wp14:anchorId="37B81457" wp14:editId="2BF1152A">
            <wp:simplePos x="0" y="0"/>
            <wp:positionH relativeFrom="margin">
              <wp:posOffset>-76835</wp:posOffset>
            </wp:positionH>
            <wp:positionV relativeFrom="paragraph">
              <wp:posOffset>-264160</wp:posOffset>
            </wp:positionV>
            <wp:extent cx="466725" cy="431800"/>
            <wp:effectExtent l="0" t="0" r="9525" b="6350"/>
            <wp:wrapNone/>
            <wp:docPr id="12716398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524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fr-FR"/>
        </w:rPr>
        <w:t>Le 20 novembre de 14h30 à 16h30</w:t>
      </w:r>
    </w:p>
    <w:p w:rsidR="001C6524" w:rsidRDefault="001C6524" w:rsidP="001C6524">
      <w:pPr>
        <w:pStyle w:val="Lestressquelsorigines"/>
      </w:pPr>
      <w:r>
        <w:t>Comprendre le fonctionnement des rhumatismes avec l’avancée en âge</w:t>
      </w:r>
    </w:p>
    <w:p w:rsidR="001C6524" w:rsidRDefault="001C6524" w:rsidP="001C6524">
      <w:pPr>
        <w:pStyle w:val="Lestressquelsorigines"/>
      </w:pPr>
      <w:r>
        <w:t xml:space="preserve">Découvrir et entretenir les mouvements du quotidien </w:t>
      </w:r>
    </w:p>
    <w:p w:rsidR="001C6524" w:rsidRPr="00827D75" w:rsidRDefault="001C6524" w:rsidP="001C6524">
      <w:pPr>
        <w:pStyle w:val="Lestressquelsorigines"/>
      </w:pPr>
      <w:r>
        <w:t xml:space="preserve">Entretien individuel, date à définir </w:t>
      </w:r>
    </w:p>
    <w:p w:rsidR="001C6524" w:rsidRDefault="001C6524" w:rsidP="001C6524">
      <w:pPr>
        <w:pStyle w:val="Dureatelier"/>
      </w:pPr>
      <w:r>
        <w:t>Durée 1h — Animée par un masseur kinésithérapeute</w:t>
      </w:r>
    </w:p>
    <w:p w:rsidR="001C6524" w:rsidRDefault="001C6524" w:rsidP="00C24BB6">
      <w:pPr>
        <w:pStyle w:val="Dureatelier"/>
        <w:spacing w:after="0"/>
        <w:rPr>
          <w:i w:val="0"/>
          <w:iCs w:val="0"/>
        </w:rPr>
      </w:pPr>
    </w:p>
    <w:p w:rsidR="00DE4C1F" w:rsidRPr="00EC2999" w:rsidRDefault="00DE4C1F" w:rsidP="00DE4C1F">
      <w:pPr>
        <w:pStyle w:val="Dureatelier"/>
        <w:ind w:left="0"/>
      </w:pPr>
    </w:p>
    <w:tbl>
      <w:tblPr>
        <w:tblStyle w:val="Grilledutableau"/>
        <w:tblW w:w="9349" w:type="dxa"/>
        <w:tblInd w:w="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43"/>
        <w:gridCol w:w="8106"/>
      </w:tblGrid>
      <w:tr w:rsidR="00DE4C1F" w:rsidTr="002611A1">
        <w:tc>
          <w:tcPr>
            <w:tcW w:w="1243" w:type="dxa"/>
            <w:shd w:val="clear" w:color="auto" w:fill="9AC286"/>
          </w:tcPr>
          <w:p w:rsidR="00DE4C1F" w:rsidRPr="00B61638" w:rsidRDefault="00DE4C1F" w:rsidP="001C6524">
            <w:pPr>
              <w:pStyle w:val="Sancen"/>
            </w:pPr>
            <w:r w:rsidRPr="00B61638">
              <w:t xml:space="preserve">Séance </w:t>
            </w:r>
            <w:r w:rsidR="001C6524">
              <w:t>4</w:t>
            </w:r>
          </w:p>
        </w:tc>
        <w:tc>
          <w:tcPr>
            <w:tcW w:w="8106" w:type="dxa"/>
          </w:tcPr>
          <w:p w:rsidR="00DE4C1F" w:rsidRPr="00381CA1" w:rsidRDefault="001C6524" w:rsidP="001C6524">
            <w:pPr>
              <w:pStyle w:val="Mieuxgrersonstress"/>
              <w:rPr>
                <w:sz w:val="21"/>
              </w:rPr>
            </w:pPr>
            <w:r>
              <w:t>Le stress et vous ?</w:t>
            </w:r>
          </w:p>
        </w:tc>
      </w:tr>
    </w:tbl>
    <w:p w:rsidR="00DE4C1F" w:rsidRPr="00827D75" w:rsidRDefault="00DE4C1F" w:rsidP="00DE4C1F">
      <w:pPr>
        <w:pStyle w:val="Dateheuresance"/>
      </w:pPr>
      <w:r w:rsidRPr="00B1551A">
        <w:rPr>
          <w:lang w:eastAsia="fr-FR"/>
        </w:rPr>
        <w:drawing>
          <wp:anchor distT="0" distB="0" distL="114300" distR="114300" simplePos="0" relativeHeight="251735040" behindDoc="0" locked="0" layoutInCell="1" allowOverlap="1" wp14:anchorId="1C0EDDD4" wp14:editId="0160C5C4">
            <wp:simplePos x="0" y="0"/>
            <wp:positionH relativeFrom="margin">
              <wp:posOffset>0</wp:posOffset>
            </wp:positionH>
            <wp:positionV relativeFrom="paragraph">
              <wp:posOffset>-162669</wp:posOffset>
            </wp:positionV>
            <wp:extent cx="466838" cy="432000"/>
            <wp:effectExtent l="0" t="0" r="0" b="6350"/>
            <wp:wrapNone/>
            <wp:docPr id="1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524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24">
        <w:rPr>
          <w:lang w:eastAsia="fr-FR"/>
        </w:rPr>
        <w:t xml:space="preserve">Le jeudi 04 décembre de 14h30 à 16h30 </w:t>
      </w:r>
    </w:p>
    <w:p w:rsidR="001C6524" w:rsidRDefault="001C6524" w:rsidP="00DE4C1F">
      <w:pPr>
        <w:pStyle w:val="Lestressquelsorigines"/>
      </w:pPr>
      <w:r>
        <w:t>Comprendre les mécanismes du stress</w:t>
      </w:r>
    </w:p>
    <w:p w:rsidR="00DE4C1F" w:rsidRDefault="001C6524" w:rsidP="00DE4C1F">
      <w:pPr>
        <w:pStyle w:val="Lestressquelsorigines"/>
      </w:pPr>
      <w:r>
        <w:t>Initiation et découverte de la sophrologie</w:t>
      </w:r>
      <w:r w:rsidR="00B61160">
        <w:t xml:space="preserve"> </w:t>
      </w:r>
    </w:p>
    <w:p w:rsidR="00BA5627" w:rsidRPr="00BA5627" w:rsidRDefault="00DE4C1F" w:rsidP="001C6524">
      <w:pPr>
        <w:pStyle w:val="Dureatelier"/>
        <w:spacing w:after="0"/>
      </w:pPr>
      <w:r w:rsidRPr="00E87579">
        <w:t>Animée par un</w:t>
      </w:r>
      <w:r w:rsidR="001C6524">
        <w:t>e sophrologue</w:t>
      </w:r>
    </w:p>
    <w:p w:rsidR="00D121BF" w:rsidRDefault="004508AC" w:rsidP="00C24BB6">
      <w:pPr>
        <w:pStyle w:val="Animepar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DCF040B" wp14:editId="6A8C6257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4358640" cy="45085"/>
                <wp:effectExtent l="0" t="0" r="0" b="0"/>
                <wp:wrapTopAndBottom/>
                <wp:docPr id="15639148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58640" cy="45085"/>
                        </a:xfrm>
                        <a:custGeom>
                          <a:avLst/>
                          <a:gdLst>
                            <a:gd name="T0" fmla="*/ 0 w 6120130"/>
                            <a:gd name="T1" fmla="*/ 0 h 1270"/>
                            <a:gd name="T2" fmla="*/ 6120003 w 61201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130" h="127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AC2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7A99" id="Freeform 92" o:spid="_x0000_s1026" style="position:absolute;margin-left:292pt;margin-top:20.9pt;width:343.2pt;height:3.55pt;flip:y;z-index:-2516526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" path="m,l6120003,e" filled="f" strokecolor="#9ac286" strokeweight=".5pt">
                <v:path arrowok="t" o:connecttype="custom" o:connectlocs="0,0;4358550,0" o:connectangles="0,0"/>
                <w10:wrap type="topAndBottom" anchorx="margin"/>
              </v:shape>
            </w:pict>
          </mc:Fallback>
        </mc:AlternateContent>
      </w:r>
      <w:r w:rsidR="00A677F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B675560" wp14:editId="25E99F98">
                <wp:simplePos x="0" y="0"/>
                <wp:positionH relativeFrom="margin">
                  <wp:posOffset>-75565</wp:posOffset>
                </wp:positionH>
                <wp:positionV relativeFrom="paragraph">
                  <wp:posOffset>120015</wp:posOffset>
                </wp:positionV>
                <wp:extent cx="1745615" cy="273050"/>
                <wp:effectExtent l="0" t="0" r="0" b="0"/>
                <wp:wrapSquare wrapText="bothSides"/>
                <wp:docPr id="16998356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F6" w:rsidRPr="008C4391" w:rsidRDefault="00E036F6" w:rsidP="008C4391">
                            <w:pPr>
                              <w:pStyle w:val="Infospratiques"/>
                            </w:pPr>
                            <w:r w:rsidRPr="008C4391">
                              <w:t xml:space="preserve">INFOS PRATIQUES </w:t>
                            </w:r>
                          </w:p>
                          <w:p w:rsidR="00E036F6" w:rsidRPr="00895FC8" w:rsidRDefault="00E036F6" w:rsidP="008C4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5560" id="_x0000_s1029" type="#_x0000_t202" style="position:absolute;margin-left:-5.95pt;margin-top:9.45pt;width:137.45pt;height:21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" filled="f" stroked="f">
                <v:textbox>
                  <w:txbxContent>
                    <w:p w:rsidR="00E036F6" w:rsidRPr="008C4391" w:rsidRDefault="00E036F6" w:rsidP="008C4391">
                      <w:pPr>
                        <w:pStyle w:val="Infospratiques"/>
                      </w:pPr>
                      <w:r w:rsidRPr="008C4391">
                        <w:t xml:space="preserve">INFOS PRATIQUES </w:t>
                      </w:r>
                    </w:p>
                    <w:p w:rsidR="00E036F6" w:rsidRPr="00895FC8" w:rsidRDefault="00E036F6" w:rsidP="008C4391"/>
                  </w:txbxContent>
                </v:textbox>
                <w10:wrap type="square" anchorx="margin"/>
              </v:shape>
            </w:pict>
          </mc:Fallback>
        </mc:AlternateContent>
      </w:r>
    </w:p>
    <w:p w:rsidR="00D121BF" w:rsidRDefault="00D121BF" w:rsidP="008C4391"/>
    <w:p w:rsidR="006C35F0" w:rsidRPr="008C4391" w:rsidRDefault="006C35F0" w:rsidP="008C4391">
      <w:pPr>
        <w:pStyle w:val="Modalitsetparticipationavecpuce"/>
      </w:pPr>
      <w:r w:rsidRPr="008C4391">
        <w:t xml:space="preserve">Modalités et participation </w:t>
      </w:r>
    </w:p>
    <w:p w:rsidR="003351B6" w:rsidRPr="003351B6" w:rsidRDefault="004A0E8A" w:rsidP="003351B6">
      <w:r w:rsidRPr="00B1551A">
        <w:rPr>
          <w:noProof/>
          <w:lang w:eastAsia="fr-FR"/>
        </w:rPr>
        <w:drawing>
          <wp:anchor distT="0" distB="0" distL="114300" distR="114300" simplePos="0" relativeHeight="251737088" behindDoc="1" locked="0" layoutInCell="1" allowOverlap="1" wp14:anchorId="5DA70910" wp14:editId="6019739A">
            <wp:simplePos x="0" y="0"/>
            <wp:positionH relativeFrom="margin">
              <wp:align>right</wp:align>
            </wp:positionH>
            <wp:positionV relativeFrom="paragraph">
              <wp:posOffset>13445</wp:posOffset>
            </wp:positionV>
            <wp:extent cx="465230" cy="432000"/>
            <wp:effectExtent l="0" t="0" r="0" b="6350"/>
            <wp:wrapTight wrapText="bothSides">
              <wp:wrapPolygon edited="0">
                <wp:start x="0" y="0"/>
                <wp:lineTo x="0" y="20965"/>
                <wp:lineTo x="20361" y="20965"/>
                <wp:lineTo x="20361" y="0"/>
                <wp:lineTo x="0" y="0"/>
              </wp:wrapPolygon>
            </wp:wrapTight>
            <wp:docPr id="1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5247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3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48">
        <w:rPr>
          <w:noProof/>
          <w:lang w:eastAsia="fr-FR"/>
        </w:rPr>
        <w:t>Maison Diocésaine, 29 Rue de la Paix, 55100 Verdun</w:t>
      </w:r>
    </w:p>
    <w:p w:rsidR="003351B6" w:rsidRPr="003351B6" w:rsidRDefault="003351B6" w:rsidP="003351B6">
      <w:r w:rsidRPr="003351B6">
        <w:t xml:space="preserve">Il s’agit d’un parcours de prévention. L’inscription au programme vous engage à participer à l’ensemble des séances. </w:t>
      </w:r>
    </w:p>
    <w:p w:rsidR="00BA5627" w:rsidRDefault="00BA5627" w:rsidP="008C4391"/>
    <w:p w:rsidR="006C35F0" w:rsidRDefault="006C35F0" w:rsidP="008C4391">
      <w:pPr>
        <w:pStyle w:val="Modalitsetparticipationavecpuce"/>
      </w:pPr>
      <w:r>
        <w:t xml:space="preserve">Renseignements et inscriptions </w:t>
      </w:r>
    </w:p>
    <w:p w:rsidR="006C35F0" w:rsidRDefault="006C35F0" w:rsidP="008C4391">
      <w:r>
        <w:t xml:space="preserve">Pour toute question ou renseignement complémentaire, laissez un message sur notre boîte vocale prévention au </w:t>
      </w:r>
      <w:r w:rsidR="00D32248">
        <w:t>06 24 29 71 88</w:t>
      </w:r>
      <w:r>
        <w:t xml:space="preserve">. </w:t>
      </w:r>
    </w:p>
    <w:p w:rsidR="006C35F0" w:rsidRPr="008C4391" w:rsidRDefault="00EE7467" w:rsidP="008C4391">
      <w:pPr>
        <w:pStyle w:val="Inscriptionpossi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DCA7C0" wp14:editId="217D8A72">
                <wp:simplePos x="0" y="0"/>
                <wp:positionH relativeFrom="margin">
                  <wp:posOffset>5061889</wp:posOffset>
                </wp:positionH>
                <wp:positionV relativeFrom="paragraph">
                  <wp:posOffset>159385</wp:posOffset>
                </wp:positionV>
                <wp:extent cx="984885" cy="1013460"/>
                <wp:effectExtent l="0" t="0" r="24765" b="15240"/>
                <wp:wrapSquare wrapText="bothSides"/>
                <wp:docPr id="2136994552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1013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AC2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248" w:rsidRDefault="00D32248" w:rsidP="00D32248">
                            <w:pPr>
                              <w:jc w:val="center"/>
                            </w:pPr>
                            <w:r w:rsidRPr="00D3224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92785" cy="692785"/>
                                  <wp:effectExtent l="0" t="0" r="0" b="0"/>
                                  <wp:docPr id="17" name="Image 17" descr="C:\Users\ROLIN-00109\Pictures\Saved Pictures\qr code inscrit audrey 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LIN-00109\Pictures\Saved Pictures\qr code inscrit audrey 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78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CA7C0" id="Rectangle : coins arrondis 8" o:spid="_x0000_s1030" style="position:absolute;margin-left:398.55pt;margin-top:12.55pt;width:77.55pt;height:79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" fillcolor="white [3212]" strokecolor="#9ac286" strokeweight="1pt">
                <v:stroke joinstyle="miter"/>
                <v:textbox>
                  <w:txbxContent>
                    <w:p w:rsidR="00D32248" w:rsidRDefault="00D32248" w:rsidP="00D32248">
                      <w:pPr>
                        <w:jc w:val="center"/>
                      </w:pPr>
                      <w:r w:rsidRPr="00D3224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92785" cy="692785"/>
                            <wp:effectExtent l="0" t="0" r="0" b="0"/>
                            <wp:docPr id="17" name="Image 17" descr="C:\Users\ROLIN-00109\Pictures\Saved Pictures\qr code inscrit audrey 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OLIN-00109\Pictures\Saved Pictures\qr code inscrit audrey 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78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C35F0" w:rsidRPr="008C4391">
        <w:t xml:space="preserve">INSCRIPTIONS POSSIBLES AVANT LE </w:t>
      </w:r>
      <w:r w:rsidR="00057330">
        <w:rPr>
          <w:color w:val="92D050"/>
        </w:rPr>
        <w:t>20/10/2025</w:t>
      </w:r>
      <w:r w:rsidR="006C35F0" w:rsidRPr="00D32248">
        <w:rPr>
          <w:color w:val="92D050"/>
        </w:rPr>
        <w:t xml:space="preserve"> </w:t>
      </w:r>
      <w:r w:rsidR="006C35F0" w:rsidRPr="008C4391">
        <w:t xml:space="preserve">: </w:t>
      </w:r>
    </w:p>
    <w:p w:rsidR="006C35F0" w:rsidRDefault="006C35F0" w:rsidP="008C4391">
      <w:pPr>
        <w:pStyle w:val="Pucesrondnoir"/>
        <w:contextualSpacing/>
      </w:pPr>
      <w:r>
        <w:t>Par courriel : camieg-prevention-</w:t>
      </w:r>
      <w:r w:rsidR="001F5A89">
        <w:t>grandest</w:t>
      </w:r>
      <w:r>
        <w:t xml:space="preserve">@camieg.org </w:t>
      </w:r>
    </w:p>
    <w:p w:rsidR="006C35F0" w:rsidRDefault="006C35F0" w:rsidP="008C4391">
      <w:pPr>
        <w:pStyle w:val="Pucesrondnoir"/>
        <w:contextualSpacing/>
      </w:pPr>
      <w:r>
        <w:t xml:space="preserve">Par téléphone : </w:t>
      </w:r>
      <w:r w:rsidR="00D32248">
        <w:t>06 24 29 71 88</w:t>
      </w:r>
      <w:r>
        <w:t xml:space="preserve"> (boîte vocale) </w:t>
      </w:r>
    </w:p>
    <w:p w:rsidR="006C35F0" w:rsidRDefault="00EE7467" w:rsidP="008D1A5A">
      <w:pPr>
        <w:pStyle w:val="Pucesrondnoi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953F4AC" wp14:editId="7BAAA8F7">
                <wp:simplePos x="0" y="0"/>
                <wp:positionH relativeFrom="page">
                  <wp:posOffset>6017591</wp:posOffset>
                </wp:positionH>
                <wp:positionV relativeFrom="paragraph">
                  <wp:posOffset>245745</wp:posOffset>
                </wp:positionV>
                <wp:extent cx="1542553" cy="405130"/>
                <wp:effectExtent l="0" t="0" r="635" b="0"/>
                <wp:wrapSquare wrapText="bothSides"/>
                <wp:docPr id="846519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467" w:rsidRPr="00EE7467" w:rsidRDefault="001F5A89" w:rsidP="00EE7467">
                            <w:pPr>
                              <w:pStyle w:val="QRcodetexte"/>
                              <w:jc w:val="center"/>
                              <w:rPr>
                                <w:spacing w:val="-2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Flashez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8"/>
                                <w:szCs w:val="16"/>
                              </w:rPr>
                              <w:t>le</w:t>
                            </w:r>
                            <w:r w:rsidR="00EE7467" w:rsidRPr="00EE7467">
                              <w:rPr>
                                <w:sz w:val="18"/>
                                <w:szCs w:val="16"/>
                              </w:rPr>
                              <w:t>QR</w:t>
                            </w:r>
                            <w:r w:rsidR="00EE7467" w:rsidRPr="00EE7467">
                              <w:rPr>
                                <w:spacing w:val="-2"/>
                                <w:sz w:val="18"/>
                                <w:szCs w:val="16"/>
                              </w:rPr>
                              <w:t>Code</w:t>
                            </w:r>
                            <w:proofErr w:type="spellEnd"/>
                            <w:r w:rsidR="00EE7467" w:rsidRPr="00EE7467">
                              <w:rPr>
                                <w:noProof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EE7467" w:rsidRPr="00895FC8" w:rsidRDefault="00EE7467" w:rsidP="00EE7467"/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F4AC" id="_x0000_s1030" type="#_x0000_t202" style="position:absolute;left:0;text-align:left;margin-left:473.85pt;margin-top:19.35pt;width:121.45pt;height:31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" filled="f" stroked="f">
                <v:textbox inset=",,0">
                  <w:txbxContent>
                    <w:p w:rsidR="00EE7467" w:rsidRPr="00EE7467" w:rsidRDefault="001F5A89" w:rsidP="00EE7467">
                      <w:pPr>
                        <w:pStyle w:val="QRcodetexte"/>
                        <w:jc w:val="center"/>
                        <w:rPr>
                          <w:spacing w:val="-2"/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Flashez </w:t>
                      </w:r>
                      <w:r>
                        <w:rPr>
                          <w:sz w:val="18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8"/>
                          <w:szCs w:val="16"/>
                        </w:rPr>
                        <w:t>le</w:t>
                      </w:r>
                      <w:r w:rsidR="00EE7467" w:rsidRPr="00EE7467">
                        <w:rPr>
                          <w:sz w:val="18"/>
                          <w:szCs w:val="16"/>
                        </w:rPr>
                        <w:t>QR</w:t>
                      </w:r>
                      <w:r w:rsidR="00EE7467" w:rsidRPr="00EE7467">
                        <w:rPr>
                          <w:spacing w:val="-2"/>
                          <w:sz w:val="18"/>
                          <w:szCs w:val="16"/>
                        </w:rPr>
                        <w:t>Code</w:t>
                      </w:r>
                      <w:proofErr w:type="spellEnd"/>
                      <w:r w:rsidR="00EE7467" w:rsidRPr="00EE7467">
                        <w:rPr>
                          <w:noProof/>
                          <w:sz w:val="18"/>
                          <w:szCs w:val="16"/>
                        </w:rPr>
                        <w:t xml:space="preserve"> </w:t>
                      </w:r>
                    </w:p>
                    <w:p w:rsidR="00EE7467" w:rsidRPr="00895FC8" w:rsidRDefault="00EE7467" w:rsidP="00EE7467"/>
                  </w:txbxContent>
                </v:textbox>
                <w10:wrap type="square" anchorx="page"/>
              </v:shape>
            </w:pict>
          </mc:Fallback>
        </mc:AlternateContent>
      </w:r>
      <w:r w:rsidR="006C35F0">
        <w:t xml:space="preserve">En ligne, en complétant le formulaire d’inscription en flashant le </w:t>
      </w:r>
      <w:proofErr w:type="spellStart"/>
      <w:r w:rsidR="006C35F0">
        <w:t>QRCode</w:t>
      </w:r>
      <w:proofErr w:type="spellEnd"/>
      <w:r w:rsidR="006C35F0">
        <w:t xml:space="preserve"> ci-contre </w:t>
      </w:r>
      <w:r>
        <w:br/>
      </w:r>
      <w:r w:rsidR="006C35F0">
        <w:t xml:space="preserve">ou sur https://www.evalandgo.com </w:t>
      </w:r>
      <w:r w:rsidR="008D1A5A" w:rsidRPr="008D1A5A">
        <w:t>https://app.evalandgo.com/f/191650/4pp9XwneW3aAwqA6QeH23m</w:t>
      </w:r>
      <w:bookmarkStart w:id="0" w:name="_GoBack"/>
      <w:bookmarkEnd w:id="0"/>
    </w:p>
    <w:p w:rsidR="006C35F0" w:rsidRDefault="006C35F0" w:rsidP="008C4391">
      <w:pPr>
        <w:spacing w:before="120"/>
      </w:pPr>
      <w:r>
        <w:t xml:space="preserve">Prise en charge totale des frais d’inscription et de la participation par la Camieg. </w:t>
      </w:r>
    </w:p>
    <w:p w:rsidR="006C35F0" w:rsidRDefault="006C35F0" w:rsidP="008C4391">
      <w:pPr>
        <w:pStyle w:val="Modalitsetparticipationavecpuce"/>
      </w:pPr>
      <w:r>
        <w:t xml:space="preserve">Informations pratiques </w:t>
      </w:r>
    </w:p>
    <w:p w:rsidR="00B61638" w:rsidRDefault="006C35F0" w:rsidP="008C4391">
      <w:pPr>
        <w:rPr>
          <w:noProof/>
        </w:rPr>
      </w:pPr>
      <w:r>
        <w:t xml:space="preserve">Pour toute question ou renseignement complémentaire, laissez un message sur notre boîte vocale prévention au </w:t>
      </w:r>
      <w:r w:rsidR="00D32248">
        <w:t>06 21 24 79 88.</w:t>
      </w:r>
    </w:p>
    <w:p w:rsidR="00890752" w:rsidRPr="00A93642" w:rsidRDefault="004A2773" w:rsidP="00A93642">
      <w:pPr>
        <w:pStyle w:val="Rendez-vous"/>
        <w:ind w:firstLine="426"/>
      </w:pP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05D78BBC" wp14:editId="3BDDEADD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129028" cy="337457"/>
            <wp:effectExtent l="0" t="0" r="4445" b="5715"/>
            <wp:wrapNone/>
            <wp:docPr id="54214145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41458" name="Image 54214145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28" cy="33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99">
        <w:t>Ren</w:t>
      </w:r>
      <w:r w:rsidR="00EC2999" w:rsidRPr="008C4391">
        <w:t>dez-</w:t>
      </w:r>
      <w:r w:rsidR="00EC2999" w:rsidRPr="00B5355F">
        <w:t>vous l</w:t>
      </w:r>
      <w:r w:rsidR="00EC2999">
        <w:t xml:space="preserve">e </w:t>
      </w:r>
      <w:r w:rsidR="00D32248">
        <w:t>jeudi 6 novembre à 14h30 à la Maison Diocésaine à Verdun</w:t>
      </w:r>
      <w:r w:rsidR="00EC2999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732992" behindDoc="0" locked="0" layoutInCell="1" allowOverlap="1" wp14:anchorId="5F107432" wp14:editId="154683F3">
                <wp:simplePos x="0" y="0"/>
                <wp:positionH relativeFrom="page">
                  <wp:posOffset>6701790</wp:posOffset>
                </wp:positionH>
                <wp:positionV relativeFrom="paragraph">
                  <wp:posOffset>9300845</wp:posOffset>
                </wp:positionV>
                <wp:extent cx="481330" cy="481330"/>
                <wp:effectExtent l="5715" t="6350" r="0" b="17145"/>
                <wp:wrapNone/>
                <wp:docPr id="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481330"/>
                          <a:chOff x="0" y="0"/>
                          <a:chExt cx="481330" cy="481330"/>
                        </a:xfrm>
                      </wpg:grpSpPr>
                      <wps:wsp>
                        <wps:cNvPr id="3" name="Graphic 2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75" cy="481330"/>
                          </a:xfrm>
                          <a:custGeom>
                            <a:avLst/>
                            <a:gdLst>
                              <a:gd name="T0" fmla="*/ 33185 w 66675"/>
                              <a:gd name="T1" fmla="*/ 398246 h 481330"/>
                              <a:gd name="T2" fmla="*/ 49784 w 66675"/>
                              <a:gd name="T3" fmla="*/ 448030 h 481330"/>
                              <a:gd name="T4" fmla="*/ 49784 w 66675"/>
                              <a:gd name="T5" fmla="*/ 365061 h 481330"/>
                              <a:gd name="T6" fmla="*/ 16598 w 66675"/>
                              <a:gd name="T7" fmla="*/ 365061 h 481330"/>
                              <a:gd name="T8" fmla="*/ 0 w 66675"/>
                              <a:gd name="T9" fmla="*/ 481215 h 481330"/>
                              <a:gd name="T10" fmla="*/ 33185 w 66675"/>
                              <a:gd name="T11" fmla="*/ 481228 h 481330"/>
                              <a:gd name="T12" fmla="*/ 49784 w 66675"/>
                              <a:gd name="T13" fmla="*/ 464629 h 481330"/>
                              <a:gd name="T14" fmla="*/ 16598 w 66675"/>
                              <a:gd name="T15" fmla="*/ 464629 h 481330"/>
                              <a:gd name="T16" fmla="*/ 33185 w 66675"/>
                              <a:gd name="T17" fmla="*/ 381660 h 481330"/>
                              <a:gd name="T18" fmla="*/ 49784 w 66675"/>
                              <a:gd name="T19" fmla="*/ 365061 h 481330"/>
                              <a:gd name="T20" fmla="*/ 49784 w 66675"/>
                              <a:gd name="T21" fmla="*/ 132753 h 481330"/>
                              <a:gd name="T22" fmla="*/ 33185 w 66675"/>
                              <a:gd name="T23" fmla="*/ 182537 h 481330"/>
                              <a:gd name="T24" fmla="*/ 33185 w 66675"/>
                              <a:gd name="T25" fmla="*/ 215722 h 481330"/>
                              <a:gd name="T26" fmla="*/ 33185 w 66675"/>
                              <a:gd name="T27" fmla="*/ 265506 h 481330"/>
                              <a:gd name="T28" fmla="*/ 16598 w 66675"/>
                              <a:gd name="T29" fmla="*/ 232321 h 481330"/>
                              <a:gd name="T30" fmla="*/ 33185 w 66675"/>
                              <a:gd name="T31" fmla="*/ 215722 h 481330"/>
                              <a:gd name="T32" fmla="*/ 16598 w 66675"/>
                              <a:gd name="T33" fmla="*/ 199136 h 481330"/>
                              <a:gd name="T34" fmla="*/ 33185 w 66675"/>
                              <a:gd name="T35" fmla="*/ 182537 h 481330"/>
                              <a:gd name="T36" fmla="*/ 16598 w 66675"/>
                              <a:gd name="T37" fmla="*/ 132753 h 481330"/>
                              <a:gd name="T38" fmla="*/ 0 w 66675"/>
                              <a:gd name="T39" fmla="*/ 265506 h 481330"/>
                              <a:gd name="T40" fmla="*/ 16586 w 66675"/>
                              <a:gd name="T41" fmla="*/ 282092 h 481330"/>
                              <a:gd name="T42" fmla="*/ 0 w 66675"/>
                              <a:gd name="T43" fmla="*/ 348462 h 481330"/>
                              <a:gd name="T44" fmla="*/ 16598 w 66675"/>
                              <a:gd name="T45" fmla="*/ 298691 h 481330"/>
                              <a:gd name="T46" fmla="*/ 33185 w 66675"/>
                              <a:gd name="T47" fmla="*/ 315277 h 481330"/>
                              <a:gd name="T48" fmla="*/ 49784 w 66675"/>
                              <a:gd name="T49" fmla="*/ 232321 h 481330"/>
                              <a:gd name="T50" fmla="*/ 66382 w 66675"/>
                              <a:gd name="T51" fmla="*/ 215722 h 481330"/>
                              <a:gd name="T52" fmla="*/ 49784 w 66675"/>
                              <a:gd name="T53" fmla="*/ 165938 h 481330"/>
                              <a:gd name="T54" fmla="*/ 66382 w 66675"/>
                              <a:gd name="T55" fmla="*/ 132753 h 481330"/>
                              <a:gd name="T56" fmla="*/ 49784 w 66675"/>
                              <a:gd name="T57" fmla="*/ 99568 h 481330"/>
                              <a:gd name="T58" fmla="*/ 16598 w 66675"/>
                              <a:gd name="T59" fmla="*/ 99568 h 481330"/>
                              <a:gd name="T60" fmla="*/ 16598 w 66675"/>
                              <a:gd name="T61" fmla="*/ 33197 h 481330"/>
                              <a:gd name="T62" fmla="*/ 0 w 66675"/>
                              <a:gd name="T63" fmla="*/ 66382 h 481330"/>
                              <a:gd name="T64" fmla="*/ 66382 w 66675"/>
                              <a:gd name="T65" fmla="*/ 116166 h 481330"/>
                              <a:gd name="T66" fmla="*/ 66382 w 66675"/>
                              <a:gd name="T67" fmla="*/ 33197 h 481330"/>
                              <a:gd name="T68" fmla="*/ 33185 w 66675"/>
                              <a:gd name="T69" fmla="*/ 33197 h 481330"/>
                              <a:gd name="T70" fmla="*/ 33185 w 66675"/>
                              <a:gd name="T71" fmla="*/ 82981 h 481330"/>
                              <a:gd name="T72" fmla="*/ 66382 w 66675"/>
                              <a:gd name="T73" fmla="*/ 82981 h 481330"/>
                              <a:gd name="T74" fmla="*/ 66382 w 66675"/>
                              <a:gd name="T75" fmla="*/ 33197 h 481330"/>
                              <a:gd name="T76" fmla="*/ 66382 w 66675"/>
                              <a:gd name="T77" fmla="*/ 0 h 481330"/>
                              <a:gd name="T78" fmla="*/ 0 w 66675"/>
                              <a:gd name="T79" fmla="*/ 33185 h 481330"/>
                              <a:gd name="T80" fmla="*/ 16598 w 66675"/>
                              <a:gd name="T81" fmla="*/ 16598 h 481330"/>
                              <a:gd name="T82" fmla="*/ 49784 w 66675"/>
                              <a:gd name="T83" fmla="*/ 16598 h 481330"/>
                              <a:gd name="T84" fmla="*/ 66382 w 66675"/>
                              <a:gd name="T85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6675" h="481330">
                                <a:moveTo>
                                  <a:pt x="49784" y="398246"/>
                                </a:moveTo>
                                <a:lnTo>
                                  <a:pt x="33185" y="398246"/>
                                </a:lnTo>
                                <a:lnTo>
                                  <a:pt x="33185" y="448030"/>
                                </a:lnTo>
                                <a:lnTo>
                                  <a:pt x="49784" y="448030"/>
                                </a:lnTo>
                                <a:lnTo>
                                  <a:pt x="49784" y="398246"/>
                                </a:lnTo>
                                <a:close/>
                              </a:path>
                              <a:path w="66675" h="481330">
                                <a:moveTo>
                                  <a:pt x="49784" y="365061"/>
                                </a:moveTo>
                                <a:lnTo>
                                  <a:pt x="33185" y="365061"/>
                                </a:lnTo>
                                <a:lnTo>
                                  <a:pt x="16598" y="365061"/>
                                </a:lnTo>
                                <a:lnTo>
                                  <a:pt x="0" y="365061"/>
                                </a:lnTo>
                                <a:lnTo>
                                  <a:pt x="0" y="481215"/>
                                </a:lnTo>
                                <a:lnTo>
                                  <a:pt x="16586" y="481215"/>
                                </a:lnTo>
                                <a:lnTo>
                                  <a:pt x="33185" y="481228"/>
                                </a:lnTo>
                                <a:lnTo>
                                  <a:pt x="49784" y="481228"/>
                                </a:lnTo>
                                <a:lnTo>
                                  <a:pt x="49784" y="464629"/>
                                </a:lnTo>
                                <a:lnTo>
                                  <a:pt x="33185" y="464629"/>
                                </a:lnTo>
                                <a:lnTo>
                                  <a:pt x="16598" y="464629"/>
                                </a:lnTo>
                                <a:lnTo>
                                  <a:pt x="16598" y="381660"/>
                                </a:lnTo>
                                <a:lnTo>
                                  <a:pt x="33185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65061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132753"/>
                                </a:moveTo>
                                <a:lnTo>
                                  <a:pt x="49784" y="132753"/>
                                </a:lnTo>
                                <a:lnTo>
                                  <a:pt x="33185" y="132753"/>
                                </a:lnTo>
                                <a:lnTo>
                                  <a:pt x="33185" y="182537"/>
                                </a:lnTo>
                                <a:lnTo>
                                  <a:pt x="33185" y="199136"/>
                                </a:lnTo>
                                <a:lnTo>
                                  <a:pt x="33185" y="215722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32321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99136"/>
                                </a:lnTo>
                                <a:lnTo>
                                  <a:pt x="33185" y="199136"/>
                                </a:lnTo>
                                <a:lnTo>
                                  <a:pt x="33185" y="182537"/>
                                </a:lnTo>
                                <a:lnTo>
                                  <a:pt x="16598" y="182537"/>
                                </a:ln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265506"/>
                                </a:lnTo>
                                <a:lnTo>
                                  <a:pt x="16586" y="265506"/>
                                </a:lnTo>
                                <a:lnTo>
                                  <a:pt x="16586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48462"/>
                                </a:lnTo>
                                <a:lnTo>
                                  <a:pt x="16598" y="348462"/>
                                </a:lnTo>
                                <a:lnTo>
                                  <a:pt x="16598" y="298691"/>
                                </a:lnTo>
                                <a:lnTo>
                                  <a:pt x="33185" y="298691"/>
                                </a:lnTo>
                                <a:lnTo>
                                  <a:pt x="33185" y="315277"/>
                                </a:lnTo>
                                <a:lnTo>
                                  <a:pt x="49784" y="315277"/>
                                </a:lnTo>
                                <a:lnTo>
                                  <a:pt x="49784" y="232321"/>
                                </a:lnTo>
                                <a:lnTo>
                                  <a:pt x="66382" y="232321"/>
                                </a:lnTo>
                                <a:lnTo>
                                  <a:pt x="66382" y="215722"/>
                                </a:lnTo>
                                <a:lnTo>
                                  <a:pt x="49784" y="215722"/>
                                </a:lnTo>
                                <a:lnTo>
                                  <a:pt x="49784" y="165938"/>
                                </a:lnTo>
                                <a:lnTo>
                                  <a:pt x="66382" y="165938"/>
                                </a:lnTo>
                                <a:lnTo>
                                  <a:pt x="66382" y="132753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99568"/>
                                </a:moveTo>
                                <a:lnTo>
                                  <a:pt x="49784" y="99568"/>
                                </a:lnTo>
                                <a:lnTo>
                                  <a:pt x="33185" y="99568"/>
                                </a:lnTo>
                                <a:lnTo>
                                  <a:pt x="16598" y="99568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33197"/>
                                </a:ln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116166"/>
                                </a:lnTo>
                                <a:lnTo>
                                  <a:pt x="66382" y="116166"/>
                                </a:lnTo>
                                <a:lnTo>
                                  <a:pt x="66382" y="99568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33197"/>
                                </a:moveTo>
                                <a:lnTo>
                                  <a:pt x="49784" y="33197"/>
                                </a:lnTo>
                                <a:lnTo>
                                  <a:pt x="33185" y="33197"/>
                                </a:lnTo>
                                <a:lnTo>
                                  <a:pt x="33185" y="66382"/>
                                </a:lnTo>
                                <a:lnTo>
                                  <a:pt x="33185" y="82981"/>
                                </a:lnTo>
                                <a:lnTo>
                                  <a:pt x="49784" y="82981"/>
                                </a:lnTo>
                                <a:lnTo>
                                  <a:pt x="66382" y="82981"/>
                                </a:lnTo>
                                <a:lnTo>
                                  <a:pt x="66382" y="66382"/>
                                </a:lnTo>
                                <a:lnTo>
                                  <a:pt x="66382" y="33197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0"/>
                                </a:moveTo>
                                <a:lnTo>
                                  <a:pt x="66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5"/>
                                </a:lnTo>
                                <a:lnTo>
                                  <a:pt x="16598" y="33185"/>
                                </a:lnTo>
                                <a:lnTo>
                                  <a:pt x="16598" y="16598"/>
                                </a:lnTo>
                                <a:lnTo>
                                  <a:pt x="33185" y="16598"/>
                                </a:lnTo>
                                <a:lnTo>
                                  <a:pt x="49784" y="16598"/>
                                </a:lnTo>
                                <a:lnTo>
                                  <a:pt x="66382" y="16598"/>
                                </a:lnTo>
                                <a:lnTo>
                                  <a:pt x="6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Graphic 270"/>
                        <wps:cNvSpPr>
                          <a:spLocks/>
                        </wps:cNvSpPr>
                        <wps:spPr bwMode="auto">
                          <a:xfrm>
                            <a:off x="58083" y="265506"/>
                            <a:ext cx="1270" cy="215900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15900"/>
                              <a:gd name="T2" fmla="*/ 0 w 1270"/>
                              <a:gd name="T3" fmla="*/ 215722 h 215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15900">
                                <a:moveTo>
                                  <a:pt x="0" y="0"/>
                                </a:moveTo>
                                <a:lnTo>
                                  <a:pt x="0" y="215722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Graphic 271"/>
                        <wps:cNvSpPr>
                          <a:spLocks/>
                        </wps:cNvSpPr>
                        <wps:spPr bwMode="auto">
                          <a:xfrm>
                            <a:off x="66370" y="0"/>
                            <a:ext cx="50165" cy="481330"/>
                          </a:xfrm>
                          <a:custGeom>
                            <a:avLst/>
                            <a:gdLst>
                              <a:gd name="T0" fmla="*/ 0 w 50165"/>
                              <a:gd name="T1" fmla="*/ 398246 h 481330"/>
                              <a:gd name="T2" fmla="*/ 16598 w 50165"/>
                              <a:gd name="T3" fmla="*/ 448030 h 481330"/>
                              <a:gd name="T4" fmla="*/ 16598 w 50165"/>
                              <a:gd name="T5" fmla="*/ 33197 h 481330"/>
                              <a:gd name="T6" fmla="*/ 0 w 50165"/>
                              <a:gd name="T7" fmla="*/ 66382 h 481330"/>
                              <a:gd name="T8" fmla="*/ 16598 w 50165"/>
                              <a:gd name="T9" fmla="*/ 82981 h 481330"/>
                              <a:gd name="T10" fmla="*/ 16598 w 50165"/>
                              <a:gd name="T11" fmla="*/ 33197 h 481330"/>
                              <a:gd name="T12" fmla="*/ 16598 w 50165"/>
                              <a:gd name="T13" fmla="*/ 464629 h 481330"/>
                              <a:gd name="T14" fmla="*/ 0 w 50165"/>
                              <a:gd name="T15" fmla="*/ 481228 h 481330"/>
                              <a:gd name="T16" fmla="*/ 33197 w 50165"/>
                              <a:gd name="T17" fmla="*/ 481228 h 481330"/>
                              <a:gd name="T18" fmla="*/ 33197 w 50165"/>
                              <a:gd name="T19" fmla="*/ 365061 h 481330"/>
                              <a:gd name="T20" fmla="*/ 0 w 50165"/>
                              <a:gd name="T21" fmla="*/ 365061 h 481330"/>
                              <a:gd name="T22" fmla="*/ 16598 w 50165"/>
                              <a:gd name="T23" fmla="*/ 381660 h 481330"/>
                              <a:gd name="T24" fmla="*/ 33197 w 50165"/>
                              <a:gd name="T25" fmla="*/ 365061 h 481330"/>
                              <a:gd name="T26" fmla="*/ 16598 w 50165"/>
                              <a:gd name="T27" fmla="*/ 315277 h 481330"/>
                              <a:gd name="T28" fmla="*/ 33197 w 50165"/>
                              <a:gd name="T29" fmla="*/ 331876 h 481330"/>
                              <a:gd name="T30" fmla="*/ 33197 w 50165"/>
                              <a:gd name="T31" fmla="*/ 265506 h 481330"/>
                              <a:gd name="T32" fmla="*/ 16598 w 50165"/>
                              <a:gd name="T33" fmla="*/ 282092 h 481330"/>
                              <a:gd name="T34" fmla="*/ 0 w 50165"/>
                              <a:gd name="T35" fmla="*/ 315277 h 481330"/>
                              <a:gd name="T36" fmla="*/ 16598 w 50165"/>
                              <a:gd name="T37" fmla="*/ 298691 h 481330"/>
                              <a:gd name="T38" fmla="*/ 33197 w 50165"/>
                              <a:gd name="T39" fmla="*/ 265506 h 481330"/>
                              <a:gd name="T40" fmla="*/ 16598 w 50165"/>
                              <a:gd name="T41" fmla="*/ 165938 h 481330"/>
                              <a:gd name="T42" fmla="*/ 0 w 50165"/>
                              <a:gd name="T43" fmla="*/ 199123 h 481330"/>
                              <a:gd name="T44" fmla="*/ 16598 w 50165"/>
                              <a:gd name="T45" fmla="*/ 215722 h 481330"/>
                              <a:gd name="T46" fmla="*/ 33197 w 50165"/>
                              <a:gd name="T47" fmla="*/ 232308 h 481330"/>
                              <a:gd name="T48" fmla="*/ 33197 w 50165"/>
                              <a:gd name="T49" fmla="*/ 132753 h 481330"/>
                              <a:gd name="T50" fmla="*/ 0 w 50165"/>
                              <a:gd name="T51" fmla="*/ 132753 h 481330"/>
                              <a:gd name="T52" fmla="*/ 16598 w 50165"/>
                              <a:gd name="T53" fmla="*/ 165938 h 481330"/>
                              <a:gd name="T54" fmla="*/ 33197 w 50165"/>
                              <a:gd name="T55" fmla="*/ 149352 h 481330"/>
                              <a:gd name="T56" fmla="*/ 33197 w 50165"/>
                              <a:gd name="T57" fmla="*/ 99568 h 481330"/>
                              <a:gd name="T58" fmla="*/ 0 w 50165"/>
                              <a:gd name="T59" fmla="*/ 99568 h 481330"/>
                              <a:gd name="T60" fmla="*/ 16598 w 50165"/>
                              <a:gd name="T61" fmla="*/ 116166 h 481330"/>
                              <a:gd name="T62" fmla="*/ 33197 w 50165"/>
                              <a:gd name="T63" fmla="*/ 99568 h 481330"/>
                              <a:gd name="T64" fmla="*/ 33197 w 50165"/>
                              <a:gd name="T65" fmla="*/ 0 h 481330"/>
                              <a:gd name="T66" fmla="*/ 0 w 50165"/>
                              <a:gd name="T67" fmla="*/ 0 h 481330"/>
                              <a:gd name="T68" fmla="*/ 16598 w 50165"/>
                              <a:gd name="T69" fmla="*/ 16598 h 481330"/>
                              <a:gd name="T70" fmla="*/ 33185 w 50165"/>
                              <a:gd name="T71" fmla="*/ 33185 h 481330"/>
                              <a:gd name="T72" fmla="*/ 49784 w 50165"/>
                              <a:gd name="T73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65" h="481330">
                                <a:moveTo>
                                  <a:pt x="16598" y="398246"/>
                                </a:moveTo>
                                <a:lnTo>
                                  <a:pt x="0" y="398246"/>
                                </a:lnTo>
                                <a:lnTo>
                                  <a:pt x="0" y="448030"/>
                                </a:lnTo>
                                <a:lnTo>
                                  <a:pt x="16598" y="448030"/>
                                </a:lnTo>
                                <a:lnTo>
                                  <a:pt x="16598" y="398246"/>
                                </a:lnTo>
                                <a:close/>
                              </a:path>
                              <a:path w="50165" h="481330">
                                <a:moveTo>
                                  <a:pt x="16598" y="33197"/>
                                </a:move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82981"/>
                                </a:lnTo>
                                <a:lnTo>
                                  <a:pt x="16598" y="82981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33197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464629"/>
                                </a:moveTo>
                                <a:lnTo>
                                  <a:pt x="16598" y="464629"/>
                                </a:lnTo>
                                <a:lnTo>
                                  <a:pt x="0" y="464629"/>
                                </a:lnTo>
                                <a:lnTo>
                                  <a:pt x="0" y="481228"/>
                                </a:lnTo>
                                <a:lnTo>
                                  <a:pt x="16598" y="481228"/>
                                </a:lnTo>
                                <a:lnTo>
                                  <a:pt x="33197" y="481228"/>
                                </a:lnTo>
                                <a:lnTo>
                                  <a:pt x="33197" y="464629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365061"/>
                                </a:moveTo>
                                <a:lnTo>
                                  <a:pt x="16598" y="365061"/>
                                </a:lnTo>
                                <a:lnTo>
                                  <a:pt x="0" y="365061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33197" y="381660"/>
                                </a:lnTo>
                                <a:lnTo>
                                  <a:pt x="33197" y="365061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315277"/>
                                </a:moveTo>
                                <a:lnTo>
                                  <a:pt x="16598" y="315277"/>
                                </a:lnTo>
                                <a:lnTo>
                                  <a:pt x="16598" y="331876"/>
                                </a:lnTo>
                                <a:lnTo>
                                  <a:pt x="33197" y="331876"/>
                                </a:lnTo>
                                <a:lnTo>
                                  <a:pt x="33197" y="315277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265506"/>
                                </a:moveTo>
                                <a:lnTo>
                                  <a:pt x="16598" y="265506"/>
                                </a:lnTo>
                                <a:lnTo>
                                  <a:pt x="16598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15277"/>
                                </a:lnTo>
                                <a:lnTo>
                                  <a:pt x="16598" y="315277"/>
                                </a:lnTo>
                                <a:lnTo>
                                  <a:pt x="16598" y="298691"/>
                                </a:lnTo>
                                <a:lnTo>
                                  <a:pt x="33197" y="298691"/>
                                </a:lnTo>
                                <a:lnTo>
                                  <a:pt x="33197" y="265506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165938"/>
                                </a:moveTo>
                                <a:lnTo>
                                  <a:pt x="16598" y="165938"/>
                                </a:lnTo>
                                <a:lnTo>
                                  <a:pt x="16598" y="199123"/>
                                </a:lnTo>
                                <a:lnTo>
                                  <a:pt x="0" y="199123"/>
                                </a:lnTo>
                                <a:lnTo>
                                  <a:pt x="0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232308"/>
                                </a:lnTo>
                                <a:lnTo>
                                  <a:pt x="33197" y="232308"/>
                                </a:lnTo>
                                <a:lnTo>
                                  <a:pt x="33197" y="165938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132753"/>
                                </a:move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165938"/>
                                </a:lnTo>
                                <a:lnTo>
                                  <a:pt x="16598" y="165938"/>
                                </a:lnTo>
                                <a:lnTo>
                                  <a:pt x="16598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99568"/>
                                </a:move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99568"/>
                                </a:lnTo>
                                <a:close/>
                              </a:path>
                              <a:path w="50165" h="481330">
                                <a:moveTo>
                                  <a:pt x="49784" y="0"/>
                                </a:moveTo>
                                <a:lnTo>
                                  <a:pt x="33197" y="0"/>
                                </a:ln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33185" y="16598"/>
                                </a:lnTo>
                                <a:lnTo>
                                  <a:pt x="33185" y="33185"/>
                                </a:lnTo>
                                <a:lnTo>
                                  <a:pt x="49784" y="33185"/>
                                </a:lnTo>
                                <a:lnTo>
                                  <a:pt x="49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Graphic 272"/>
                        <wps:cNvSpPr>
                          <a:spLocks/>
                        </wps:cNvSpPr>
                        <wps:spPr bwMode="auto">
                          <a:xfrm>
                            <a:off x="107854" y="33197"/>
                            <a:ext cx="1270" cy="448309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448309"/>
                              <a:gd name="T2" fmla="*/ 0 w 1270"/>
                              <a:gd name="T3" fmla="*/ 448017 h 448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448309">
                                <a:moveTo>
                                  <a:pt x="0" y="0"/>
                                </a:moveTo>
                                <a:lnTo>
                                  <a:pt x="0" y="448017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Graphic 273"/>
                        <wps:cNvSpPr>
                          <a:spLocks/>
                        </wps:cNvSpPr>
                        <wps:spPr bwMode="auto">
                          <a:xfrm>
                            <a:off x="116154" y="0"/>
                            <a:ext cx="166370" cy="481330"/>
                          </a:xfrm>
                          <a:custGeom>
                            <a:avLst/>
                            <a:gdLst>
                              <a:gd name="T0" fmla="*/ 16586 w 166370"/>
                              <a:gd name="T1" fmla="*/ 481228 h 481330"/>
                              <a:gd name="T2" fmla="*/ 49784 w 166370"/>
                              <a:gd name="T3" fmla="*/ 16598 h 481330"/>
                              <a:gd name="T4" fmla="*/ 66382 w 166370"/>
                              <a:gd name="T5" fmla="*/ 0 h 481330"/>
                              <a:gd name="T6" fmla="*/ 82969 w 166370"/>
                              <a:gd name="T7" fmla="*/ 448030 h 481330"/>
                              <a:gd name="T8" fmla="*/ 66370 w 166370"/>
                              <a:gd name="T9" fmla="*/ 448030 h 481330"/>
                              <a:gd name="T10" fmla="*/ 82969 w 166370"/>
                              <a:gd name="T11" fmla="*/ 348475 h 481330"/>
                              <a:gd name="T12" fmla="*/ 66370 w 166370"/>
                              <a:gd name="T13" fmla="*/ 365061 h 481330"/>
                              <a:gd name="T14" fmla="*/ 33185 w 166370"/>
                              <a:gd name="T15" fmla="*/ 381660 h 481330"/>
                              <a:gd name="T16" fmla="*/ 49784 w 166370"/>
                              <a:gd name="T17" fmla="*/ 414845 h 481330"/>
                              <a:gd name="T18" fmla="*/ 66382 w 166370"/>
                              <a:gd name="T19" fmla="*/ 381660 h 481330"/>
                              <a:gd name="T20" fmla="*/ 99568 w 166370"/>
                              <a:gd name="T21" fmla="*/ 82969 h 481330"/>
                              <a:gd name="T22" fmla="*/ 149339 w 166370"/>
                              <a:gd name="T23" fmla="*/ 365061 h 481330"/>
                              <a:gd name="T24" fmla="*/ 132740 w 166370"/>
                              <a:gd name="T25" fmla="*/ 398272 h 481330"/>
                              <a:gd name="T26" fmla="*/ 99568 w 166370"/>
                              <a:gd name="T27" fmla="*/ 414845 h 481330"/>
                              <a:gd name="T28" fmla="*/ 116154 w 166370"/>
                              <a:gd name="T29" fmla="*/ 464616 h 481330"/>
                              <a:gd name="T30" fmla="*/ 149339 w 166370"/>
                              <a:gd name="T31" fmla="*/ 431431 h 481330"/>
                              <a:gd name="T32" fmla="*/ 132753 w 166370"/>
                              <a:gd name="T33" fmla="*/ 398246 h 481330"/>
                              <a:gd name="T34" fmla="*/ 149339 w 166370"/>
                              <a:gd name="T35" fmla="*/ 215722 h 481330"/>
                              <a:gd name="T36" fmla="*/ 116154 w 166370"/>
                              <a:gd name="T37" fmla="*/ 265506 h 481330"/>
                              <a:gd name="T38" fmla="*/ 165938 w 166370"/>
                              <a:gd name="T39" fmla="*/ 66382 h 481330"/>
                              <a:gd name="T40" fmla="*/ 132753 w 166370"/>
                              <a:gd name="T41" fmla="*/ 116166 h 481330"/>
                              <a:gd name="T42" fmla="*/ 132740 w 166370"/>
                              <a:gd name="T43" fmla="*/ 99568 h 481330"/>
                              <a:gd name="T44" fmla="*/ 132740 w 166370"/>
                              <a:gd name="T45" fmla="*/ 182537 h 481330"/>
                              <a:gd name="T46" fmla="*/ 132740 w 166370"/>
                              <a:gd name="T47" fmla="*/ 149352 h 481330"/>
                              <a:gd name="T48" fmla="*/ 99555 w 166370"/>
                              <a:gd name="T49" fmla="*/ 182537 h 481330"/>
                              <a:gd name="T50" fmla="*/ 82969 w 166370"/>
                              <a:gd name="T51" fmla="*/ 132778 h 481330"/>
                              <a:gd name="T52" fmla="*/ 82969 w 166370"/>
                              <a:gd name="T53" fmla="*/ 116166 h 481330"/>
                              <a:gd name="T54" fmla="*/ 66370 w 166370"/>
                              <a:gd name="T55" fmla="*/ 116166 h 481330"/>
                              <a:gd name="T56" fmla="*/ 33185 w 166370"/>
                              <a:gd name="T57" fmla="*/ 66382 h 481330"/>
                              <a:gd name="T58" fmla="*/ 16586 w 166370"/>
                              <a:gd name="T59" fmla="*/ 33197 h 481330"/>
                              <a:gd name="T60" fmla="*/ 49784 w 166370"/>
                              <a:gd name="T61" fmla="*/ 165938 h 481330"/>
                              <a:gd name="T62" fmla="*/ 0 w 166370"/>
                              <a:gd name="T63" fmla="*/ 215722 h 481330"/>
                              <a:gd name="T64" fmla="*/ 16598 w 166370"/>
                              <a:gd name="T65" fmla="*/ 298691 h 481330"/>
                              <a:gd name="T66" fmla="*/ 49784 w 166370"/>
                              <a:gd name="T67" fmla="*/ 232321 h 481330"/>
                              <a:gd name="T68" fmla="*/ 33185 w 166370"/>
                              <a:gd name="T69" fmla="*/ 199123 h 481330"/>
                              <a:gd name="T70" fmla="*/ 49784 w 166370"/>
                              <a:gd name="T71" fmla="*/ 199123 h 481330"/>
                              <a:gd name="T72" fmla="*/ 49784 w 166370"/>
                              <a:gd name="T73" fmla="*/ 282092 h 481330"/>
                              <a:gd name="T74" fmla="*/ 0 w 166370"/>
                              <a:gd name="T75" fmla="*/ 331876 h 481330"/>
                              <a:gd name="T76" fmla="*/ 33185 w 166370"/>
                              <a:gd name="T77" fmla="*/ 331876 h 481330"/>
                              <a:gd name="T78" fmla="*/ 82969 w 166370"/>
                              <a:gd name="T79" fmla="*/ 331876 h 481330"/>
                              <a:gd name="T80" fmla="*/ 132740 w 166370"/>
                              <a:gd name="T81" fmla="*/ 331876 h 481330"/>
                              <a:gd name="T82" fmla="*/ 149339 w 166370"/>
                              <a:gd name="T83" fmla="*/ 298691 h 481330"/>
                              <a:gd name="T84" fmla="*/ 99568 w 166370"/>
                              <a:gd name="T85" fmla="*/ 248907 h 481330"/>
                              <a:gd name="T86" fmla="*/ 66382 w 166370"/>
                              <a:gd name="T87" fmla="*/ 265506 h 481330"/>
                              <a:gd name="T88" fmla="*/ 66382 w 166370"/>
                              <a:gd name="T89" fmla="*/ 199136 h 481330"/>
                              <a:gd name="T90" fmla="*/ 116154 w 166370"/>
                              <a:gd name="T91" fmla="*/ 199136 h 481330"/>
                              <a:gd name="T92" fmla="*/ 149339 w 166370"/>
                              <a:gd name="T93" fmla="*/ 182537 h 481330"/>
                              <a:gd name="T94" fmla="*/ 132753 w 166370"/>
                              <a:gd name="T95" fmla="*/ 165938 h 481330"/>
                              <a:gd name="T96" fmla="*/ 165938 w 166370"/>
                              <a:gd name="T97" fmla="*/ 66382 h 481330"/>
                              <a:gd name="T98" fmla="*/ 132753 w 166370"/>
                              <a:gd name="T99" fmla="*/ 49784 h 481330"/>
                              <a:gd name="T100" fmla="*/ 132753 w 166370"/>
                              <a:gd name="T101" fmla="*/ 33197 h 481330"/>
                              <a:gd name="T102" fmla="*/ 132740 w 166370"/>
                              <a:gd name="T103" fmla="*/ 16598 h 481330"/>
                              <a:gd name="T104" fmla="*/ 82969 w 166370"/>
                              <a:gd name="T105" fmla="*/ 16598 h 481330"/>
                              <a:gd name="T106" fmla="*/ 116154 w 166370"/>
                              <a:gd name="T107" fmla="*/ 66382 h 481330"/>
                              <a:gd name="T108" fmla="*/ 165938 w 166370"/>
                              <a:gd name="T109" fmla="*/ 33197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6370" h="481330">
                                <a:moveTo>
                                  <a:pt x="49784" y="448030"/>
                                </a:moveTo>
                                <a:lnTo>
                                  <a:pt x="33185" y="448030"/>
                                </a:lnTo>
                                <a:lnTo>
                                  <a:pt x="33185" y="464629"/>
                                </a:lnTo>
                                <a:lnTo>
                                  <a:pt x="16586" y="464629"/>
                                </a:lnTo>
                                <a:lnTo>
                                  <a:pt x="16586" y="481228"/>
                                </a:lnTo>
                                <a:lnTo>
                                  <a:pt x="33185" y="481228"/>
                                </a:lnTo>
                                <a:lnTo>
                                  <a:pt x="33185" y="464642"/>
                                </a:lnTo>
                                <a:lnTo>
                                  <a:pt x="49784" y="464642"/>
                                </a:lnTo>
                                <a:lnTo>
                                  <a:pt x="49784" y="448030"/>
                                </a:lnTo>
                                <a:close/>
                              </a:path>
                              <a:path w="166370" h="481330">
                                <a:moveTo>
                                  <a:pt x="49784" y="16598"/>
                                </a:moveTo>
                                <a:lnTo>
                                  <a:pt x="33185" y="16598"/>
                                </a:lnTo>
                                <a:lnTo>
                                  <a:pt x="33185" y="33197"/>
                                </a:lnTo>
                                <a:lnTo>
                                  <a:pt x="49784" y="33197"/>
                                </a:lnTo>
                                <a:lnTo>
                                  <a:pt x="49784" y="16598"/>
                                </a:lnTo>
                                <a:close/>
                              </a:path>
                              <a:path w="166370" h="481330">
                                <a:moveTo>
                                  <a:pt x="66382" y="0"/>
                                </a:moveTo>
                                <a:lnTo>
                                  <a:pt x="49784" y="0"/>
                                </a:lnTo>
                                <a:lnTo>
                                  <a:pt x="49784" y="16598"/>
                                </a:lnTo>
                                <a:lnTo>
                                  <a:pt x="66382" y="16598"/>
                                </a:lnTo>
                                <a:lnTo>
                                  <a:pt x="66382" y="0"/>
                                </a:lnTo>
                                <a:close/>
                              </a:path>
                              <a:path w="166370" h="481330">
                                <a:moveTo>
                                  <a:pt x="82969" y="448030"/>
                                </a:moveTo>
                                <a:lnTo>
                                  <a:pt x="66382" y="448030"/>
                                </a:lnTo>
                                <a:lnTo>
                                  <a:pt x="66382" y="431431"/>
                                </a:lnTo>
                                <a:lnTo>
                                  <a:pt x="49784" y="431431"/>
                                </a:lnTo>
                                <a:lnTo>
                                  <a:pt x="49784" y="448030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81215"/>
                                </a:lnTo>
                                <a:lnTo>
                                  <a:pt x="82969" y="481215"/>
                                </a:lnTo>
                                <a:lnTo>
                                  <a:pt x="82969" y="448030"/>
                                </a:lnTo>
                                <a:close/>
                              </a:path>
                              <a:path w="166370" h="481330">
                                <a:moveTo>
                                  <a:pt x="99568" y="348475"/>
                                </a:moveTo>
                                <a:lnTo>
                                  <a:pt x="82969" y="348475"/>
                                </a:lnTo>
                                <a:lnTo>
                                  <a:pt x="66382" y="348475"/>
                                </a:lnTo>
                                <a:lnTo>
                                  <a:pt x="66382" y="331876"/>
                                </a:lnTo>
                                <a:lnTo>
                                  <a:pt x="49784" y="331876"/>
                                </a:lnTo>
                                <a:lnTo>
                                  <a:pt x="49784" y="365061"/>
                                </a:lnTo>
                                <a:lnTo>
                                  <a:pt x="66370" y="365061"/>
                                </a:lnTo>
                                <a:lnTo>
                                  <a:pt x="66370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81660"/>
                                </a:lnTo>
                                <a:lnTo>
                                  <a:pt x="16586" y="381660"/>
                                </a:lnTo>
                                <a:lnTo>
                                  <a:pt x="16586" y="448030"/>
                                </a:lnTo>
                                <a:lnTo>
                                  <a:pt x="33185" y="448030"/>
                                </a:lnTo>
                                <a:lnTo>
                                  <a:pt x="33185" y="414845"/>
                                </a:lnTo>
                                <a:lnTo>
                                  <a:pt x="49784" y="414845"/>
                                </a:lnTo>
                                <a:lnTo>
                                  <a:pt x="66370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82969" y="398246"/>
                                </a:lnTo>
                                <a:lnTo>
                                  <a:pt x="66382" y="398246"/>
                                </a:lnTo>
                                <a:lnTo>
                                  <a:pt x="66382" y="381660"/>
                                </a:lnTo>
                                <a:lnTo>
                                  <a:pt x="82969" y="381660"/>
                                </a:lnTo>
                                <a:lnTo>
                                  <a:pt x="82969" y="365074"/>
                                </a:lnTo>
                                <a:lnTo>
                                  <a:pt x="99568" y="365074"/>
                                </a:lnTo>
                                <a:lnTo>
                                  <a:pt x="99568" y="348475"/>
                                </a:lnTo>
                                <a:close/>
                              </a:path>
                              <a:path w="166370" h="481330">
                                <a:moveTo>
                                  <a:pt x="99568" y="82969"/>
                                </a:moveTo>
                                <a:lnTo>
                                  <a:pt x="82969" y="82969"/>
                                </a:lnTo>
                                <a:lnTo>
                                  <a:pt x="82969" y="116154"/>
                                </a:lnTo>
                                <a:lnTo>
                                  <a:pt x="99568" y="116154"/>
                                </a:lnTo>
                                <a:lnTo>
                                  <a:pt x="99568" y="82969"/>
                                </a:lnTo>
                                <a:close/>
                              </a:path>
                              <a:path w="166370" h="481330">
                                <a:moveTo>
                                  <a:pt x="149339" y="365061"/>
                                </a:moveTo>
                                <a:lnTo>
                                  <a:pt x="132740" y="365061"/>
                                </a:lnTo>
                                <a:lnTo>
                                  <a:pt x="132740" y="381660"/>
                                </a:lnTo>
                                <a:lnTo>
                                  <a:pt x="116154" y="381660"/>
                                </a:lnTo>
                                <a:lnTo>
                                  <a:pt x="116154" y="398272"/>
                                </a:lnTo>
                                <a:lnTo>
                                  <a:pt x="132740" y="398272"/>
                                </a:lnTo>
                                <a:lnTo>
                                  <a:pt x="132740" y="414845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431431"/>
                                </a:lnTo>
                                <a:lnTo>
                                  <a:pt x="99568" y="431431"/>
                                </a:lnTo>
                                <a:lnTo>
                                  <a:pt x="99568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82969" y="448030"/>
                                </a:lnTo>
                                <a:lnTo>
                                  <a:pt x="99555" y="448030"/>
                                </a:lnTo>
                                <a:lnTo>
                                  <a:pt x="99555" y="464616"/>
                                </a:lnTo>
                                <a:lnTo>
                                  <a:pt x="116154" y="464616"/>
                                </a:lnTo>
                                <a:lnTo>
                                  <a:pt x="116154" y="431457"/>
                                </a:lnTo>
                                <a:lnTo>
                                  <a:pt x="132740" y="431457"/>
                                </a:lnTo>
                                <a:lnTo>
                                  <a:pt x="132740" y="464616"/>
                                </a:lnTo>
                                <a:lnTo>
                                  <a:pt x="149339" y="464616"/>
                                </a:lnTo>
                                <a:lnTo>
                                  <a:pt x="149339" y="431431"/>
                                </a:lnTo>
                                <a:lnTo>
                                  <a:pt x="132753" y="431431"/>
                                </a:lnTo>
                                <a:lnTo>
                                  <a:pt x="132753" y="414845"/>
                                </a:lnTo>
                                <a:lnTo>
                                  <a:pt x="149339" y="414845"/>
                                </a:lnTo>
                                <a:lnTo>
                                  <a:pt x="149339" y="398246"/>
                                </a:lnTo>
                                <a:lnTo>
                                  <a:pt x="132753" y="398246"/>
                                </a:lnTo>
                                <a:lnTo>
                                  <a:pt x="132753" y="381660"/>
                                </a:lnTo>
                                <a:lnTo>
                                  <a:pt x="149339" y="381660"/>
                                </a:lnTo>
                                <a:lnTo>
                                  <a:pt x="149339" y="365061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215722"/>
                                </a:moveTo>
                                <a:lnTo>
                                  <a:pt x="149339" y="215722"/>
                                </a:lnTo>
                                <a:lnTo>
                                  <a:pt x="149339" y="232321"/>
                                </a:lnTo>
                                <a:lnTo>
                                  <a:pt x="132740" y="232321"/>
                                </a:lnTo>
                                <a:lnTo>
                                  <a:pt x="132740" y="248907"/>
                                </a:lnTo>
                                <a:lnTo>
                                  <a:pt x="116154" y="248907"/>
                                </a:lnTo>
                                <a:lnTo>
                                  <a:pt x="116154" y="265506"/>
                                </a:lnTo>
                                <a:lnTo>
                                  <a:pt x="132740" y="265506"/>
                                </a:lnTo>
                                <a:lnTo>
                                  <a:pt x="149339" y="265506"/>
                                </a:lnTo>
                                <a:lnTo>
                                  <a:pt x="165938" y="265506"/>
                                </a:lnTo>
                                <a:lnTo>
                                  <a:pt x="165938" y="215722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66382"/>
                                </a:moveTo>
                                <a:lnTo>
                                  <a:pt x="149339" y="66382"/>
                                </a:lnTo>
                                <a:lnTo>
                                  <a:pt x="149339" y="82969"/>
                                </a:lnTo>
                                <a:lnTo>
                                  <a:pt x="149339" y="99568"/>
                                </a:lnTo>
                                <a:lnTo>
                                  <a:pt x="149339" y="116166"/>
                                </a:lnTo>
                                <a:lnTo>
                                  <a:pt x="132753" y="116166"/>
                                </a:lnTo>
                                <a:lnTo>
                                  <a:pt x="132753" y="99568"/>
                                </a:lnTo>
                                <a:lnTo>
                                  <a:pt x="149339" y="99568"/>
                                </a:lnTo>
                                <a:lnTo>
                                  <a:pt x="149339" y="82969"/>
                                </a:lnTo>
                                <a:lnTo>
                                  <a:pt x="132740" y="82969"/>
                                </a:lnTo>
                                <a:lnTo>
                                  <a:pt x="132740" y="99568"/>
                                </a:lnTo>
                                <a:lnTo>
                                  <a:pt x="116154" y="99568"/>
                                </a:lnTo>
                                <a:lnTo>
                                  <a:pt x="116154" y="132753"/>
                                </a:lnTo>
                                <a:lnTo>
                                  <a:pt x="132740" y="132753"/>
                                </a:lnTo>
                                <a:lnTo>
                                  <a:pt x="132740" y="149352"/>
                                </a:lnTo>
                                <a:lnTo>
                                  <a:pt x="132740" y="182537"/>
                                </a:lnTo>
                                <a:lnTo>
                                  <a:pt x="132740" y="199123"/>
                                </a:lnTo>
                                <a:lnTo>
                                  <a:pt x="116154" y="199123"/>
                                </a:lnTo>
                                <a:lnTo>
                                  <a:pt x="116154" y="182537"/>
                                </a:lnTo>
                                <a:lnTo>
                                  <a:pt x="132740" y="182537"/>
                                </a:lnTo>
                                <a:lnTo>
                                  <a:pt x="132740" y="149352"/>
                                </a:lnTo>
                                <a:lnTo>
                                  <a:pt x="116154" y="149352"/>
                                </a:lnTo>
                                <a:lnTo>
                                  <a:pt x="99568" y="149352"/>
                                </a:lnTo>
                                <a:lnTo>
                                  <a:pt x="99568" y="132753"/>
                                </a:lnTo>
                                <a:lnTo>
                                  <a:pt x="99555" y="149352"/>
                                </a:lnTo>
                                <a:lnTo>
                                  <a:pt x="99555" y="182537"/>
                                </a:lnTo>
                                <a:lnTo>
                                  <a:pt x="82969" y="182537"/>
                                </a:lnTo>
                                <a:lnTo>
                                  <a:pt x="82969" y="149352"/>
                                </a:lnTo>
                                <a:lnTo>
                                  <a:pt x="66382" y="149352"/>
                                </a:lnTo>
                                <a:lnTo>
                                  <a:pt x="66382" y="132778"/>
                                </a:lnTo>
                                <a:lnTo>
                                  <a:pt x="82969" y="132778"/>
                                </a:lnTo>
                                <a:lnTo>
                                  <a:pt x="82969" y="149352"/>
                                </a:lnTo>
                                <a:lnTo>
                                  <a:pt x="99555" y="149352"/>
                                </a:lnTo>
                                <a:lnTo>
                                  <a:pt x="99555" y="132753"/>
                                </a:lnTo>
                                <a:lnTo>
                                  <a:pt x="82969" y="132753"/>
                                </a:lnTo>
                                <a:lnTo>
                                  <a:pt x="82969" y="116166"/>
                                </a:lnTo>
                                <a:lnTo>
                                  <a:pt x="66382" y="116166"/>
                                </a:lnTo>
                                <a:lnTo>
                                  <a:pt x="66382" y="66382"/>
                                </a:lnTo>
                                <a:lnTo>
                                  <a:pt x="49784" y="66382"/>
                                </a:lnTo>
                                <a:lnTo>
                                  <a:pt x="49784" y="116166"/>
                                </a:lnTo>
                                <a:lnTo>
                                  <a:pt x="66370" y="116166"/>
                                </a:lnTo>
                                <a:lnTo>
                                  <a:pt x="66370" y="132753"/>
                                </a:lnTo>
                                <a:lnTo>
                                  <a:pt x="49784" y="132753"/>
                                </a:lnTo>
                                <a:lnTo>
                                  <a:pt x="49784" y="116166"/>
                                </a:lnTo>
                                <a:lnTo>
                                  <a:pt x="33185" y="116166"/>
                                </a:lnTo>
                                <a:lnTo>
                                  <a:pt x="33185" y="66382"/>
                                </a:lnTo>
                                <a:lnTo>
                                  <a:pt x="49784" y="66382"/>
                                </a:lnTo>
                                <a:lnTo>
                                  <a:pt x="49784" y="49784"/>
                                </a:lnTo>
                                <a:lnTo>
                                  <a:pt x="33185" y="49784"/>
                                </a:lnTo>
                                <a:lnTo>
                                  <a:pt x="33185" y="33197"/>
                                </a:lnTo>
                                <a:lnTo>
                                  <a:pt x="16586" y="33197"/>
                                </a:lnTo>
                                <a:lnTo>
                                  <a:pt x="16586" y="66382"/>
                                </a:lnTo>
                                <a:lnTo>
                                  <a:pt x="16586" y="132753"/>
                                </a:lnTo>
                                <a:lnTo>
                                  <a:pt x="33185" y="132753"/>
                                </a:lnTo>
                                <a:lnTo>
                                  <a:pt x="49784" y="132778"/>
                                </a:lnTo>
                                <a:lnTo>
                                  <a:pt x="49784" y="165938"/>
                                </a:lnTo>
                                <a:lnTo>
                                  <a:pt x="33185" y="165938"/>
                                </a:lnTo>
                                <a:lnTo>
                                  <a:pt x="16586" y="165938"/>
                                </a:lnTo>
                                <a:lnTo>
                                  <a:pt x="16586" y="199123"/>
                                </a:lnTo>
                                <a:lnTo>
                                  <a:pt x="0" y="199123"/>
                                </a:lnTo>
                                <a:lnTo>
                                  <a:pt x="0" y="215722"/>
                                </a:lnTo>
                                <a:lnTo>
                                  <a:pt x="16586" y="215722"/>
                                </a:lnTo>
                                <a:lnTo>
                                  <a:pt x="16586" y="248907"/>
                                </a:lnTo>
                                <a:lnTo>
                                  <a:pt x="0" y="248907"/>
                                </a:lnTo>
                                <a:lnTo>
                                  <a:pt x="0" y="298691"/>
                                </a:lnTo>
                                <a:lnTo>
                                  <a:pt x="16598" y="298691"/>
                                </a:lnTo>
                                <a:lnTo>
                                  <a:pt x="16598" y="282092"/>
                                </a:lnTo>
                                <a:lnTo>
                                  <a:pt x="33185" y="282092"/>
                                </a:lnTo>
                                <a:lnTo>
                                  <a:pt x="33185" y="248932"/>
                                </a:lnTo>
                                <a:lnTo>
                                  <a:pt x="49784" y="248932"/>
                                </a:lnTo>
                                <a:lnTo>
                                  <a:pt x="49784" y="232321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99123"/>
                                </a:lnTo>
                                <a:lnTo>
                                  <a:pt x="33185" y="199123"/>
                                </a:lnTo>
                                <a:lnTo>
                                  <a:pt x="33185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66370" y="182537"/>
                                </a:lnTo>
                                <a:lnTo>
                                  <a:pt x="66370" y="199123"/>
                                </a:lnTo>
                                <a:lnTo>
                                  <a:pt x="49784" y="199123"/>
                                </a:lnTo>
                                <a:lnTo>
                                  <a:pt x="49784" y="232308"/>
                                </a:lnTo>
                                <a:lnTo>
                                  <a:pt x="66370" y="232308"/>
                                </a:lnTo>
                                <a:lnTo>
                                  <a:pt x="66370" y="265506"/>
                                </a:lnTo>
                                <a:lnTo>
                                  <a:pt x="49784" y="265506"/>
                                </a:lnTo>
                                <a:lnTo>
                                  <a:pt x="49784" y="282092"/>
                                </a:lnTo>
                                <a:lnTo>
                                  <a:pt x="33185" y="282092"/>
                                </a:lnTo>
                                <a:lnTo>
                                  <a:pt x="33185" y="315277"/>
                                </a:lnTo>
                                <a:lnTo>
                                  <a:pt x="16586" y="315277"/>
                                </a:lnTo>
                                <a:lnTo>
                                  <a:pt x="16586" y="331876"/>
                                </a:lnTo>
                                <a:lnTo>
                                  <a:pt x="0" y="331876"/>
                                </a:lnTo>
                                <a:lnTo>
                                  <a:pt x="0" y="348488"/>
                                </a:lnTo>
                                <a:lnTo>
                                  <a:pt x="16586" y="348488"/>
                                </a:lnTo>
                                <a:lnTo>
                                  <a:pt x="16586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31876"/>
                                </a:lnTo>
                                <a:lnTo>
                                  <a:pt x="49784" y="331876"/>
                                </a:lnTo>
                                <a:lnTo>
                                  <a:pt x="49784" y="315302"/>
                                </a:lnTo>
                                <a:lnTo>
                                  <a:pt x="66382" y="315302"/>
                                </a:lnTo>
                                <a:lnTo>
                                  <a:pt x="82969" y="315277"/>
                                </a:lnTo>
                                <a:lnTo>
                                  <a:pt x="82969" y="331876"/>
                                </a:lnTo>
                                <a:lnTo>
                                  <a:pt x="99555" y="331876"/>
                                </a:lnTo>
                                <a:lnTo>
                                  <a:pt x="116154" y="331876"/>
                                </a:lnTo>
                                <a:lnTo>
                                  <a:pt x="116154" y="315277"/>
                                </a:lnTo>
                                <a:lnTo>
                                  <a:pt x="132740" y="315277"/>
                                </a:lnTo>
                                <a:lnTo>
                                  <a:pt x="132740" y="331876"/>
                                </a:lnTo>
                                <a:lnTo>
                                  <a:pt x="116154" y="331876"/>
                                </a:lnTo>
                                <a:lnTo>
                                  <a:pt x="116154" y="348488"/>
                                </a:lnTo>
                                <a:lnTo>
                                  <a:pt x="132740" y="348488"/>
                                </a:lnTo>
                                <a:lnTo>
                                  <a:pt x="149339" y="348488"/>
                                </a:lnTo>
                                <a:lnTo>
                                  <a:pt x="149339" y="298691"/>
                                </a:lnTo>
                                <a:lnTo>
                                  <a:pt x="132753" y="298691"/>
                                </a:lnTo>
                                <a:lnTo>
                                  <a:pt x="132753" y="282092"/>
                                </a:lnTo>
                                <a:lnTo>
                                  <a:pt x="116154" y="282092"/>
                                </a:lnTo>
                                <a:lnTo>
                                  <a:pt x="99568" y="282092"/>
                                </a:lnTo>
                                <a:lnTo>
                                  <a:pt x="99568" y="248907"/>
                                </a:lnTo>
                                <a:lnTo>
                                  <a:pt x="82969" y="248907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82092"/>
                                </a:lnTo>
                                <a:lnTo>
                                  <a:pt x="66382" y="282092"/>
                                </a:lnTo>
                                <a:lnTo>
                                  <a:pt x="66382" y="265506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48907"/>
                                </a:lnTo>
                                <a:lnTo>
                                  <a:pt x="82969" y="215722"/>
                                </a:lnTo>
                                <a:lnTo>
                                  <a:pt x="66382" y="215722"/>
                                </a:lnTo>
                                <a:lnTo>
                                  <a:pt x="66382" y="199136"/>
                                </a:lnTo>
                                <a:lnTo>
                                  <a:pt x="82969" y="199136"/>
                                </a:lnTo>
                                <a:lnTo>
                                  <a:pt x="82969" y="215722"/>
                                </a:lnTo>
                                <a:lnTo>
                                  <a:pt x="99568" y="215722"/>
                                </a:lnTo>
                                <a:lnTo>
                                  <a:pt x="99568" y="199136"/>
                                </a:lnTo>
                                <a:lnTo>
                                  <a:pt x="116154" y="199136"/>
                                </a:lnTo>
                                <a:lnTo>
                                  <a:pt x="116154" y="215722"/>
                                </a:lnTo>
                                <a:lnTo>
                                  <a:pt x="132753" y="215722"/>
                                </a:lnTo>
                                <a:lnTo>
                                  <a:pt x="132753" y="199123"/>
                                </a:lnTo>
                                <a:lnTo>
                                  <a:pt x="149339" y="199123"/>
                                </a:lnTo>
                                <a:lnTo>
                                  <a:pt x="149339" y="182537"/>
                                </a:lnTo>
                                <a:lnTo>
                                  <a:pt x="165938" y="182537"/>
                                </a:lnTo>
                                <a:lnTo>
                                  <a:pt x="165938" y="149352"/>
                                </a:lnTo>
                                <a:lnTo>
                                  <a:pt x="149339" y="149352"/>
                                </a:lnTo>
                                <a:lnTo>
                                  <a:pt x="149339" y="165938"/>
                                </a:lnTo>
                                <a:lnTo>
                                  <a:pt x="132753" y="165938"/>
                                </a:lnTo>
                                <a:lnTo>
                                  <a:pt x="132753" y="149352"/>
                                </a:lnTo>
                                <a:lnTo>
                                  <a:pt x="149339" y="149352"/>
                                </a:lnTo>
                                <a:lnTo>
                                  <a:pt x="149339" y="132753"/>
                                </a:lnTo>
                                <a:lnTo>
                                  <a:pt x="165938" y="132753"/>
                                </a:lnTo>
                                <a:lnTo>
                                  <a:pt x="165938" y="66382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16598"/>
                                </a:moveTo>
                                <a:lnTo>
                                  <a:pt x="149339" y="16598"/>
                                </a:lnTo>
                                <a:lnTo>
                                  <a:pt x="149339" y="33185"/>
                                </a:lnTo>
                                <a:lnTo>
                                  <a:pt x="149339" y="49784"/>
                                </a:lnTo>
                                <a:lnTo>
                                  <a:pt x="132753" y="49784"/>
                                </a:lnTo>
                                <a:lnTo>
                                  <a:pt x="116154" y="49784"/>
                                </a:lnTo>
                                <a:lnTo>
                                  <a:pt x="116154" y="33197"/>
                                </a:lnTo>
                                <a:lnTo>
                                  <a:pt x="99568" y="33197"/>
                                </a:lnTo>
                                <a:lnTo>
                                  <a:pt x="116154" y="33185"/>
                                </a:lnTo>
                                <a:lnTo>
                                  <a:pt x="132753" y="33197"/>
                                </a:lnTo>
                                <a:lnTo>
                                  <a:pt x="149339" y="33185"/>
                                </a:lnTo>
                                <a:lnTo>
                                  <a:pt x="149339" y="16598"/>
                                </a:lnTo>
                                <a:lnTo>
                                  <a:pt x="149339" y="0"/>
                                </a:lnTo>
                                <a:lnTo>
                                  <a:pt x="132740" y="0"/>
                                </a:lnTo>
                                <a:lnTo>
                                  <a:pt x="132740" y="16598"/>
                                </a:lnTo>
                                <a:lnTo>
                                  <a:pt x="116154" y="16598"/>
                                </a:lnTo>
                                <a:lnTo>
                                  <a:pt x="116154" y="0"/>
                                </a:lnTo>
                                <a:lnTo>
                                  <a:pt x="99555" y="0"/>
                                </a:lnTo>
                                <a:lnTo>
                                  <a:pt x="99555" y="16598"/>
                                </a:lnTo>
                                <a:lnTo>
                                  <a:pt x="82969" y="16598"/>
                                </a:lnTo>
                                <a:lnTo>
                                  <a:pt x="82969" y="33197"/>
                                </a:lnTo>
                                <a:lnTo>
                                  <a:pt x="82969" y="49796"/>
                                </a:lnTo>
                                <a:lnTo>
                                  <a:pt x="99555" y="49796"/>
                                </a:lnTo>
                                <a:lnTo>
                                  <a:pt x="116154" y="49796"/>
                                </a:lnTo>
                                <a:lnTo>
                                  <a:pt x="116154" y="66382"/>
                                </a:lnTo>
                                <a:lnTo>
                                  <a:pt x="132740" y="66382"/>
                                </a:lnTo>
                                <a:lnTo>
                                  <a:pt x="149339" y="66382"/>
                                </a:lnTo>
                                <a:lnTo>
                                  <a:pt x="149339" y="49796"/>
                                </a:lnTo>
                                <a:lnTo>
                                  <a:pt x="165938" y="49796"/>
                                </a:lnTo>
                                <a:lnTo>
                                  <a:pt x="165938" y="33197"/>
                                </a:lnTo>
                                <a:lnTo>
                                  <a:pt x="165938" y="16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Graphic 274"/>
                        <wps:cNvSpPr>
                          <a:spLocks/>
                        </wps:cNvSpPr>
                        <wps:spPr bwMode="auto">
                          <a:xfrm>
                            <a:off x="265493" y="0"/>
                            <a:ext cx="149860" cy="481330"/>
                          </a:xfrm>
                          <a:custGeom>
                            <a:avLst/>
                            <a:gdLst>
                              <a:gd name="T0" fmla="*/ 16598 w 149860"/>
                              <a:gd name="T1" fmla="*/ 265506 h 481330"/>
                              <a:gd name="T2" fmla="*/ 16598 w 149860"/>
                              <a:gd name="T3" fmla="*/ 215722 h 481330"/>
                              <a:gd name="T4" fmla="*/ 66382 w 149860"/>
                              <a:gd name="T5" fmla="*/ 182537 h 481330"/>
                              <a:gd name="T6" fmla="*/ 82969 w 149860"/>
                              <a:gd name="T7" fmla="*/ 199136 h 481330"/>
                              <a:gd name="T8" fmla="*/ 49784 w 149860"/>
                              <a:gd name="T9" fmla="*/ 33197 h 481330"/>
                              <a:gd name="T10" fmla="*/ 16598 w 149860"/>
                              <a:gd name="T11" fmla="*/ 49784 h 481330"/>
                              <a:gd name="T12" fmla="*/ 16598 w 149860"/>
                              <a:gd name="T13" fmla="*/ 82969 h 481330"/>
                              <a:gd name="T14" fmla="*/ 49784 w 149860"/>
                              <a:gd name="T15" fmla="*/ 116166 h 481330"/>
                              <a:gd name="T16" fmla="*/ 66382 w 149860"/>
                              <a:gd name="T17" fmla="*/ 49796 h 481330"/>
                              <a:gd name="T18" fmla="*/ 66382 w 149860"/>
                              <a:gd name="T19" fmla="*/ 0 h 481330"/>
                              <a:gd name="T20" fmla="*/ 49784 w 149860"/>
                              <a:gd name="T21" fmla="*/ 33185 h 481330"/>
                              <a:gd name="T22" fmla="*/ 82969 w 149860"/>
                              <a:gd name="T23" fmla="*/ 33185 h 481330"/>
                              <a:gd name="T24" fmla="*/ 99568 w 149860"/>
                              <a:gd name="T25" fmla="*/ 381660 h 481330"/>
                              <a:gd name="T26" fmla="*/ 116166 w 149860"/>
                              <a:gd name="T27" fmla="*/ 232321 h 481330"/>
                              <a:gd name="T28" fmla="*/ 66382 w 149860"/>
                              <a:gd name="T29" fmla="*/ 215722 h 481330"/>
                              <a:gd name="T30" fmla="*/ 82969 w 149860"/>
                              <a:gd name="T31" fmla="*/ 232321 h 481330"/>
                              <a:gd name="T32" fmla="*/ 116154 w 149860"/>
                              <a:gd name="T33" fmla="*/ 232321 h 481330"/>
                              <a:gd name="T34" fmla="*/ 82969 w 149860"/>
                              <a:gd name="T35" fmla="*/ 298691 h 481330"/>
                              <a:gd name="T36" fmla="*/ 116154 w 149860"/>
                              <a:gd name="T37" fmla="*/ 331876 h 481330"/>
                              <a:gd name="T38" fmla="*/ 66382 w 149860"/>
                              <a:gd name="T39" fmla="*/ 298691 h 481330"/>
                              <a:gd name="T40" fmla="*/ 66382 w 149860"/>
                              <a:gd name="T41" fmla="*/ 248907 h 481330"/>
                              <a:gd name="T42" fmla="*/ 33197 w 149860"/>
                              <a:gd name="T43" fmla="*/ 265506 h 481330"/>
                              <a:gd name="T44" fmla="*/ 0 w 149860"/>
                              <a:gd name="T45" fmla="*/ 315277 h 481330"/>
                              <a:gd name="T46" fmla="*/ 33185 w 149860"/>
                              <a:gd name="T47" fmla="*/ 298691 h 481330"/>
                              <a:gd name="T48" fmla="*/ 49784 w 149860"/>
                              <a:gd name="T49" fmla="*/ 315277 h 481330"/>
                              <a:gd name="T50" fmla="*/ 49784 w 149860"/>
                              <a:gd name="T51" fmla="*/ 365061 h 481330"/>
                              <a:gd name="T52" fmla="*/ 16598 w 149860"/>
                              <a:gd name="T53" fmla="*/ 331876 h 481330"/>
                              <a:gd name="T54" fmla="*/ 16598 w 149860"/>
                              <a:gd name="T55" fmla="*/ 381660 h 481330"/>
                              <a:gd name="T56" fmla="*/ 49784 w 149860"/>
                              <a:gd name="T57" fmla="*/ 381660 h 481330"/>
                              <a:gd name="T58" fmla="*/ 66370 w 149860"/>
                              <a:gd name="T59" fmla="*/ 448030 h 481330"/>
                              <a:gd name="T60" fmla="*/ 33185 w 149860"/>
                              <a:gd name="T61" fmla="*/ 448030 h 481330"/>
                              <a:gd name="T62" fmla="*/ 33185 w 149860"/>
                              <a:gd name="T63" fmla="*/ 431431 h 481330"/>
                              <a:gd name="T64" fmla="*/ 66370 w 149860"/>
                              <a:gd name="T65" fmla="*/ 414845 h 481330"/>
                              <a:gd name="T66" fmla="*/ 16598 w 149860"/>
                              <a:gd name="T67" fmla="*/ 398246 h 481330"/>
                              <a:gd name="T68" fmla="*/ 16598 w 149860"/>
                              <a:gd name="T69" fmla="*/ 464642 h 481330"/>
                              <a:gd name="T70" fmla="*/ 66382 w 149860"/>
                              <a:gd name="T71" fmla="*/ 481228 h 481330"/>
                              <a:gd name="T72" fmla="*/ 116154 w 149860"/>
                              <a:gd name="T73" fmla="*/ 464616 h 481330"/>
                              <a:gd name="T74" fmla="*/ 116166 w 149860"/>
                              <a:gd name="T75" fmla="*/ 398246 h 481330"/>
                              <a:gd name="T76" fmla="*/ 82969 w 149860"/>
                              <a:gd name="T77" fmla="*/ 431431 h 481330"/>
                              <a:gd name="T78" fmla="*/ 82969 w 149860"/>
                              <a:gd name="T79" fmla="*/ 414845 h 481330"/>
                              <a:gd name="T80" fmla="*/ 99568 w 149860"/>
                              <a:gd name="T81" fmla="*/ 398246 h 481330"/>
                              <a:gd name="T82" fmla="*/ 116154 w 149860"/>
                              <a:gd name="T83" fmla="*/ 348488 h 481330"/>
                              <a:gd name="T84" fmla="*/ 116166 w 149860"/>
                              <a:gd name="T85" fmla="*/ 182537 h 481330"/>
                              <a:gd name="T86" fmla="*/ 132753 w 149860"/>
                              <a:gd name="T87" fmla="*/ 199136 h 481330"/>
                              <a:gd name="T88" fmla="*/ 116166 w 149860"/>
                              <a:gd name="T89" fmla="*/ 132753 h 481330"/>
                              <a:gd name="T90" fmla="*/ 82969 w 149860"/>
                              <a:gd name="T91" fmla="*/ 132753 h 481330"/>
                              <a:gd name="T92" fmla="*/ 82969 w 149860"/>
                              <a:gd name="T93" fmla="*/ 99568 h 481330"/>
                              <a:gd name="T94" fmla="*/ 49784 w 149860"/>
                              <a:gd name="T95" fmla="*/ 132778 h 481330"/>
                              <a:gd name="T96" fmla="*/ 33197 w 149860"/>
                              <a:gd name="T97" fmla="*/ 149352 h 481330"/>
                              <a:gd name="T98" fmla="*/ 33185 w 149860"/>
                              <a:gd name="T99" fmla="*/ 149352 h 481330"/>
                              <a:gd name="T100" fmla="*/ 33185 w 149860"/>
                              <a:gd name="T101" fmla="*/ 182537 h 481330"/>
                              <a:gd name="T102" fmla="*/ 82969 w 149860"/>
                              <a:gd name="T103" fmla="*/ 165938 h 481330"/>
                              <a:gd name="T104" fmla="*/ 116154 w 149860"/>
                              <a:gd name="T105" fmla="*/ 165938 h 481330"/>
                              <a:gd name="T106" fmla="*/ 149352 w 149860"/>
                              <a:gd name="T107" fmla="*/ 99568 h 481330"/>
                              <a:gd name="T108" fmla="*/ 116166 w 149860"/>
                              <a:gd name="T109" fmla="*/ 33197 h 481330"/>
                              <a:gd name="T110" fmla="*/ 116154 w 149860"/>
                              <a:gd name="T111" fmla="*/ 116166 h 481330"/>
                              <a:gd name="T112" fmla="*/ 149352 w 149860"/>
                              <a:gd name="T113" fmla="*/ 33197 h 481330"/>
                              <a:gd name="T114" fmla="*/ 149352 w 149860"/>
                              <a:gd name="T115" fmla="*/ 82981 h 481330"/>
                              <a:gd name="T116" fmla="*/ 132753 w 149860"/>
                              <a:gd name="T117" fmla="*/ 0 h 481330"/>
                              <a:gd name="T118" fmla="*/ 116166 w 149860"/>
                              <a:gd name="T119" fmla="*/ 33185 h 481330"/>
                              <a:gd name="T120" fmla="*/ 149352 w 149860"/>
                              <a:gd name="T121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9860" h="481330">
                                <a:moveTo>
                                  <a:pt x="16598" y="215722"/>
                                </a:moveTo>
                                <a:lnTo>
                                  <a:pt x="0" y="215722"/>
                                </a:lnTo>
                                <a:lnTo>
                                  <a:pt x="0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15722"/>
                                </a:lnTo>
                                <a:close/>
                              </a:path>
                              <a:path w="149860" h="481330">
                                <a:moveTo>
                                  <a:pt x="33197" y="199123"/>
                                </a:moveTo>
                                <a:lnTo>
                                  <a:pt x="16598" y="199123"/>
                                </a:lnTo>
                                <a:lnTo>
                                  <a:pt x="16598" y="215722"/>
                                </a:lnTo>
                                <a:lnTo>
                                  <a:pt x="33197" y="215722"/>
                                </a:lnTo>
                                <a:lnTo>
                                  <a:pt x="33197" y="199123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182537"/>
                                </a:moveTo>
                                <a:lnTo>
                                  <a:pt x="66382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49784" y="199136"/>
                                </a:lnTo>
                                <a:lnTo>
                                  <a:pt x="66370" y="199136"/>
                                </a:lnTo>
                                <a:lnTo>
                                  <a:pt x="82969" y="199136"/>
                                </a:lnTo>
                                <a:lnTo>
                                  <a:pt x="82969" y="182537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33197"/>
                                </a:moveTo>
                                <a:lnTo>
                                  <a:pt x="66382" y="33197"/>
                                </a:lnTo>
                                <a:lnTo>
                                  <a:pt x="49784" y="33197"/>
                                </a:lnTo>
                                <a:lnTo>
                                  <a:pt x="49784" y="66382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49784"/>
                                </a:lnTo>
                                <a:lnTo>
                                  <a:pt x="16598" y="49784"/>
                                </a:lnTo>
                                <a:lnTo>
                                  <a:pt x="16598" y="66382"/>
                                </a:lnTo>
                                <a:lnTo>
                                  <a:pt x="33185" y="66382"/>
                                </a:lnTo>
                                <a:lnTo>
                                  <a:pt x="33185" y="82969"/>
                                </a:lnTo>
                                <a:lnTo>
                                  <a:pt x="16598" y="82969"/>
                                </a:lnTo>
                                <a:lnTo>
                                  <a:pt x="16598" y="99568"/>
                                </a:lnTo>
                                <a:lnTo>
                                  <a:pt x="33185" y="99568"/>
                                </a:lnTo>
                                <a:lnTo>
                                  <a:pt x="33185" y="116166"/>
                                </a:lnTo>
                                <a:lnTo>
                                  <a:pt x="49784" y="116166"/>
                                </a:lnTo>
                                <a:lnTo>
                                  <a:pt x="49784" y="82981"/>
                                </a:lnTo>
                                <a:lnTo>
                                  <a:pt x="66382" y="82981"/>
                                </a:lnTo>
                                <a:lnTo>
                                  <a:pt x="66382" y="66382"/>
                                </a:lnTo>
                                <a:lnTo>
                                  <a:pt x="66382" y="49796"/>
                                </a:lnTo>
                                <a:lnTo>
                                  <a:pt x="82969" y="49796"/>
                                </a:lnTo>
                                <a:lnTo>
                                  <a:pt x="82969" y="33197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0"/>
                                </a:moveTo>
                                <a:lnTo>
                                  <a:pt x="66382" y="0"/>
                                </a:lnTo>
                                <a:lnTo>
                                  <a:pt x="49784" y="0"/>
                                </a:lnTo>
                                <a:lnTo>
                                  <a:pt x="33185" y="0"/>
                                </a:lnTo>
                                <a:lnTo>
                                  <a:pt x="33185" y="33185"/>
                                </a:lnTo>
                                <a:lnTo>
                                  <a:pt x="49784" y="33185"/>
                                </a:lnTo>
                                <a:lnTo>
                                  <a:pt x="49784" y="16598"/>
                                </a:lnTo>
                                <a:lnTo>
                                  <a:pt x="66370" y="16598"/>
                                </a:lnTo>
                                <a:lnTo>
                                  <a:pt x="66370" y="33185"/>
                                </a:lnTo>
                                <a:lnTo>
                                  <a:pt x="82969" y="33185"/>
                                </a:lnTo>
                                <a:lnTo>
                                  <a:pt x="82969" y="0"/>
                                </a:lnTo>
                                <a:close/>
                              </a:path>
                              <a:path w="149860" h="481330">
                                <a:moveTo>
                                  <a:pt x="116166" y="365061"/>
                                </a:moveTo>
                                <a:lnTo>
                                  <a:pt x="99568" y="365061"/>
                                </a:lnTo>
                                <a:lnTo>
                                  <a:pt x="99568" y="381660"/>
                                </a:lnTo>
                                <a:lnTo>
                                  <a:pt x="116166" y="381660"/>
                                </a:lnTo>
                                <a:lnTo>
                                  <a:pt x="116166" y="365061"/>
                                </a:lnTo>
                                <a:close/>
                              </a:path>
                              <a:path w="149860" h="481330">
                                <a:moveTo>
                                  <a:pt x="132753" y="232321"/>
                                </a:moveTo>
                                <a:lnTo>
                                  <a:pt x="116166" y="232321"/>
                                </a:lnTo>
                                <a:lnTo>
                                  <a:pt x="116166" y="215722"/>
                                </a:lnTo>
                                <a:lnTo>
                                  <a:pt x="99568" y="215722"/>
                                </a:lnTo>
                                <a:lnTo>
                                  <a:pt x="82969" y="215722"/>
                                </a:lnTo>
                                <a:lnTo>
                                  <a:pt x="66382" y="215722"/>
                                </a:lnTo>
                                <a:lnTo>
                                  <a:pt x="49784" y="215722"/>
                                </a:lnTo>
                                <a:lnTo>
                                  <a:pt x="49784" y="232321"/>
                                </a:lnTo>
                                <a:lnTo>
                                  <a:pt x="66370" y="232321"/>
                                </a:lnTo>
                                <a:lnTo>
                                  <a:pt x="82969" y="232321"/>
                                </a:lnTo>
                                <a:lnTo>
                                  <a:pt x="82969" y="248907"/>
                                </a:lnTo>
                                <a:lnTo>
                                  <a:pt x="99568" y="248907"/>
                                </a:lnTo>
                                <a:lnTo>
                                  <a:pt x="99568" y="232321"/>
                                </a:lnTo>
                                <a:lnTo>
                                  <a:pt x="116154" y="232321"/>
                                </a:lnTo>
                                <a:lnTo>
                                  <a:pt x="116154" y="282092"/>
                                </a:lnTo>
                                <a:lnTo>
                                  <a:pt x="99568" y="282092"/>
                                </a:lnTo>
                                <a:lnTo>
                                  <a:pt x="82969" y="282092"/>
                                </a:lnTo>
                                <a:lnTo>
                                  <a:pt x="82969" y="298691"/>
                                </a:lnTo>
                                <a:lnTo>
                                  <a:pt x="99568" y="298691"/>
                                </a:lnTo>
                                <a:lnTo>
                                  <a:pt x="99568" y="315277"/>
                                </a:lnTo>
                                <a:lnTo>
                                  <a:pt x="116154" y="315277"/>
                                </a:lnTo>
                                <a:lnTo>
                                  <a:pt x="116154" y="331876"/>
                                </a:lnTo>
                                <a:lnTo>
                                  <a:pt x="99568" y="331876"/>
                                </a:lnTo>
                                <a:lnTo>
                                  <a:pt x="82969" y="331876"/>
                                </a:lnTo>
                                <a:lnTo>
                                  <a:pt x="82969" y="298691"/>
                                </a:lnTo>
                                <a:lnTo>
                                  <a:pt x="66382" y="298691"/>
                                </a:lnTo>
                                <a:lnTo>
                                  <a:pt x="66382" y="265506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48907"/>
                                </a:lnTo>
                                <a:lnTo>
                                  <a:pt x="66382" y="248907"/>
                                </a:lnTo>
                                <a:lnTo>
                                  <a:pt x="49784" y="248907"/>
                                </a:lnTo>
                                <a:lnTo>
                                  <a:pt x="49784" y="282092"/>
                                </a:lnTo>
                                <a:lnTo>
                                  <a:pt x="33197" y="282092"/>
                                </a:lnTo>
                                <a:lnTo>
                                  <a:pt x="33197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15277"/>
                                </a:lnTo>
                                <a:lnTo>
                                  <a:pt x="16598" y="315277"/>
                                </a:lnTo>
                                <a:lnTo>
                                  <a:pt x="16598" y="282117"/>
                                </a:lnTo>
                                <a:lnTo>
                                  <a:pt x="33185" y="282117"/>
                                </a:lnTo>
                                <a:lnTo>
                                  <a:pt x="33185" y="298691"/>
                                </a:lnTo>
                                <a:lnTo>
                                  <a:pt x="49784" y="298691"/>
                                </a:lnTo>
                                <a:lnTo>
                                  <a:pt x="66370" y="298691"/>
                                </a:lnTo>
                                <a:lnTo>
                                  <a:pt x="66370" y="315277"/>
                                </a:lnTo>
                                <a:lnTo>
                                  <a:pt x="49784" y="315277"/>
                                </a:lnTo>
                                <a:lnTo>
                                  <a:pt x="49784" y="331876"/>
                                </a:lnTo>
                                <a:lnTo>
                                  <a:pt x="66370" y="331876"/>
                                </a:lnTo>
                                <a:lnTo>
                                  <a:pt x="66370" y="365061"/>
                                </a:lnTo>
                                <a:lnTo>
                                  <a:pt x="49784" y="365061"/>
                                </a:lnTo>
                                <a:lnTo>
                                  <a:pt x="49784" y="348475"/>
                                </a:lnTo>
                                <a:lnTo>
                                  <a:pt x="33197" y="348475"/>
                                </a:lnTo>
                                <a:lnTo>
                                  <a:pt x="33197" y="331876"/>
                                </a:lnTo>
                                <a:lnTo>
                                  <a:pt x="16598" y="331876"/>
                                </a:lnTo>
                                <a:lnTo>
                                  <a:pt x="16598" y="348475"/>
                                </a:lnTo>
                                <a:lnTo>
                                  <a:pt x="0" y="348475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16598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98246"/>
                                </a:lnTo>
                                <a:lnTo>
                                  <a:pt x="66370" y="398246"/>
                                </a:lnTo>
                                <a:lnTo>
                                  <a:pt x="66370" y="414845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64629"/>
                                </a:lnTo>
                                <a:lnTo>
                                  <a:pt x="49784" y="464629"/>
                                </a:lnTo>
                                <a:lnTo>
                                  <a:pt x="49784" y="448030"/>
                                </a:lnTo>
                                <a:lnTo>
                                  <a:pt x="33185" y="448030"/>
                                </a:lnTo>
                                <a:lnTo>
                                  <a:pt x="33185" y="464629"/>
                                </a:lnTo>
                                <a:lnTo>
                                  <a:pt x="16598" y="464629"/>
                                </a:lnTo>
                                <a:lnTo>
                                  <a:pt x="16598" y="431431"/>
                                </a:lnTo>
                                <a:lnTo>
                                  <a:pt x="33185" y="431431"/>
                                </a:lnTo>
                                <a:lnTo>
                                  <a:pt x="49784" y="431457"/>
                                </a:lnTo>
                                <a:lnTo>
                                  <a:pt x="49784" y="448030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14845"/>
                                </a:lnTo>
                                <a:lnTo>
                                  <a:pt x="49784" y="414845"/>
                                </a:lnTo>
                                <a:lnTo>
                                  <a:pt x="33197" y="414845"/>
                                </a:lnTo>
                                <a:lnTo>
                                  <a:pt x="33197" y="398246"/>
                                </a:lnTo>
                                <a:lnTo>
                                  <a:pt x="16598" y="398246"/>
                                </a:lnTo>
                                <a:lnTo>
                                  <a:pt x="16598" y="414845"/>
                                </a:lnTo>
                                <a:lnTo>
                                  <a:pt x="0" y="414845"/>
                                </a:lnTo>
                                <a:lnTo>
                                  <a:pt x="0" y="464642"/>
                                </a:lnTo>
                                <a:lnTo>
                                  <a:pt x="16598" y="464642"/>
                                </a:lnTo>
                                <a:lnTo>
                                  <a:pt x="16598" y="481228"/>
                                </a:lnTo>
                                <a:lnTo>
                                  <a:pt x="33197" y="481228"/>
                                </a:lnTo>
                                <a:lnTo>
                                  <a:pt x="49784" y="481215"/>
                                </a:lnTo>
                                <a:lnTo>
                                  <a:pt x="66382" y="481228"/>
                                </a:lnTo>
                                <a:lnTo>
                                  <a:pt x="66382" y="464642"/>
                                </a:lnTo>
                                <a:lnTo>
                                  <a:pt x="82969" y="464642"/>
                                </a:lnTo>
                                <a:lnTo>
                                  <a:pt x="99568" y="464616"/>
                                </a:lnTo>
                                <a:lnTo>
                                  <a:pt x="116154" y="464616"/>
                                </a:lnTo>
                                <a:lnTo>
                                  <a:pt x="116154" y="481215"/>
                                </a:lnTo>
                                <a:lnTo>
                                  <a:pt x="132753" y="481215"/>
                                </a:lnTo>
                                <a:lnTo>
                                  <a:pt x="132753" y="398246"/>
                                </a:lnTo>
                                <a:lnTo>
                                  <a:pt x="116166" y="398246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431431"/>
                                </a:lnTo>
                                <a:lnTo>
                                  <a:pt x="99568" y="431431"/>
                                </a:lnTo>
                                <a:lnTo>
                                  <a:pt x="82969" y="431431"/>
                                </a:lnTo>
                                <a:lnTo>
                                  <a:pt x="82969" y="448030"/>
                                </a:lnTo>
                                <a:lnTo>
                                  <a:pt x="66382" y="448030"/>
                                </a:lnTo>
                                <a:lnTo>
                                  <a:pt x="66382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99568" y="414845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398246"/>
                                </a:lnTo>
                                <a:lnTo>
                                  <a:pt x="99568" y="398246"/>
                                </a:lnTo>
                                <a:lnTo>
                                  <a:pt x="82969" y="398246"/>
                                </a:lnTo>
                                <a:lnTo>
                                  <a:pt x="82969" y="348488"/>
                                </a:lnTo>
                                <a:lnTo>
                                  <a:pt x="99568" y="348488"/>
                                </a:lnTo>
                                <a:lnTo>
                                  <a:pt x="116154" y="348488"/>
                                </a:lnTo>
                                <a:lnTo>
                                  <a:pt x="132753" y="348488"/>
                                </a:lnTo>
                                <a:lnTo>
                                  <a:pt x="132753" y="232321"/>
                                </a:lnTo>
                                <a:close/>
                              </a:path>
                              <a:path w="149860" h="481330">
                                <a:moveTo>
                                  <a:pt x="132753" y="182537"/>
                                </a:moveTo>
                                <a:lnTo>
                                  <a:pt x="116166" y="182537"/>
                                </a:lnTo>
                                <a:lnTo>
                                  <a:pt x="99568" y="182537"/>
                                </a:lnTo>
                                <a:lnTo>
                                  <a:pt x="99568" y="199136"/>
                                </a:lnTo>
                                <a:lnTo>
                                  <a:pt x="116154" y="199136"/>
                                </a:lnTo>
                                <a:lnTo>
                                  <a:pt x="132753" y="199136"/>
                                </a:lnTo>
                                <a:lnTo>
                                  <a:pt x="132753" y="182537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132753"/>
                                </a:moveTo>
                                <a:lnTo>
                                  <a:pt x="132753" y="132753"/>
                                </a:lnTo>
                                <a:lnTo>
                                  <a:pt x="116166" y="132753"/>
                                </a:lnTo>
                                <a:lnTo>
                                  <a:pt x="99568" y="132753"/>
                                </a:lnTo>
                                <a:lnTo>
                                  <a:pt x="99568" y="149352"/>
                                </a:lnTo>
                                <a:lnTo>
                                  <a:pt x="82969" y="149352"/>
                                </a:lnTo>
                                <a:lnTo>
                                  <a:pt x="82969" y="132753"/>
                                </a:lnTo>
                                <a:lnTo>
                                  <a:pt x="66382" y="132753"/>
                                </a:lnTo>
                                <a:lnTo>
                                  <a:pt x="66382" y="116166"/>
                                </a:lnTo>
                                <a:lnTo>
                                  <a:pt x="82969" y="116166"/>
                                </a:lnTo>
                                <a:lnTo>
                                  <a:pt x="82969" y="99568"/>
                                </a:lnTo>
                                <a:lnTo>
                                  <a:pt x="66370" y="99568"/>
                                </a:lnTo>
                                <a:lnTo>
                                  <a:pt x="66370" y="116166"/>
                                </a:lnTo>
                                <a:lnTo>
                                  <a:pt x="49784" y="116166"/>
                                </a:lnTo>
                                <a:lnTo>
                                  <a:pt x="49784" y="132778"/>
                                </a:lnTo>
                                <a:lnTo>
                                  <a:pt x="66370" y="132778"/>
                                </a:lnTo>
                                <a:lnTo>
                                  <a:pt x="66370" y="149352"/>
                                </a:lnTo>
                                <a:lnTo>
                                  <a:pt x="49784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lnTo>
                                  <a:pt x="16598" y="132753"/>
                                </a:lnTo>
                                <a:lnTo>
                                  <a:pt x="16598" y="149352"/>
                                </a:lnTo>
                                <a:lnTo>
                                  <a:pt x="33185" y="149352"/>
                                </a:lnTo>
                                <a:lnTo>
                                  <a:pt x="33185" y="165938"/>
                                </a:lnTo>
                                <a:lnTo>
                                  <a:pt x="16598" y="165938"/>
                                </a:lnTo>
                                <a:lnTo>
                                  <a:pt x="16598" y="182537"/>
                                </a:lnTo>
                                <a:lnTo>
                                  <a:pt x="33185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49784" y="165963"/>
                                </a:lnTo>
                                <a:lnTo>
                                  <a:pt x="66382" y="165963"/>
                                </a:lnTo>
                                <a:lnTo>
                                  <a:pt x="82969" y="165938"/>
                                </a:lnTo>
                                <a:lnTo>
                                  <a:pt x="82969" y="182537"/>
                                </a:lnTo>
                                <a:lnTo>
                                  <a:pt x="99568" y="182537"/>
                                </a:lnTo>
                                <a:lnTo>
                                  <a:pt x="99568" y="165938"/>
                                </a:lnTo>
                                <a:lnTo>
                                  <a:pt x="116154" y="165938"/>
                                </a:lnTo>
                                <a:lnTo>
                                  <a:pt x="132753" y="165938"/>
                                </a:lnTo>
                                <a:lnTo>
                                  <a:pt x="149352" y="165938"/>
                                </a:lnTo>
                                <a:lnTo>
                                  <a:pt x="149352" y="132753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99568"/>
                                </a:moveTo>
                                <a:lnTo>
                                  <a:pt x="132753" y="99568"/>
                                </a:lnTo>
                                <a:lnTo>
                                  <a:pt x="116166" y="99568"/>
                                </a:lnTo>
                                <a:lnTo>
                                  <a:pt x="116166" y="66382"/>
                                </a:lnTo>
                                <a:lnTo>
                                  <a:pt x="116166" y="33197"/>
                                </a:lnTo>
                                <a:lnTo>
                                  <a:pt x="99568" y="33197"/>
                                </a:lnTo>
                                <a:lnTo>
                                  <a:pt x="99568" y="66382"/>
                                </a:lnTo>
                                <a:lnTo>
                                  <a:pt x="99568" y="116166"/>
                                </a:lnTo>
                                <a:lnTo>
                                  <a:pt x="116154" y="116166"/>
                                </a:lnTo>
                                <a:lnTo>
                                  <a:pt x="132753" y="116166"/>
                                </a:lnTo>
                                <a:lnTo>
                                  <a:pt x="149352" y="116166"/>
                                </a:lnTo>
                                <a:lnTo>
                                  <a:pt x="149352" y="99568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33197"/>
                                </a:moveTo>
                                <a:lnTo>
                                  <a:pt x="132753" y="33197"/>
                                </a:lnTo>
                                <a:lnTo>
                                  <a:pt x="132753" y="66382"/>
                                </a:lnTo>
                                <a:lnTo>
                                  <a:pt x="132753" y="82981"/>
                                </a:lnTo>
                                <a:lnTo>
                                  <a:pt x="149352" y="82981"/>
                                </a:lnTo>
                                <a:lnTo>
                                  <a:pt x="149352" y="66382"/>
                                </a:lnTo>
                                <a:lnTo>
                                  <a:pt x="149352" y="33197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16166" y="0"/>
                                </a:lnTo>
                                <a:lnTo>
                                  <a:pt x="99568" y="0"/>
                                </a:lnTo>
                                <a:lnTo>
                                  <a:pt x="99568" y="33185"/>
                                </a:lnTo>
                                <a:lnTo>
                                  <a:pt x="116166" y="33185"/>
                                </a:lnTo>
                                <a:lnTo>
                                  <a:pt x="116166" y="16598"/>
                                </a:lnTo>
                                <a:lnTo>
                                  <a:pt x="132753" y="16598"/>
                                </a:lnTo>
                                <a:lnTo>
                                  <a:pt x="149352" y="16598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Graphic 275"/>
                        <wps:cNvSpPr>
                          <a:spLocks/>
                        </wps:cNvSpPr>
                        <wps:spPr bwMode="auto">
                          <a:xfrm>
                            <a:off x="406546" y="215722"/>
                            <a:ext cx="1270" cy="266065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66065"/>
                              <a:gd name="T2" fmla="*/ 0 w 1270"/>
                              <a:gd name="T3" fmla="*/ 265506 h 266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66065">
                                <a:moveTo>
                                  <a:pt x="0" y="0"/>
                                </a:moveTo>
                                <a:lnTo>
                                  <a:pt x="0" y="265506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Graphic 276"/>
                        <wps:cNvSpPr>
                          <a:spLocks/>
                        </wps:cNvSpPr>
                        <wps:spPr bwMode="auto">
                          <a:xfrm>
                            <a:off x="414833" y="0"/>
                            <a:ext cx="33655" cy="481330"/>
                          </a:xfrm>
                          <a:custGeom>
                            <a:avLst/>
                            <a:gdLst>
                              <a:gd name="T0" fmla="*/ 16598 w 33655"/>
                              <a:gd name="T1" fmla="*/ 414845 h 481330"/>
                              <a:gd name="T2" fmla="*/ 0 w 33655"/>
                              <a:gd name="T3" fmla="*/ 414845 h 481330"/>
                              <a:gd name="T4" fmla="*/ 0 w 33655"/>
                              <a:gd name="T5" fmla="*/ 481215 h 481330"/>
                              <a:gd name="T6" fmla="*/ 16598 w 33655"/>
                              <a:gd name="T7" fmla="*/ 481215 h 481330"/>
                              <a:gd name="T8" fmla="*/ 16598 w 33655"/>
                              <a:gd name="T9" fmla="*/ 414845 h 481330"/>
                              <a:gd name="T10" fmla="*/ 16598 w 33655"/>
                              <a:gd name="T11" fmla="*/ 348475 h 481330"/>
                              <a:gd name="T12" fmla="*/ 0 w 33655"/>
                              <a:gd name="T13" fmla="*/ 348475 h 481330"/>
                              <a:gd name="T14" fmla="*/ 0 w 33655"/>
                              <a:gd name="T15" fmla="*/ 381660 h 481330"/>
                              <a:gd name="T16" fmla="*/ 16598 w 33655"/>
                              <a:gd name="T17" fmla="*/ 381660 h 481330"/>
                              <a:gd name="T18" fmla="*/ 16598 w 33655"/>
                              <a:gd name="T19" fmla="*/ 348475 h 481330"/>
                              <a:gd name="T20" fmla="*/ 16598 w 33655"/>
                              <a:gd name="T21" fmla="*/ 265506 h 481330"/>
                              <a:gd name="T22" fmla="*/ 0 w 33655"/>
                              <a:gd name="T23" fmla="*/ 265506 h 481330"/>
                              <a:gd name="T24" fmla="*/ 0 w 33655"/>
                              <a:gd name="T25" fmla="*/ 282117 h 481330"/>
                              <a:gd name="T26" fmla="*/ 16598 w 33655"/>
                              <a:gd name="T27" fmla="*/ 282117 h 481330"/>
                              <a:gd name="T28" fmla="*/ 16598 w 33655"/>
                              <a:gd name="T29" fmla="*/ 265506 h 481330"/>
                              <a:gd name="T30" fmla="*/ 16598 w 33655"/>
                              <a:gd name="T31" fmla="*/ 232321 h 481330"/>
                              <a:gd name="T32" fmla="*/ 0 w 33655"/>
                              <a:gd name="T33" fmla="*/ 232321 h 481330"/>
                              <a:gd name="T34" fmla="*/ 0 w 33655"/>
                              <a:gd name="T35" fmla="*/ 248932 h 481330"/>
                              <a:gd name="T36" fmla="*/ 16598 w 33655"/>
                              <a:gd name="T37" fmla="*/ 248932 h 481330"/>
                              <a:gd name="T38" fmla="*/ 16598 w 33655"/>
                              <a:gd name="T39" fmla="*/ 232321 h 481330"/>
                              <a:gd name="T40" fmla="*/ 16598 w 33655"/>
                              <a:gd name="T41" fmla="*/ 182537 h 481330"/>
                              <a:gd name="T42" fmla="*/ 0 w 33655"/>
                              <a:gd name="T43" fmla="*/ 182537 h 481330"/>
                              <a:gd name="T44" fmla="*/ 0 w 33655"/>
                              <a:gd name="T45" fmla="*/ 215722 h 481330"/>
                              <a:gd name="T46" fmla="*/ 16598 w 33655"/>
                              <a:gd name="T47" fmla="*/ 215722 h 481330"/>
                              <a:gd name="T48" fmla="*/ 16598 w 33655"/>
                              <a:gd name="T49" fmla="*/ 182537 h 481330"/>
                              <a:gd name="T50" fmla="*/ 33197 w 33655"/>
                              <a:gd name="T51" fmla="*/ 132753 h 481330"/>
                              <a:gd name="T52" fmla="*/ 16598 w 33655"/>
                              <a:gd name="T53" fmla="*/ 132753 h 481330"/>
                              <a:gd name="T54" fmla="*/ 0 w 33655"/>
                              <a:gd name="T55" fmla="*/ 132753 h 481330"/>
                              <a:gd name="T56" fmla="*/ 0 w 33655"/>
                              <a:gd name="T57" fmla="*/ 149352 h 481330"/>
                              <a:gd name="T58" fmla="*/ 16598 w 33655"/>
                              <a:gd name="T59" fmla="*/ 149352 h 481330"/>
                              <a:gd name="T60" fmla="*/ 33197 w 33655"/>
                              <a:gd name="T61" fmla="*/ 149352 h 481330"/>
                              <a:gd name="T62" fmla="*/ 33197 w 33655"/>
                              <a:gd name="T63" fmla="*/ 132753 h 481330"/>
                              <a:gd name="T64" fmla="*/ 33197 w 33655"/>
                              <a:gd name="T65" fmla="*/ 99568 h 481330"/>
                              <a:gd name="T66" fmla="*/ 16598 w 33655"/>
                              <a:gd name="T67" fmla="*/ 99568 h 481330"/>
                              <a:gd name="T68" fmla="*/ 0 w 33655"/>
                              <a:gd name="T69" fmla="*/ 99568 h 481330"/>
                              <a:gd name="T70" fmla="*/ 0 w 33655"/>
                              <a:gd name="T71" fmla="*/ 116166 h 481330"/>
                              <a:gd name="T72" fmla="*/ 16598 w 33655"/>
                              <a:gd name="T73" fmla="*/ 116166 h 481330"/>
                              <a:gd name="T74" fmla="*/ 33197 w 33655"/>
                              <a:gd name="T75" fmla="*/ 116166 h 481330"/>
                              <a:gd name="T76" fmla="*/ 33197 w 33655"/>
                              <a:gd name="T77" fmla="*/ 99568 h 481330"/>
                              <a:gd name="T78" fmla="*/ 33197 w 33655"/>
                              <a:gd name="T79" fmla="*/ 33197 h 481330"/>
                              <a:gd name="T80" fmla="*/ 16598 w 33655"/>
                              <a:gd name="T81" fmla="*/ 33197 h 481330"/>
                              <a:gd name="T82" fmla="*/ 0 w 33655"/>
                              <a:gd name="T83" fmla="*/ 33197 h 481330"/>
                              <a:gd name="T84" fmla="*/ 0 w 33655"/>
                              <a:gd name="T85" fmla="*/ 66382 h 481330"/>
                              <a:gd name="T86" fmla="*/ 0 w 33655"/>
                              <a:gd name="T87" fmla="*/ 82981 h 481330"/>
                              <a:gd name="T88" fmla="*/ 16598 w 33655"/>
                              <a:gd name="T89" fmla="*/ 82981 h 481330"/>
                              <a:gd name="T90" fmla="*/ 33197 w 33655"/>
                              <a:gd name="T91" fmla="*/ 82981 h 481330"/>
                              <a:gd name="T92" fmla="*/ 33197 w 33655"/>
                              <a:gd name="T93" fmla="*/ 66382 h 481330"/>
                              <a:gd name="T94" fmla="*/ 33197 w 33655"/>
                              <a:gd name="T95" fmla="*/ 33197 h 481330"/>
                              <a:gd name="T96" fmla="*/ 33197 w 33655"/>
                              <a:gd name="T97" fmla="*/ 0 h 481330"/>
                              <a:gd name="T98" fmla="*/ 16598 w 33655"/>
                              <a:gd name="T99" fmla="*/ 0 h 481330"/>
                              <a:gd name="T100" fmla="*/ 0 w 33655"/>
                              <a:gd name="T101" fmla="*/ 0 h 481330"/>
                              <a:gd name="T102" fmla="*/ 0 w 33655"/>
                              <a:gd name="T103" fmla="*/ 16598 h 481330"/>
                              <a:gd name="T104" fmla="*/ 16598 w 33655"/>
                              <a:gd name="T105" fmla="*/ 16598 h 481330"/>
                              <a:gd name="T106" fmla="*/ 33197 w 33655"/>
                              <a:gd name="T107" fmla="*/ 16598 h 481330"/>
                              <a:gd name="T108" fmla="*/ 33197 w 33655"/>
                              <a:gd name="T109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655" h="481330">
                                <a:moveTo>
                                  <a:pt x="16598" y="414845"/>
                                </a:moveTo>
                                <a:lnTo>
                                  <a:pt x="0" y="414845"/>
                                </a:lnTo>
                                <a:lnTo>
                                  <a:pt x="0" y="481215"/>
                                </a:lnTo>
                                <a:lnTo>
                                  <a:pt x="16598" y="481215"/>
                                </a:lnTo>
                                <a:lnTo>
                                  <a:pt x="16598" y="414845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348475"/>
                                </a:moveTo>
                                <a:lnTo>
                                  <a:pt x="0" y="348475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16598" y="348475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265506"/>
                                </a:moveTo>
                                <a:lnTo>
                                  <a:pt x="0" y="265506"/>
                                </a:lnTo>
                                <a:lnTo>
                                  <a:pt x="0" y="282117"/>
                                </a:lnTo>
                                <a:lnTo>
                                  <a:pt x="16598" y="282117"/>
                                </a:lnTo>
                                <a:lnTo>
                                  <a:pt x="16598" y="265506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232321"/>
                                </a:moveTo>
                                <a:lnTo>
                                  <a:pt x="0" y="232321"/>
                                </a:lnTo>
                                <a:lnTo>
                                  <a:pt x="0" y="248932"/>
                                </a:lnTo>
                                <a:lnTo>
                                  <a:pt x="16598" y="248932"/>
                                </a:lnTo>
                                <a:lnTo>
                                  <a:pt x="16598" y="232321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182537"/>
                                </a:moveTo>
                                <a:lnTo>
                                  <a:pt x="0" y="182537"/>
                                </a:lnTo>
                                <a:lnTo>
                                  <a:pt x="0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82537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132753"/>
                                </a:move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149352"/>
                                </a:lnTo>
                                <a:lnTo>
                                  <a:pt x="16598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99568"/>
                                </a:move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99568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33197"/>
                                </a:moveTo>
                                <a:lnTo>
                                  <a:pt x="16598" y="33197"/>
                                </a:ln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82981"/>
                                </a:lnTo>
                                <a:lnTo>
                                  <a:pt x="16598" y="82981"/>
                                </a:lnTo>
                                <a:lnTo>
                                  <a:pt x="33197" y="82981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33197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0"/>
                                </a:move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33197" y="16598"/>
                                </a:lnTo>
                                <a:lnTo>
                                  <a:pt x="3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Graphic 277"/>
                        <wps:cNvSpPr>
                          <a:spLocks/>
                        </wps:cNvSpPr>
                        <wps:spPr bwMode="auto">
                          <a:xfrm>
                            <a:off x="439731" y="199123"/>
                            <a:ext cx="1270" cy="282575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82575"/>
                              <a:gd name="T2" fmla="*/ 0 w 1270"/>
                              <a:gd name="T3" fmla="*/ 282105 h 282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82575">
                                <a:moveTo>
                                  <a:pt x="0" y="0"/>
                                </a:moveTo>
                                <a:lnTo>
                                  <a:pt x="0" y="282105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Graphic 278"/>
                        <wps:cNvSpPr>
                          <a:spLocks/>
                        </wps:cNvSpPr>
                        <wps:spPr bwMode="auto">
                          <a:xfrm>
                            <a:off x="448018" y="0"/>
                            <a:ext cx="33655" cy="464820"/>
                          </a:xfrm>
                          <a:custGeom>
                            <a:avLst/>
                            <a:gdLst>
                              <a:gd name="T0" fmla="*/ 0 w 33655"/>
                              <a:gd name="T1" fmla="*/ 381660 h 464820"/>
                              <a:gd name="T2" fmla="*/ 16598 w 33655"/>
                              <a:gd name="T3" fmla="*/ 398272 h 464820"/>
                              <a:gd name="T4" fmla="*/ 16598 w 33655"/>
                              <a:gd name="T5" fmla="*/ 248907 h 464820"/>
                              <a:gd name="T6" fmla="*/ 0 w 33655"/>
                              <a:gd name="T7" fmla="*/ 265506 h 464820"/>
                              <a:gd name="T8" fmla="*/ 16598 w 33655"/>
                              <a:gd name="T9" fmla="*/ 248907 h 464820"/>
                              <a:gd name="T10" fmla="*/ 0 w 33655"/>
                              <a:gd name="T11" fmla="*/ 182537 h 464820"/>
                              <a:gd name="T12" fmla="*/ 16598 w 33655"/>
                              <a:gd name="T13" fmla="*/ 199136 h 464820"/>
                              <a:gd name="T14" fmla="*/ 33197 w 33655"/>
                              <a:gd name="T15" fmla="*/ 414845 h 464820"/>
                              <a:gd name="T16" fmla="*/ 0 w 33655"/>
                              <a:gd name="T17" fmla="*/ 414845 h 464820"/>
                              <a:gd name="T18" fmla="*/ 16598 w 33655"/>
                              <a:gd name="T19" fmla="*/ 464642 h 464820"/>
                              <a:gd name="T20" fmla="*/ 33197 w 33655"/>
                              <a:gd name="T21" fmla="*/ 431457 h 464820"/>
                              <a:gd name="T22" fmla="*/ 33197 w 33655"/>
                              <a:gd name="T23" fmla="*/ 331876 h 464820"/>
                              <a:gd name="T24" fmla="*/ 16598 w 33655"/>
                              <a:gd name="T25" fmla="*/ 315277 h 464820"/>
                              <a:gd name="T26" fmla="*/ 0 w 33655"/>
                              <a:gd name="T27" fmla="*/ 365061 h 464820"/>
                              <a:gd name="T28" fmla="*/ 33197 w 33655"/>
                              <a:gd name="T29" fmla="*/ 365061 h 464820"/>
                              <a:gd name="T30" fmla="*/ 33197 w 33655"/>
                              <a:gd name="T31" fmla="*/ 282092 h 464820"/>
                              <a:gd name="T32" fmla="*/ 16598 w 33655"/>
                              <a:gd name="T33" fmla="*/ 298691 h 464820"/>
                              <a:gd name="T34" fmla="*/ 33197 w 33655"/>
                              <a:gd name="T35" fmla="*/ 282092 h 464820"/>
                              <a:gd name="T36" fmla="*/ 16598 w 33655"/>
                              <a:gd name="T37" fmla="*/ 215722 h 464820"/>
                              <a:gd name="T38" fmla="*/ 33197 w 33655"/>
                              <a:gd name="T39" fmla="*/ 232321 h 464820"/>
                              <a:gd name="T40" fmla="*/ 33197 w 33655"/>
                              <a:gd name="T41" fmla="*/ 149352 h 464820"/>
                              <a:gd name="T42" fmla="*/ 16598 w 33655"/>
                              <a:gd name="T43" fmla="*/ 165963 h 464820"/>
                              <a:gd name="T44" fmla="*/ 33197 w 33655"/>
                              <a:gd name="T45" fmla="*/ 149352 h 464820"/>
                              <a:gd name="T46" fmla="*/ 16598 w 33655"/>
                              <a:gd name="T47" fmla="*/ 33197 h 464820"/>
                              <a:gd name="T48" fmla="*/ 16598 w 33655"/>
                              <a:gd name="T49" fmla="*/ 99568 h 464820"/>
                              <a:gd name="T50" fmla="*/ 0 w 33655"/>
                              <a:gd name="T51" fmla="*/ 116166 h 464820"/>
                              <a:gd name="T52" fmla="*/ 33197 w 33655"/>
                              <a:gd name="T53" fmla="*/ 116166 h 464820"/>
                              <a:gd name="T54" fmla="*/ 33197 w 33655"/>
                              <a:gd name="T55" fmla="*/ 33197 h 464820"/>
                              <a:gd name="T56" fmla="*/ 16598 w 33655"/>
                              <a:gd name="T57" fmla="*/ 0 h 464820"/>
                              <a:gd name="T58" fmla="*/ 0 w 33655"/>
                              <a:gd name="T59" fmla="*/ 16598 h 464820"/>
                              <a:gd name="T60" fmla="*/ 16598 w 33655"/>
                              <a:gd name="T61" fmla="*/ 33185 h 464820"/>
                              <a:gd name="T62" fmla="*/ 33197 w 33655"/>
                              <a:gd name="T63" fmla="*/ 0 h 464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655" h="464820">
                                <a:moveTo>
                                  <a:pt x="16598" y="381660"/>
                                </a:moveTo>
                                <a:lnTo>
                                  <a:pt x="0" y="381660"/>
                                </a:lnTo>
                                <a:lnTo>
                                  <a:pt x="0" y="398272"/>
                                </a:lnTo>
                                <a:lnTo>
                                  <a:pt x="16598" y="398272"/>
                                </a:lnTo>
                                <a:lnTo>
                                  <a:pt x="16598" y="381660"/>
                                </a:lnTo>
                                <a:close/>
                              </a:path>
                              <a:path w="33655" h="464820">
                                <a:moveTo>
                                  <a:pt x="16598" y="248907"/>
                                </a:moveTo>
                                <a:lnTo>
                                  <a:pt x="0" y="248907"/>
                                </a:lnTo>
                                <a:lnTo>
                                  <a:pt x="0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48907"/>
                                </a:lnTo>
                                <a:close/>
                              </a:path>
                              <a:path w="33655" h="464820">
                                <a:moveTo>
                                  <a:pt x="16598" y="182537"/>
                                </a:moveTo>
                                <a:lnTo>
                                  <a:pt x="0" y="182537"/>
                                </a:lnTo>
                                <a:lnTo>
                                  <a:pt x="0" y="199136"/>
                                </a:lnTo>
                                <a:lnTo>
                                  <a:pt x="16598" y="199136"/>
                                </a:lnTo>
                                <a:lnTo>
                                  <a:pt x="16598" y="182537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414845"/>
                                </a:moveTo>
                                <a:lnTo>
                                  <a:pt x="16598" y="414845"/>
                                </a:lnTo>
                                <a:lnTo>
                                  <a:pt x="0" y="414845"/>
                                </a:lnTo>
                                <a:lnTo>
                                  <a:pt x="0" y="464642"/>
                                </a:lnTo>
                                <a:lnTo>
                                  <a:pt x="16598" y="464642"/>
                                </a:lnTo>
                                <a:lnTo>
                                  <a:pt x="16598" y="431457"/>
                                </a:lnTo>
                                <a:lnTo>
                                  <a:pt x="33197" y="431457"/>
                                </a:lnTo>
                                <a:lnTo>
                                  <a:pt x="33197" y="414845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331876"/>
                                </a:moveTo>
                                <a:lnTo>
                                  <a:pt x="16598" y="331876"/>
                                </a:lnTo>
                                <a:lnTo>
                                  <a:pt x="16598" y="315277"/>
                                </a:lnTo>
                                <a:lnTo>
                                  <a:pt x="0" y="315277"/>
                                </a:lnTo>
                                <a:lnTo>
                                  <a:pt x="0" y="365061"/>
                                </a:lnTo>
                                <a:lnTo>
                                  <a:pt x="16598" y="365061"/>
                                </a:lnTo>
                                <a:lnTo>
                                  <a:pt x="33197" y="365061"/>
                                </a:lnTo>
                                <a:lnTo>
                                  <a:pt x="33197" y="331876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282092"/>
                                </a:moveTo>
                                <a:lnTo>
                                  <a:pt x="16598" y="282092"/>
                                </a:lnTo>
                                <a:lnTo>
                                  <a:pt x="16598" y="298691"/>
                                </a:lnTo>
                                <a:lnTo>
                                  <a:pt x="33197" y="298691"/>
                                </a:lnTo>
                                <a:lnTo>
                                  <a:pt x="33197" y="28209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215722"/>
                                </a:moveTo>
                                <a:lnTo>
                                  <a:pt x="16598" y="215722"/>
                                </a:lnTo>
                                <a:lnTo>
                                  <a:pt x="16598" y="232321"/>
                                </a:lnTo>
                                <a:lnTo>
                                  <a:pt x="33197" y="232321"/>
                                </a:lnTo>
                                <a:lnTo>
                                  <a:pt x="33197" y="21572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149352"/>
                                </a:moveTo>
                                <a:lnTo>
                                  <a:pt x="16598" y="149352"/>
                                </a:lnTo>
                                <a:lnTo>
                                  <a:pt x="16598" y="165963"/>
                                </a:lnTo>
                                <a:lnTo>
                                  <a:pt x="33197" y="165963"/>
                                </a:lnTo>
                                <a:lnTo>
                                  <a:pt x="33197" y="14935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33197"/>
                                </a:moveTo>
                                <a:lnTo>
                                  <a:pt x="16598" y="33197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33197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0"/>
                                </a:move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16598" y="33185"/>
                                </a:lnTo>
                                <a:lnTo>
                                  <a:pt x="33197" y="33185"/>
                                </a:lnTo>
                                <a:lnTo>
                                  <a:pt x="3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DC509" id="Group 45" o:spid="_x0000_s1026" style="position:absolute;margin-left:527.7pt;margin-top:732.35pt;width:37.9pt;height:37.9pt;z-index:251732992;mso-wrap-distance-left:0;mso-wrap-distance-right:0;mso-position-horizontal-relative:page" coordsize="48133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">
                <v:shape id="Graphic 269" o:spid="_x0000_s1027" style="position:absolute;width:66675;height:481330;visibility:visible;mso-wrap-style:square;v-text-anchor:top" coordsize="6667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" path="m49784,398246r-16599,l33185,448030r16599,l49784,398246xem49784,365061r-16599,l16598,365061,,365061,,481215r16586,l33185,481228r16599,l49784,464629r-16599,l16598,464629r,-82969l33185,381660r16599,l49784,365061xem66382,132753r-16598,l33185,132753r,49784l33185,199136r,16586l33185,232321r,33185l16598,265506r,-33185l33185,232321r,-16599l16598,215722r,-16586l33185,199136r,-16599l16598,182537r,-49784l,132753,,265506r16586,l16586,282092,,282092r,66370l16598,348462r,-49771l33185,298691r,16586l49784,315277r,-82956l66382,232321r,-16599l49784,215722r,-49784l66382,165938r,-33185xem66382,99568r-16598,l33185,99568r-16587,l16598,66382r,-33185l,33197,,66382r,49784l66382,116166r,-16598xem66382,33197r-16598,l33185,33197r,33185l33185,82981r16599,l66382,82981r,-16599l66382,33197xem66382,r,l,,,33185r16598,l16598,16598r16587,l49784,16598r16598,l66382,xe" fillcolor="#231f20" stroked="f">
                  <v:path arrowok="t" o:connecttype="custom" o:connectlocs="33185,398246;49784,448030;49784,365061;16598,365061;0,481215;33185,481228;49784,464629;16598,464629;33185,381660;49784,365061;49784,132753;33185,182537;33185,215722;33185,265506;16598,232321;33185,215722;16598,199136;33185,182537;16598,132753;0,265506;16586,282092;0,348462;16598,298691;33185,315277;49784,232321;66382,215722;49784,165938;66382,132753;49784,99568;16598,99568;16598,33197;0,66382;66382,116166;66382,33197;33185,33197;33185,82981;66382,82981;66382,33197;66382,0;0,33185;16598,16598;49784,16598;66382,0" o:connectangles="0,0,0,0,0,0,0,0,0,0,0,0,0,0,0,0,0,0,0,0,0,0,0,0,0,0,0,0,0,0,0,0,0,0,0,0,0,0,0,0,0,0,0"/>
                </v:shape>
                <v:shape id="Graphic 270" o:spid="_x0000_s1028" style="position:absolute;left:58083;top:265506;width:1270;height:215900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" path="m,l,215722e" filled="f" strokecolor="#231f20" strokeweight=".46106mm">
                  <v:stroke dashstyle="1 1"/>
                  <v:path arrowok="t" o:connecttype="custom" o:connectlocs="0,0;0,215722" o:connectangles="0,0"/>
                </v:shape>
                <v:shape id="Graphic 271" o:spid="_x0000_s1029" style="position:absolute;left:66370;width:50165;height:481330;visibility:visible;mso-wrap-style:square;v-text-anchor:top" coordsize="5016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" path="m16598,398246l,398246r,49784l16598,448030r,-49784xem16598,33197l,33197,,66382,,82981r16598,l16598,66382r,-33185xem33197,464629r-16599,l,464629r,16599l16598,481228r16599,l33197,464629xem33197,365061r-16599,l,365061r,16599l16598,381660r16599,l33197,365061xem33197,315277r-16599,l16598,331876r16599,l33197,315277xem33197,265506r-16599,l16598,282092,,282092r,33185l16598,315277r,-16586l33197,298691r,-33185xem33197,165938r-16599,l16598,199123,,199123r,16599l16598,215722r,16586l33197,232308r,-66370xem33197,132753r-16599,l,132753r,33185l16598,165938r,-16586l33197,149352r,-16599xem33197,99568r-16599,l,99568r,16598l16598,116166r16599,l33197,99568xem49784,l33197,,16598,,,,,16598r16598,l33185,16598r,16587l49784,33185,49784,xe" fillcolor="#231f20" stroked="f">
                  <v:path arrowok="t" o:connecttype="custom" o:connectlocs="0,398246;16598,448030;16598,33197;0,66382;16598,82981;16598,33197;16598,464629;0,481228;33197,481228;33197,365061;0,365061;16598,381660;33197,365061;16598,315277;33197,331876;33197,265506;16598,282092;0,315277;16598,298691;33197,265506;16598,165938;0,199123;16598,215722;33197,232308;33197,132753;0,132753;16598,165938;33197,149352;33197,99568;0,99568;16598,116166;33197,99568;33197,0;0,0;16598,16598;33185,33185;49784,0" o:connectangles="0,0,0,0,0,0,0,0,0,0,0,0,0,0,0,0,0,0,0,0,0,0,0,0,0,0,0,0,0,0,0,0,0,0,0,0,0"/>
                </v:shape>
                <v:shape id="Graphic 272" o:spid="_x0000_s1030" style="position:absolute;left:107854;top:33197;width:1270;height:448309;visibility:visible;mso-wrap-style:square;v-text-anchor:top" coordsize="127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" path="m,l,448017e" filled="f" strokecolor="#231f20" strokeweight=".46106mm">
                  <v:stroke dashstyle="1 1"/>
                  <v:path arrowok="t" o:connecttype="custom" o:connectlocs="0,0;0,448017" o:connectangles="0,0"/>
                </v:shape>
                <v:shape id="Graphic 273" o:spid="_x0000_s1031" style="position:absolute;left:116154;width:166370;height:481330;visibility:visible;mso-wrap-style:square;v-text-anchor:top" coordsize="16637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" path="m49784,448030r-16599,l33185,464629r-16599,l16586,481228r16599,l33185,464642r16599,l49784,448030xem49784,16598r-16599,l33185,33197r16599,l49784,16598xem66382,l49784,r,16598l66382,16598,66382,xem82969,448030r-16587,l66382,431431r-16598,l49784,448030r16586,l66370,481215r16599,l82969,448030xem99568,348475r-16599,l66382,348475r,-16599l49784,331876r,33185l66370,365061r,16599l49784,381660r,-16599l33185,365061r,16599l16586,381660r,66370l33185,448030r,-33185l49784,414845r16586,l82969,414845r,-16599l66382,398246r,-16586l82969,381660r,-16586l99568,365074r,-16599xem99568,82969r-16599,l82969,116154r16599,l99568,82969xem149339,365061r-16599,l132740,381660r-16586,l116154,398272r16586,l132740,414845r-16586,l116154,431431r-16586,l99568,414845r-16599,l82969,448030r16586,l99555,464616r16599,l116154,431457r16586,l132740,464616r16599,l149339,431431r-16586,l132753,414845r16586,l149339,398246r-16586,l132753,381660r16586,l149339,365061xem165938,215722r-16599,l149339,232321r-16599,l132740,248907r-16586,l116154,265506r16586,l149339,265506r16599,l165938,215722xem165938,66382r-16599,l149339,82969r,16599l149339,116166r-16586,l132753,99568r16586,l149339,82969r-16599,l132740,99568r-16586,l116154,132753r16586,l132740,149352r,33185l132740,199123r-16586,l116154,182537r16586,l132740,149352r-16586,l99568,149352r,-16599l99555,149352r,33185l82969,182537r,-33185l66382,149352r,-16574l82969,132778r,16574l99555,149352r,-16599l82969,132753r,-16587l66382,116166r,-49784l49784,66382r,49784l66370,116166r,16587l49784,132753r,-16587l33185,116166r,-49784l49784,66382r,-16598l33185,49784r,-16587l16586,33197r,33185l16586,132753r16599,l49784,132778r,33160l33185,165938r-16599,l16586,199123,,199123r,16599l16586,215722r,33185l,248907r,49784l16598,298691r,-16599l33185,282092r,-33160l49784,248932r,-16611l33185,232321r,-16599l16598,215722r,-16599l33185,199123r,-16586l49784,182537r16586,l66370,199123r-16586,l49784,232308r16586,l66370,265506r-16586,l49784,282092r-16599,l33185,315277r-16599,l16586,331876,,331876r,16612l16586,348488r,16573l33185,365061r,-33185l49784,331876r,-16574l66382,315302r16587,-25l82969,331876r16586,l116154,331876r,-16599l132740,315277r,16599l116154,331876r,16612l132740,348488r16599,l149339,298691r-16586,l132753,282092r-16599,l99568,282092r,-33185l82969,248907r,16599l82969,282092r-16587,l66382,265506r16587,l82969,248907r,-33185l66382,215722r,-16586l82969,199136r,16586l99568,215722r,-16586l116154,199136r,16586l132753,215722r,-16599l149339,199123r,-16586l165938,182537r,-33185l149339,149352r,16586l132753,165938r,-16586l149339,149352r,-16599l165938,132753r,-66371xem165938,16598r-16599,l149339,33185r,16599l132753,49784r-16599,l116154,33197r-16586,l116154,33185r16599,12l149339,33185r,-16587l149339,,132740,r,16598l116154,16598,116154,,99555,r,16598l82969,16598r,16599l82969,49796r16586,l116154,49796r,16586l132740,66382r16599,l149339,49796r16599,l165938,33197r,-16599xe" fillcolor="#231f20" stroked="f">
                  <v:path arrowok="t" o:connecttype="custom" o:connectlocs="16586,481228;49784,16598;66382,0;82969,448030;66370,448030;82969,348475;66370,365061;33185,381660;49784,414845;66382,381660;99568,82969;149339,365061;132740,398272;99568,414845;116154,464616;149339,431431;132753,398246;149339,215722;116154,265506;165938,66382;132753,116166;132740,99568;132740,182537;132740,149352;99555,182537;82969,132778;82969,116166;66370,116166;33185,66382;16586,33197;49784,165938;0,215722;16598,298691;49784,232321;33185,199123;49784,199123;49784,282092;0,331876;33185,331876;82969,331876;132740,331876;149339,298691;99568,248907;66382,265506;66382,199136;116154,199136;149339,182537;132753,165938;165938,66382;132753,49784;132753,33197;132740,16598;82969,16598;116154,66382;165938,33197" o:connectangles="0,0,0,0,0,0,0,0,0,0,0,0,0,0,0,0,0,0,0,0,0,0,0,0,0,0,0,0,0,0,0,0,0,0,0,0,0,0,0,0,0,0,0,0,0,0,0,0,0,0,0,0,0,0,0"/>
                </v:shape>
                <v:shape id="Graphic 274" o:spid="_x0000_s1032" style="position:absolute;left:265493;width:149860;height:481330;visibility:visible;mso-wrap-style:square;v-text-anchor:top" coordsize="14986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" path="m16598,215722l,215722r,49784l16598,265506r,-49784xem33197,199123r-16599,l16598,215722r16599,l33197,199123xem82969,182537r-16587,l49784,182537r,16599l66370,199136r16599,l82969,182537xem82969,33197r-16587,l49784,33197r,33185l33197,66382r,-16598l16598,49784r,16598l33185,66382r,16587l16598,82969r,16599l33185,99568r,16598l49784,116166r,-33185l66382,82981r,-16599l66382,49796r16587,l82969,33197xem82969,l66382,,49784,,33185,r,33185l49784,33185r,-16587l66370,16598r,16587l82969,33185,82969,xem116166,365061r-16598,l99568,381660r16598,l116166,365061xem132753,232321r-16587,l116166,215722r-16598,l82969,215722r-16587,l49784,215722r,16599l66370,232321r16599,l82969,248907r16599,l99568,232321r16586,l116154,282092r-16586,l82969,282092r,16599l99568,298691r,16586l116154,315277r,16599l99568,331876r-16599,l82969,298691r-16587,l66382,265506r16587,l82969,248907r-16587,l49784,248907r,33185l33197,282092r,-16586l16598,265506r,16586l,282092r,33185l16598,315277r,-33160l33185,282117r,16574l49784,298691r16586,l66370,315277r-16586,l49784,331876r16586,l66370,365061r-16586,l49784,348475r-16587,l33197,331876r-16599,l16598,348475,,348475r,33185l16598,381660r,-16599l33185,365061r,16599l49784,381660r,16586l66370,398246r,16599l66370,448030r,16599l49784,464629r,-16599l33185,448030r,16599l16598,464629r,-33198l33185,431431r16599,26l49784,448030r16586,l66370,414845r-16586,l33197,414845r,-16599l16598,398246r,16599l,414845r,49797l16598,464642r,16586l33197,481228r16587,-13l66382,481228r,-16586l82969,464642r16599,-26l116154,464616r,16599l132753,481215r,-82969l116166,398246r-12,16599l116154,431431r-16586,l82969,431431r,16599l66382,448030r,-33185l82969,414845r16599,l116154,414845r,-16599l99568,398246r-16599,l82969,348488r16599,l116154,348488r16599,l132753,232321xem132753,182537r-16587,l99568,182537r,16599l116154,199136r16599,l132753,182537xem149352,132753r-16599,l116166,132753r-16598,l99568,149352r-16599,l82969,132753r-16587,l66382,116166r16587,l82969,99568r-16599,l66370,116166r-16586,l49784,132778r16586,l66370,149352r-16586,l33197,149352r,-16599l16598,132753r,16599l33185,149352r,16586l16598,165938r,16599l33185,182537r16599,l49784,165963r16598,l82969,165938r,16599l99568,182537r,-16599l116154,165938r16599,l149352,165938r,-33185xem149352,99568r-16599,l116166,99568r,-33186l116166,33197r-16598,l99568,66382r,49784l116154,116166r16599,l149352,116166r,-16598xem149352,33197r-16599,l132753,66382r,16599l149352,82981r,-16599l149352,33197xem149352,l132753,,116166,,99568,r,33185l116166,33185r,-16587l132753,16598r16599,l149352,xe" fillcolor="#231f20" stroked="f">
                  <v:path arrowok="t" o:connecttype="custom" o:connectlocs="16598,265506;16598,215722;66382,182537;82969,199136;49784,33197;16598,49784;16598,82969;49784,116166;66382,49796;66382,0;49784,33185;82969,33185;99568,381660;116166,232321;66382,215722;82969,232321;116154,232321;82969,298691;116154,331876;66382,298691;66382,248907;33197,265506;0,315277;33185,298691;49784,315277;49784,365061;16598,331876;16598,381660;49784,381660;66370,448030;33185,448030;33185,431431;66370,414845;16598,398246;16598,464642;66382,481228;116154,464616;116166,398246;82969,431431;82969,414845;99568,398246;116154,348488;116166,182537;132753,199136;116166,132753;82969,132753;82969,99568;49784,132778;33197,149352;33185,149352;33185,182537;82969,165938;116154,165938;149352,99568;116166,33197;116154,116166;149352,33197;149352,82981;132753,0;116166,33185;149352,0" o:connectangles="0,0,0,0,0,0,0,0,0,0,0,0,0,0,0,0,0,0,0,0,0,0,0,0,0,0,0,0,0,0,0,0,0,0,0,0,0,0,0,0,0,0,0,0,0,0,0,0,0,0,0,0,0,0,0,0,0,0,0,0,0"/>
                </v:shape>
                <v:shape id="Graphic 275" o:spid="_x0000_s1033" style="position:absolute;left:406546;top:215722;width:1270;height:266065;visibility:visible;mso-wrap-style:square;v-text-anchor:top" coordsize="127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" path="m,l,265506e" filled="f" strokecolor="#231f20" strokeweight=".46106mm">
                  <v:stroke dashstyle="1 1"/>
                  <v:path arrowok="t" o:connecttype="custom" o:connectlocs="0,0;0,265506" o:connectangles="0,0"/>
                </v:shape>
                <v:shape id="Graphic 276" o:spid="_x0000_s1034" style="position:absolute;left:414833;width:33655;height:481330;visibility:visible;mso-wrap-style:square;v-text-anchor:top" coordsize="3365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" path="m16598,414845l,414845r,66370l16598,481215r,-66370xem16598,348475l,348475r,33185l16598,381660r,-33185xem16598,265506l,265506r,16611l16598,282117r,-16611xem16598,232321l,232321r,16611l16598,248932r,-16611xem16598,182537l,182537r,33185l16598,215722r,-33185xem33197,132753r-16599,l,132753r,16599l16598,149352r16599,l33197,132753xem33197,99568r-16599,l,99568r,16598l16598,116166r16599,l33197,99568xem33197,33197r-16599,l,33197,,66382,,82981r16598,l33197,82981r,-16599l33197,33197xem33197,l16598,,,,,16598r16598,l33197,16598,33197,xe" fillcolor="#231f20" stroked="f">
                  <v:path arrowok="t" o:connecttype="custom" o:connectlocs="16598,414845;0,414845;0,481215;16598,481215;16598,414845;16598,348475;0,348475;0,381660;16598,381660;16598,348475;16598,265506;0,265506;0,282117;16598,282117;16598,265506;16598,232321;0,232321;0,248932;16598,248932;16598,232321;16598,182537;0,182537;0,215722;16598,215722;16598,182537;33197,132753;16598,132753;0,132753;0,149352;16598,149352;33197,149352;33197,132753;33197,99568;16598,99568;0,99568;0,116166;16598,116166;33197,116166;33197,99568;33197,33197;16598,33197;0,33197;0,66382;0,82981;16598,82981;33197,82981;33197,66382;33197,33197;33197,0;16598,0;0,0;0,16598;16598,16598;33197,16598;33197,0" o:connectangles="0,0,0,0,0,0,0,0,0,0,0,0,0,0,0,0,0,0,0,0,0,0,0,0,0,0,0,0,0,0,0,0,0,0,0,0,0,0,0,0,0,0,0,0,0,0,0,0,0,0,0,0,0,0,0"/>
                </v:shape>
                <v:shape id="Graphic 277" o:spid="_x0000_s1035" style="position:absolute;left:439731;top:199123;width:1270;height:282575;visibility:visible;mso-wrap-style:square;v-text-anchor:top" coordsize="127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" path="m,l,282105e" filled="f" strokecolor="#231f20" strokeweight=".46106mm">
                  <v:stroke dashstyle="3 1 1 1"/>
                  <v:path arrowok="t" o:connecttype="custom" o:connectlocs="0,0;0,282105" o:connectangles="0,0"/>
                </v:shape>
                <v:shape id="Graphic 278" o:spid="_x0000_s1036" style="position:absolute;left:448018;width:33655;height:464820;visibility:visible;mso-wrap-style:square;v-text-anchor:top" coordsize="3365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" path="m16598,381660l,381660r,16612l16598,398272r,-16612xem16598,248907l,248907r,16599l16598,265506r,-16599xem16598,182537l,182537r,16599l16598,199136r,-16599xem33197,414845r-16599,l,414845r,49797l16598,464642r,-33185l33197,431457r,-16612xem33197,331876r-16599,l16598,315277,,315277r,49784l16598,365061r16599,l33197,331876xem33197,282092r-16599,l16598,298691r16599,l33197,282092xem33197,215722r-16599,l16598,232321r16599,l33197,215722xem33197,149352r-16599,l16598,165963r16599,l33197,149352xem33197,33197r-16599,l16598,66382r,33186l,99568r,16598l16598,116166r16599,l33197,66382r,-33185xem33197,l16598,,,,,16598r16598,l16598,33185r16599,l33197,xe" fillcolor="#231f20" stroked="f">
                  <v:path arrowok="t" o:connecttype="custom" o:connectlocs="0,381660;16598,398272;16598,248907;0,265506;16598,248907;0,182537;16598,199136;33197,414845;0,414845;16598,464642;33197,431457;33197,331876;16598,315277;0,365061;33197,365061;33197,282092;16598,298691;33197,282092;16598,215722;33197,232321;33197,149352;16598,165963;33197,149352;16598,33197;16598,99568;0,116166;33197,116166;33197,33197;16598,0;0,16598;16598,33185;33197,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C44EFF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DF5637" wp14:editId="6F1FA0B9">
                <wp:simplePos x="0" y="0"/>
                <wp:positionH relativeFrom="page">
                  <wp:posOffset>6701790</wp:posOffset>
                </wp:positionH>
                <wp:positionV relativeFrom="paragraph">
                  <wp:posOffset>9300845</wp:posOffset>
                </wp:positionV>
                <wp:extent cx="481330" cy="481330"/>
                <wp:effectExtent l="5715" t="6350" r="0" b="17145"/>
                <wp:wrapNone/>
                <wp:docPr id="27012733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481330"/>
                          <a:chOff x="0" y="0"/>
                          <a:chExt cx="481330" cy="481330"/>
                        </a:xfrm>
                      </wpg:grpSpPr>
                      <wps:wsp>
                        <wps:cNvPr id="702882326" name="Graphic 2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675" cy="481330"/>
                          </a:xfrm>
                          <a:custGeom>
                            <a:avLst/>
                            <a:gdLst>
                              <a:gd name="T0" fmla="*/ 33185 w 66675"/>
                              <a:gd name="T1" fmla="*/ 398246 h 481330"/>
                              <a:gd name="T2" fmla="*/ 49784 w 66675"/>
                              <a:gd name="T3" fmla="*/ 448030 h 481330"/>
                              <a:gd name="T4" fmla="*/ 49784 w 66675"/>
                              <a:gd name="T5" fmla="*/ 365061 h 481330"/>
                              <a:gd name="T6" fmla="*/ 16598 w 66675"/>
                              <a:gd name="T7" fmla="*/ 365061 h 481330"/>
                              <a:gd name="T8" fmla="*/ 0 w 66675"/>
                              <a:gd name="T9" fmla="*/ 481215 h 481330"/>
                              <a:gd name="T10" fmla="*/ 33185 w 66675"/>
                              <a:gd name="T11" fmla="*/ 481228 h 481330"/>
                              <a:gd name="T12" fmla="*/ 49784 w 66675"/>
                              <a:gd name="T13" fmla="*/ 464629 h 481330"/>
                              <a:gd name="T14" fmla="*/ 16598 w 66675"/>
                              <a:gd name="T15" fmla="*/ 464629 h 481330"/>
                              <a:gd name="T16" fmla="*/ 33185 w 66675"/>
                              <a:gd name="T17" fmla="*/ 381660 h 481330"/>
                              <a:gd name="T18" fmla="*/ 49784 w 66675"/>
                              <a:gd name="T19" fmla="*/ 365061 h 481330"/>
                              <a:gd name="T20" fmla="*/ 49784 w 66675"/>
                              <a:gd name="T21" fmla="*/ 132753 h 481330"/>
                              <a:gd name="T22" fmla="*/ 33185 w 66675"/>
                              <a:gd name="T23" fmla="*/ 182537 h 481330"/>
                              <a:gd name="T24" fmla="*/ 33185 w 66675"/>
                              <a:gd name="T25" fmla="*/ 215722 h 481330"/>
                              <a:gd name="T26" fmla="*/ 33185 w 66675"/>
                              <a:gd name="T27" fmla="*/ 265506 h 481330"/>
                              <a:gd name="T28" fmla="*/ 16598 w 66675"/>
                              <a:gd name="T29" fmla="*/ 232321 h 481330"/>
                              <a:gd name="T30" fmla="*/ 33185 w 66675"/>
                              <a:gd name="T31" fmla="*/ 215722 h 481330"/>
                              <a:gd name="T32" fmla="*/ 16598 w 66675"/>
                              <a:gd name="T33" fmla="*/ 199136 h 481330"/>
                              <a:gd name="T34" fmla="*/ 33185 w 66675"/>
                              <a:gd name="T35" fmla="*/ 182537 h 481330"/>
                              <a:gd name="T36" fmla="*/ 16598 w 66675"/>
                              <a:gd name="T37" fmla="*/ 132753 h 481330"/>
                              <a:gd name="T38" fmla="*/ 0 w 66675"/>
                              <a:gd name="T39" fmla="*/ 265506 h 481330"/>
                              <a:gd name="T40" fmla="*/ 16586 w 66675"/>
                              <a:gd name="T41" fmla="*/ 282092 h 481330"/>
                              <a:gd name="T42" fmla="*/ 0 w 66675"/>
                              <a:gd name="T43" fmla="*/ 348462 h 481330"/>
                              <a:gd name="T44" fmla="*/ 16598 w 66675"/>
                              <a:gd name="T45" fmla="*/ 298691 h 481330"/>
                              <a:gd name="T46" fmla="*/ 33185 w 66675"/>
                              <a:gd name="T47" fmla="*/ 315277 h 481330"/>
                              <a:gd name="T48" fmla="*/ 49784 w 66675"/>
                              <a:gd name="T49" fmla="*/ 232321 h 481330"/>
                              <a:gd name="T50" fmla="*/ 66382 w 66675"/>
                              <a:gd name="T51" fmla="*/ 215722 h 481330"/>
                              <a:gd name="T52" fmla="*/ 49784 w 66675"/>
                              <a:gd name="T53" fmla="*/ 165938 h 481330"/>
                              <a:gd name="T54" fmla="*/ 66382 w 66675"/>
                              <a:gd name="T55" fmla="*/ 132753 h 481330"/>
                              <a:gd name="T56" fmla="*/ 49784 w 66675"/>
                              <a:gd name="T57" fmla="*/ 99568 h 481330"/>
                              <a:gd name="T58" fmla="*/ 16598 w 66675"/>
                              <a:gd name="T59" fmla="*/ 99568 h 481330"/>
                              <a:gd name="T60" fmla="*/ 16598 w 66675"/>
                              <a:gd name="T61" fmla="*/ 33197 h 481330"/>
                              <a:gd name="T62" fmla="*/ 0 w 66675"/>
                              <a:gd name="T63" fmla="*/ 66382 h 481330"/>
                              <a:gd name="T64" fmla="*/ 66382 w 66675"/>
                              <a:gd name="T65" fmla="*/ 116166 h 481330"/>
                              <a:gd name="T66" fmla="*/ 66382 w 66675"/>
                              <a:gd name="T67" fmla="*/ 33197 h 481330"/>
                              <a:gd name="T68" fmla="*/ 33185 w 66675"/>
                              <a:gd name="T69" fmla="*/ 33197 h 481330"/>
                              <a:gd name="T70" fmla="*/ 33185 w 66675"/>
                              <a:gd name="T71" fmla="*/ 82981 h 481330"/>
                              <a:gd name="T72" fmla="*/ 66382 w 66675"/>
                              <a:gd name="T73" fmla="*/ 82981 h 481330"/>
                              <a:gd name="T74" fmla="*/ 66382 w 66675"/>
                              <a:gd name="T75" fmla="*/ 33197 h 481330"/>
                              <a:gd name="T76" fmla="*/ 66382 w 66675"/>
                              <a:gd name="T77" fmla="*/ 0 h 481330"/>
                              <a:gd name="T78" fmla="*/ 0 w 66675"/>
                              <a:gd name="T79" fmla="*/ 33185 h 481330"/>
                              <a:gd name="T80" fmla="*/ 16598 w 66675"/>
                              <a:gd name="T81" fmla="*/ 16598 h 481330"/>
                              <a:gd name="T82" fmla="*/ 49784 w 66675"/>
                              <a:gd name="T83" fmla="*/ 16598 h 481330"/>
                              <a:gd name="T84" fmla="*/ 66382 w 66675"/>
                              <a:gd name="T85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6675" h="481330">
                                <a:moveTo>
                                  <a:pt x="49784" y="398246"/>
                                </a:moveTo>
                                <a:lnTo>
                                  <a:pt x="33185" y="398246"/>
                                </a:lnTo>
                                <a:lnTo>
                                  <a:pt x="33185" y="448030"/>
                                </a:lnTo>
                                <a:lnTo>
                                  <a:pt x="49784" y="448030"/>
                                </a:lnTo>
                                <a:lnTo>
                                  <a:pt x="49784" y="398246"/>
                                </a:lnTo>
                                <a:close/>
                              </a:path>
                              <a:path w="66675" h="481330">
                                <a:moveTo>
                                  <a:pt x="49784" y="365061"/>
                                </a:moveTo>
                                <a:lnTo>
                                  <a:pt x="33185" y="365061"/>
                                </a:lnTo>
                                <a:lnTo>
                                  <a:pt x="16598" y="365061"/>
                                </a:lnTo>
                                <a:lnTo>
                                  <a:pt x="0" y="365061"/>
                                </a:lnTo>
                                <a:lnTo>
                                  <a:pt x="0" y="481215"/>
                                </a:lnTo>
                                <a:lnTo>
                                  <a:pt x="16586" y="481215"/>
                                </a:lnTo>
                                <a:lnTo>
                                  <a:pt x="33185" y="481228"/>
                                </a:lnTo>
                                <a:lnTo>
                                  <a:pt x="49784" y="481228"/>
                                </a:lnTo>
                                <a:lnTo>
                                  <a:pt x="49784" y="464629"/>
                                </a:lnTo>
                                <a:lnTo>
                                  <a:pt x="33185" y="464629"/>
                                </a:lnTo>
                                <a:lnTo>
                                  <a:pt x="16598" y="464629"/>
                                </a:lnTo>
                                <a:lnTo>
                                  <a:pt x="16598" y="381660"/>
                                </a:lnTo>
                                <a:lnTo>
                                  <a:pt x="33185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65061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132753"/>
                                </a:moveTo>
                                <a:lnTo>
                                  <a:pt x="49784" y="132753"/>
                                </a:lnTo>
                                <a:lnTo>
                                  <a:pt x="33185" y="132753"/>
                                </a:lnTo>
                                <a:lnTo>
                                  <a:pt x="33185" y="182537"/>
                                </a:lnTo>
                                <a:lnTo>
                                  <a:pt x="33185" y="199136"/>
                                </a:lnTo>
                                <a:lnTo>
                                  <a:pt x="33185" y="215722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32321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99136"/>
                                </a:lnTo>
                                <a:lnTo>
                                  <a:pt x="33185" y="199136"/>
                                </a:lnTo>
                                <a:lnTo>
                                  <a:pt x="33185" y="182537"/>
                                </a:lnTo>
                                <a:lnTo>
                                  <a:pt x="16598" y="182537"/>
                                </a:ln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265506"/>
                                </a:lnTo>
                                <a:lnTo>
                                  <a:pt x="16586" y="265506"/>
                                </a:lnTo>
                                <a:lnTo>
                                  <a:pt x="16586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48462"/>
                                </a:lnTo>
                                <a:lnTo>
                                  <a:pt x="16598" y="348462"/>
                                </a:lnTo>
                                <a:lnTo>
                                  <a:pt x="16598" y="298691"/>
                                </a:lnTo>
                                <a:lnTo>
                                  <a:pt x="33185" y="298691"/>
                                </a:lnTo>
                                <a:lnTo>
                                  <a:pt x="33185" y="315277"/>
                                </a:lnTo>
                                <a:lnTo>
                                  <a:pt x="49784" y="315277"/>
                                </a:lnTo>
                                <a:lnTo>
                                  <a:pt x="49784" y="232321"/>
                                </a:lnTo>
                                <a:lnTo>
                                  <a:pt x="66382" y="232321"/>
                                </a:lnTo>
                                <a:lnTo>
                                  <a:pt x="66382" y="215722"/>
                                </a:lnTo>
                                <a:lnTo>
                                  <a:pt x="49784" y="215722"/>
                                </a:lnTo>
                                <a:lnTo>
                                  <a:pt x="49784" y="165938"/>
                                </a:lnTo>
                                <a:lnTo>
                                  <a:pt x="66382" y="165938"/>
                                </a:lnTo>
                                <a:lnTo>
                                  <a:pt x="66382" y="132753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99568"/>
                                </a:moveTo>
                                <a:lnTo>
                                  <a:pt x="49784" y="99568"/>
                                </a:lnTo>
                                <a:lnTo>
                                  <a:pt x="33185" y="99568"/>
                                </a:lnTo>
                                <a:lnTo>
                                  <a:pt x="16598" y="99568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33197"/>
                                </a:ln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116166"/>
                                </a:lnTo>
                                <a:lnTo>
                                  <a:pt x="66382" y="116166"/>
                                </a:lnTo>
                                <a:lnTo>
                                  <a:pt x="66382" y="99568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33197"/>
                                </a:moveTo>
                                <a:lnTo>
                                  <a:pt x="49784" y="33197"/>
                                </a:lnTo>
                                <a:lnTo>
                                  <a:pt x="33185" y="33197"/>
                                </a:lnTo>
                                <a:lnTo>
                                  <a:pt x="33185" y="66382"/>
                                </a:lnTo>
                                <a:lnTo>
                                  <a:pt x="33185" y="82981"/>
                                </a:lnTo>
                                <a:lnTo>
                                  <a:pt x="49784" y="82981"/>
                                </a:lnTo>
                                <a:lnTo>
                                  <a:pt x="66382" y="82981"/>
                                </a:lnTo>
                                <a:lnTo>
                                  <a:pt x="66382" y="66382"/>
                                </a:lnTo>
                                <a:lnTo>
                                  <a:pt x="66382" y="33197"/>
                                </a:lnTo>
                                <a:close/>
                              </a:path>
                              <a:path w="66675" h="481330">
                                <a:moveTo>
                                  <a:pt x="66382" y="0"/>
                                </a:moveTo>
                                <a:lnTo>
                                  <a:pt x="66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5"/>
                                </a:lnTo>
                                <a:lnTo>
                                  <a:pt x="16598" y="33185"/>
                                </a:lnTo>
                                <a:lnTo>
                                  <a:pt x="16598" y="16598"/>
                                </a:lnTo>
                                <a:lnTo>
                                  <a:pt x="33185" y="16598"/>
                                </a:lnTo>
                                <a:lnTo>
                                  <a:pt x="49784" y="16598"/>
                                </a:lnTo>
                                <a:lnTo>
                                  <a:pt x="66382" y="16598"/>
                                </a:lnTo>
                                <a:lnTo>
                                  <a:pt x="6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145" name="Graphic 270"/>
                        <wps:cNvSpPr>
                          <a:spLocks/>
                        </wps:cNvSpPr>
                        <wps:spPr bwMode="auto">
                          <a:xfrm>
                            <a:off x="58083" y="265506"/>
                            <a:ext cx="1270" cy="215900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15900"/>
                              <a:gd name="T2" fmla="*/ 0 w 1270"/>
                              <a:gd name="T3" fmla="*/ 215722 h 215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15900">
                                <a:moveTo>
                                  <a:pt x="0" y="0"/>
                                </a:moveTo>
                                <a:lnTo>
                                  <a:pt x="0" y="215722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346302" name="Graphic 271"/>
                        <wps:cNvSpPr>
                          <a:spLocks/>
                        </wps:cNvSpPr>
                        <wps:spPr bwMode="auto">
                          <a:xfrm>
                            <a:off x="66370" y="0"/>
                            <a:ext cx="50165" cy="481330"/>
                          </a:xfrm>
                          <a:custGeom>
                            <a:avLst/>
                            <a:gdLst>
                              <a:gd name="T0" fmla="*/ 0 w 50165"/>
                              <a:gd name="T1" fmla="*/ 398246 h 481330"/>
                              <a:gd name="T2" fmla="*/ 16598 w 50165"/>
                              <a:gd name="T3" fmla="*/ 448030 h 481330"/>
                              <a:gd name="T4" fmla="*/ 16598 w 50165"/>
                              <a:gd name="T5" fmla="*/ 33197 h 481330"/>
                              <a:gd name="T6" fmla="*/ 0 w 50165"/>
                              <a:gd name="T7" fmla="*/ 66382 h 481330"/>
                              <a:gd name="T8" fmla="*/ 16598 w 50165"/>
                              <a:gd name="T9" fmla="*/ 82981 h 481330"/>
                              <a:gd name="T10" fmla="*/ 16598 w 50165"/>
                              <a:gd name="T11" fmla="*/ 33197 h 481330"/>
                              <a:gd name="T12" fmla="*/ 16598 w 50165"/>
                              <a:gd name="T13" fmla="*/ 464629 h 481330"/>
                              <a:gd name="T14" fmla="*/ 0 w 50165"/>
                              <a:gd name="T15" fmla="*/ 481228 h 481330"/>
                              <a:gd name="T16" fmla="*/ 33197 w 50165"/>
                              <a:gd name="T17" fmla="*/ 481228 h 481330"/>
                              <a:gd name="T18" fmla="*/ 33197 w 50165"/>
                              <a:gd name="T19" fmla="*/ 365061 h 481330"/>
                              <a:gd name="T20" fmla="*/ 0 w 50165"/>
                              <a:gd name="T21" fmla="*/ 365061 h 481330"/>
                              <a:gd name="T22" fmla="*/ 16598 w 50165"/>
                              <a:gd name="T23" fmla="*/ 381660 h 481330"/>
                              <a:gd name="T24" fmla="*/ 33197 w 50165"/>
                              <a:gd name="T25" fmla="*/ 365061 h 481330"/>
                              <a:gd name="T26" fmla="*/ 16598 w 50165"/>
                              <a:gd name="T27" fmla="*/ 315277 h 481330"/>
                              <a:gd name="T28" fmla="*/ 33197 w 50165"/>
                              <a:gd name="T29" fmla="*/ 331876 h 481330"/>
                              <a:gd name="T30" fmla="*/ 33197 w 50165"/>
                              <a:gd name="T31" fmla="*/ 265506 h 481330"/>
                              <a:gd name="T32" fmla="*/ 16598 w 50165"/>
                              <a:gd name="T33" fmla="*/ 282092 h 481330"/>
                              <a:gd name="T34" fmla="*/ 0 w 50165"/>
                              <a:gd name="T35" fmla="*/ 315277 h 481330"/>
                              <a:gd name="T36" fmla="*/ 16598 w 50165"/>
                              <a:gd name="T37" fmla="*/ 298691 h 481330"/>
                              <a:gd name="T38" fmla="*/ 33197 w 50165"/>
                              <a:gd name="T39" fmla="*/ 265506 h 481330"/>
                              <a:gd name="T40" fmla="*/ 16598 w 50165"/>
                              <a:gd name="T41" fmla="*/ 165938 h 481330"/>
                              <a:gd name="T42" fmla="*/ 0 w 50165"/>
                              <a:gd name="T43" fmla="*/ 199123 h 481330"/>
                              <a:gd name="T44" fmla="*/ 16598 w 50165"/>
                              <a:gd name="T45" fmla="*/ 215722 h 481330"/>
                              <a:gd name="T46" fmla="*/ 33197 w 50165"/>
                              <a:gd name="T47" fmla="*/ 232308 h 481330"/>
                              <a:gd name="T48" fmla="*/ 33197 w 50165"/>
                              <a:gd name="T49" fmla="*/ 132753 h 481330"/>
                              <a:gd name="T50" fmla="*/ 0 w 50165"/>
                              <a:gd name="T51" fmla="*/ 132753 h 481330"/>
                              <a:gd name="T52" fmla="*/ 16598 w 50165"/>
                              <a:gd name="T53" fmla="*/ 165938 h 481330"/>
                              <a:gd name="T54" fmla="*/ 33197 w 50165"/>
                              <a:gd name="T55" fmla="*/ 149352 h 481330"/>
                              <a:gd name="T56" fmla="*/ 33197 w 50165"/>
                              <a:gd name="T57" fmla="*/ 99568 h 481330"/>
                              <a:gd name="T58" fmla="*/ 0 w 50165"/>
                              <a:gd name="T59" fmla="*/ 99568 h 481330"/>
                              <a:gd name="T60" fmla="*/ 16598 w 50165"/>
                              <a:gd name="T61" fmla="*/ 116166 h 481330"/>
                              <a:gd name="T62" fmla="*/ 33197 w 50165"/>
                              <a:gd name="T63" fmla="*/ 99568 h 481330"/>
                              <a:gd name="T64" fmla="*/ 33197 w 50165"/>
                              <a:gd name="T65" fmla="*/ 0 h 481330"/>
                              <a:gd name="T66" fmla="*/ 0 w 50165"/>
                              <a:gd name="T67" fmla="*/ 0 h 481330"/>
                              <a:gd name="T68" fmla="*/ 16598 w 50165"/>
                              <a:gd name="T69" fmla="*/ 16598 h 481330"/>
                              <a:gd name="T70" fmla="*/ 33185 w 50165"/>
                              <a:gd name="T71" fmla="*/ 33185 h 481330"/>
                              <a:gd name="T72" fmla="*/ 49784 w 50165"/>
                              <a:gd name="T73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65" h="481330">
                                <a:moveTo>
                                  <a:pt x="16598" y="398246"/>
                                </a:moveTo>
                                <a:lnTo>
                                  <a:pt x="0" y="398246"/>
                                </a:lnTo>
                                <a:lnTo>
                                  <a:pt x="0" y="448030"/>
                                </a:lnTo>
                                <a:lnTo>
                                  <a:pt x="16598" y="448030"/>
                                </a:lnTo>
                                <a:lnTo>
                                  <a:pt x="16598" y="398246"/>
                                </a:lnTo>
                                <a:close/>
                              </a:path>
                              <a:path w="50165" h="481330">
                                <a:moveTo>
                                  <a:pt x="16598" y="33197"/>
                                </a:move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82981"/>
                                </a:lnTo>
                                <a:lnTo>
                                  <a:pt x="16598" y="82981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33197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464629"/>
                                </a:moveTo>
                                <a:lnTo>
                                  <a:pt x="16598" y="464629"/>
                                </a:lnTo>
                                <a:lnTo>
                                  <a:pt x="0" y="464629"/>
                                </a:lnTo>
                                <a:lnTo>
                                  <a:pt x="0" y="481228"/>
                                </a:lnTo>
                                <a:lnTo>
                                  <a:pt x="16598" y="481228"/>
                                </a:lnTo>
                                <a:lnTo>
                                  <a:pt x="33197" y="481228"/>
                                </a:lnTo>
                                <a:lnTo>
                                  <a:pt x="33197" y="464629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365061"/>
                                </a:moveTo>
                                <a:lnTo>
                                  <a:pt x="16598" y="365061"/>
                                </a:lnTo>
                                <a:lnTo>
                                  <a:pt x="0" y="365061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33197" y="381660"/>
                                </a:lnTo>
                                <a:lnTo>
                                  <a:pt x="33197" y="365061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315277"/>
                                </a:moveTo>
                                <a:lnTo>
                                  <a:pt x="16598" y="315277"/>
                                </a:lnTo>
                                <a:lnTo>
                                  <a:pt x="16598" y="331876"/>
                                </a:lnTo>
                                <a:lnTo>
                                  <a:pt x="33197" y="331876"/>
                                </a:lnTo>
                                <a:lnTo>
                                  <a:pt x="33197" y="315277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265506"/>
                                </a:moveTo>
                                <a:lnTo>
                                  <a:pt x="16598" y="265506"/>
                                </a:lnTo>
                                <a:lnTo>
                                  <a:pt x="16598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15277"/>
                                </a:lnTo>
                                <a:lnTo>
                                  <a:pt x="16598" y="315277"/>
                                </a:lnTo>
                                <a:lnTo>
                                  <a:pt x="16598" y="298691"/>
                                </a:lnTo>
                                <a:lnTo>
                                  <a:pt x="33197" y="298691"/>
                                </a:lnTo>
                                <a:lnTo>
                                  <a:pt x="33197" y="265506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165938"/>
                                </a:moveTo>
                                <a:lnTo>
                                  <a:pt x="16598" y="165938"/>
                                </a:lnTo>
                                <a:lnTo>
                                  <a:pt x="16598" y="199123"/>
                                </a:lnTo>
                                <a:lnTo>
                                  <a:pt x="0" y="199123"/>
                                </a:lnTo>
                                <a:lnTo>
                                  <a:pt x="0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232308"/>
                                </a:lnTo>
                                <a:lnTo>
                                  <a:pt x="33197" y="232308"/>
                                </a:lnTo>
                                <a:lnTo>
                                  <a:pt x="33197" y="165938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132753"/>
                                </a:move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165938"/>
                                </a:lnTo>
                                <a:lnTo>
                                  <a:pt x="16598" y="165938"/>
                                </a:lnTo>
                                <a:lnTo>
                                  <a:pt x="16598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close/>
                              </a:path>
                              <a:path w="50165" h="481330">
                                <a:moveTo>
                                  <a:pt x="33197" y="99568"/>
                                </a:move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99568"/>
                                </a:lnTo>
                                <a:close/>
                              </a:path>
                              <a:path w="50165" h="481330">
                                <a:moveTo>
                                  <a:pt x="49784" y="0"/>
                                </a:moveTo>
                                <a:lnTo>
                                  <a:pt x="33197" y="0"/>
                                </a:ln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33185" y="16598"/>
                                </a:lnTo>
                                <a:lnTo>
                                  <a:pt x="33185" y="33185"/>
                                </a:lnTo>
                                <a:lnTo>
                                  <a:pt x="49784" y="33185"/>
                                </a:lnTo>
                                <a:lnTo>
                                  <a:pt x="49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057961" name="Graphic 272"/>
                        <wps:cNvSpPr>
                          <a:spLocks/>
                        </wps:cNvSpPr>
                        <wps:spPr bwMode="auto">
                          <a:xfrm>
                            <a:off x="107854" y="33197"/>
                            <a:ext cx="1270" cy="448309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448309"/>
                              <a:gd name="T2" fmla="*/ 0 w 1270"/>
                              <a:gd name="T3" fmla="*/ 448017 h 448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448309">
                                <a:moveTo>
                                  <a:pt x="0" y="0"/>
                                </a:moveTo>
                                <a:lnTo>
                                  <a:pt x="0" y="448017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38471" name="Graphic 273"/>
                        <wps:cNvSpPr>
                          <a:spLocks/>
                        </wps:cNvSpPr>
                        <wps:spPr bwMode="auto">
                          <a:xfrm>
                            <a:off x="116154" y="0"/>
                            <a:ext cx="166370" cy="481330"/>
                          </a:xfrm>
                          <a:custGeom>
                            <a:avLst/>
                            <a:gdLst>
                              <a:gd name="T0" fmla="*/ 16586 w 166370"/>
                              <a:gd name="T1" fmla="*/ 481228 h 481330"/>
                              <a:gd name="T2" fmla="*/ 49784 w 166370"/>
                              <a:gd name="T3" fmla="*/ 16598 h 481330"/>
                              <a:gd name="T4" fmla="*/ 66382 w 166370"/>
                              <a:gd name="T5" fmla="*/ 0 h 481330"/>
                              <a:gd name="T6" fmla="*/ 82969 w 166370"/>
                              <a:gd name="T7" fmla="*/ 448030 h 481330"/>
                              <a:gd name="T8" fmla="*/ 66370 w 166370"/>
                              <a:gd name="T9" fmla="*/ 448030 h 481330"/>
                              <a:gd name="T10" fmla="*/ 82969 w 166370"/>
                              <a:gd name="T11" fmla="*/ 348475 h 481330"/>
                              <a:gd name="T12" fmla="*/ 66370 w 166370"/>
                              <a:gd name="T13" fmla="*/ 365061 h 481330"/>
                              <a:gd name="T14" fmla="*/ 33185 w 166370"/>
                              <a:gd name="T15" fmla="*/ 381660 h 481330"/>
                              <a:gd name="T16" fmla="*/ 49784 w 166370"/>
                              <a:gd name="T17" fmla="*/ 414845 h 481330"/>
                              <a:gd name="T18" fmla="*/ 66382 w 166370"/>
                              <a:gd name="T19" fmla="*/ 381660 h 481330"/>
                              <a:gd name="T20" fmla="*/ 99568 w 166370"/>
                              <a:gd name="T21" fmla="*/ 82969 h 481330"/>
                              <a:gd name="T22" fmla="*/ 149339 w 166370"/>
                              <a:gd name="T23" fmla="*/ 365061 h 481330"/>
                              <a:gd name="T24" fmla="*/ 132740 w 166370"/>
                              <a:gd name="T25" fmla="*/ 398272 h 481330"/>
                              <a:gd name="T26" fmla="*/ 99568 w 166370"/>
                              <a:gd name="T27" fmla="*/ 414845 h 481330"/>
                              <a:gd name="T28" fmla="*/ 116154 w 166370"/>
                              <a:gd name="T29" fmla="*/ 464616 h 481330"/>
                              <a:gd name="T30" fmla="*/ 149339 w 166370"/>
                              <a:gd name="T31" fmla="*/ 431431 h 481330"/>
                              <a:gd name="T32" fmla="*/ 132753 w 166370"/>
                              <a:gd name="T33" fmla="*/ 398246 h 481330"/>
                              <a:gd name="T34" fmla="*/ 149339 w 166370"/>
                              <a:gd name="T35" fmla="*/ 215722 h 481330"/>
                              <a:gd name="T36" fmla="*/ 116154 w 166370"/>
                              <a:gd name="T37" fmla="*/ 265506 h 481330"/>
                              <a:gd name="T38" fmla="*/ 165938 w 166370"/>
                              <a:gd name="T39" fmla="*/ 66382 h 481330"/>
                              <a:gd name="T40" fmla="*/ 132753 w 166370"/>
                              <a:gd name="T41" fmla="*/ 116166 h 481330"/>
                              <a:gd name="T42" fmla="*/ 132740 w 166370"/>
                              <a:gd name="T43" fmla="*/ 99568 h 481330"/>
                              <a:gd name="T44" fmla="*/ 132740 w 166370"/>
                              <a:gd name="T45" fmla="*/ 182537 h 481330"/>
                              <a:gd name="T46" fmla="*/ 132740 w 166370"/>
                              <a:gd name="T47" fmla="*/ 149352 h 481330"/>
                              <a:gd name="T48" fmla="*/ 99555 w 166370"/>
                              <a:gd name="T49" fmla="*/ 182537 h 481330"/>
                              <a:gd name="T50" fmla="*/ 82969 w 166370"/>
                              <a:gd name="T51" fmla="*/ 132778 h 481330"/>
                              <a:gd name="T52" fmla="*/ 82969 w 166370"/>
                              <a:gd name="T53" fmla="*/ 116166 h 481330"/>
                              <a:gd name="T54" fmla="*/ 66370 w 166370"/>
                              <a:gd name="T55" fmla="*/ 116166 h 481330"/>
                              <a:gd name="T56" fmla="*/ 33185 w 166370"/>
                              <a:gd name="T57" fmla="*/ 66382 h 481330"/>
                              <a:gd name="T58" fmla="*/ 16586 w 166370"/>
                              <a:gd name="T59" fmla="*/ 33197 h 481330"/>
                              <a:gd name="T60" fmla="*/ 49784 w 166370"/>
                              <a:gd name="T61" fmla="*/ 165938 h 481330"/>
                              <a:gd name="T62" fmla="*/ 0 w 166370"/>
                              <a:gd name="T63" fmla="*/ 215722 h 481330"/>
                              <a:gd name="T64" fmla="*/ 16598 w 166370"/>
                              <a:gd name="T65" fmla="*/ 298691 h 481330"/>
                              <a:gd name="T66" fmla="*/ 49784 w 166370"/>
                              <a:gd name="T67" fmla="*/ 232321 h 481330"/>
                              <a:gd name="T68" fmla="*/ 33185 w 166370"/>
                              <a:gd name="T69" fmla="*/ 199123 h 481330"/>
                              <a:gd name="T70" fmla="*/ 49784 w 166370"/>
                              <a:gd name="T71" fmla="*/ 199123 h 481330"/>
                              <a:gd name="T72" fmla="*/ 49784 w 166370"/>
                              <a:gd name="T73" fmla="*/ 282092 h 481330"/>
                              <a:gd name="T74" fmla="*/ 0 w 166370"/>
                              <a:gd name="T75" fmla="*/ 331876 h 481330"/>
                              <a:gd name="T76" fmla="*/ 33185 w 166370"/>
                              <a:gd name="T77" fmla="*/ 331876 h 481330"/>
                              <a:gd name="T78" fmla="*/ 82969 w 166370"/>
                              <a:gd name="T79" fmla="*/ 331876 h 481330"/>
                              <a:gd name="T80" fmla="*/ 132740 w 166370"/>
                              <a:gd name="T81" fmla="*/ 331876 h 481330"/>
                              <a:gd name="T82" fmla="*/ 149339 w 166370"/>
                              <a:gd name="T83" fmla="*/ 298691 h 481330"/>
                              <a:gd name="T84" fmla="*/ 99568 w 166370"/>
                              <a:gd name="T85" fmla="*/ 248907 h 481330"/>
                              <a:gd name="T86" fmla="*/ 66382 w 166370"/>
                              <a:gd name="T87" fmla="*/ 265506 h 481330"/>
                              <a:gd name="T88" fmla="*/ 66382 w 166370"/>
                              <a:gd name="T89" fmla="*/ 199136 h 481330"/>
                              <a:gd name="T90" fmla="*/ 116154 w 166370"/>
                              <a:gd name="T91" fmla="*/ 199136 h 481330"/>
                              <a:gd name="T92" fmla="*/ 149339 w 166370"/>
                              <a:gd name="T93" fmla="*/ 182537 h 481330"/>
                              <a:gd name="T94" fmla="*/ 132753 w 166370"/>
                              <a:gd name="T95" fmla="*/ 165938 h 481330"/>
                              <a:gd name="T96" fmla="*/ 165938 w 166370"/>
                              <a:gd name="T97" fmla="*/ 66382 h 481330"/>
                              <a:gd name="T98" fmla="*/ 132753 w 166370"/>
                              <a:gd name="T99" fmla="*/ 49784 h 481330"/>
                              <a:gd name="T100" fmla="*/ 132753 w 166370"/>
                              <a:gd name="T101" fmla="*/ 33197 h 481330"/>
                              <a:gd name="T102" fmla="*/ 132740 w 166370"/>
                              <a:gd name="T103" fmla="*/ 16598 h 481330"/>
                              <a:gd name="T104" fmla="*/ 82969 w 166370"/>
                              <a:gd name="T105" fmla="*/ 16598 h 481330"/>
                              <a:gd name="T106" fmla="*/ 116154 w 166370"/>
                              <a:gd name="T107" fmla="*/ 66382 h 481330"/>
                              <a:gd name="T108" fmla="*/ 165938 w 166370"/>
                              <a:gd name="T109" fmla="*/ 33197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6370" h="481330">
                                <a:moveTo>
                                  <a:pt x="49784" y="448030"/>
                                </a:moveTo>
                                <a:lnTo>
                                  <a:pt x="33185" y="448030"/>
                                </a:lnTo>
                                <a:lnTo>
                                  <a:pt x="33185" y="464629"/>
                                </a:lnTo>
                                <a:lnTo>
                                  <a:pt x="16586" y="464629"/>
                                </a:lnTo>
                                <a:lnTo>
                                  <a:pt x="16586" y="481228"/>
                                </a:lnTo>
                                <a:lnTo>
                                  <a:pt x="33185" y="481228"/>
                                </a:lnTo>
                                <a:lnTo>
                                  <a:pt x="33185" y="464642"/>
                                </a:lnTo>
                                <a:lnTo>
                                  <a:pt x="49784" y="464642"/>
                                </a:lnTo>
                                <a:lnTo>
                                  <a:pt x="49784" y="448030"/>
                                </a:lnTo>
                                <a:close/>
                              </a:path>
                              <a:path w="166370" h="481330">
                                <a:moveTo>
                                  <a:pt x="49784" y="16598"/>
                                </a:moveTo>
                                <a:lnTo>
                                  <a:pt x="33185" y="16598"/>
                                </a:lnTo>
                                <a:lnTo>
                                  <a:pt x="33185" y="33197"/>
                                </a:lnTo>
                                <a:lnTo>
                                  <a:pt x="49784" y="33197"/>
                                </a:lnTo>
                                <a:lnTo>
                                  <a:pt x="49784" y="16598"/>
                                </a:lnTo>
                                <a:close/>
                              </a:path>
                              <a:path w="166370" h="481330">
                                <a:moveTo>
                                  <a:pt x="66382" y="0"/>
                                </a:moveTo>
                                <a:lnTo>
                                  <a:pt x="49784" y="0"/>
                                </a:lnTo>
                                <a:lnTo>
                                  <a:pt x="49784" y="16598"/>
                                </a:lnTo>
                                <a:lnTo>
                                  <a:pt x="66382" y="16598"/>
                                </a:lnTo>
                                <a:lnTo>
                                  <a:pt x="66382" y="0"/>
                                </a:lnTo>
                                <a:close/>
                              </a:path>
                              <a:path w="166370" h="481330">
                                <a:moveTo>
                                  <a:pt x="82969" y="448030"/>
                                </a:moveTo>
                                <a:lnTo>
                                  <a:pt x="66382" y="448030"/>
                                </a:lnTo>
                                <a:lnTo>
                                  <a:pt x="66382" y="431431"/>
                                </a:lnTo>
                                <a:lnTo>
                                  <a:pt x="49784" y="431431"/>
                                </a:lnTo>
                                <a:lnTo>
                                  <a:pt x="49784" y="448030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81215"/>
                                </a:lnTo>
                                <a:lnTo>
                                  <a:pt x="82969" y="481215"/>
                                </a:lnTo>
                                <a:lnTo>
                                  <a:pt x="82969" y="448030"/>
                                </a:lnTo>
                                <a:close/>
                              </a:path>
                              <a:path w="166370" h="481330">
                                <a:moveTo>
                                  <a:pt x="99568" y="348475"/>
                                </a:moveTo>
                                <a:lnTo>
                                  <a:pt x="82969" y="348475"/>
                                </a:lnTo>
                                <a:lnTo>
                                  <a:pt x="66382" y="348475"/>
                                </a:lnTo>
                                <a:lnTo>
                                  <a:pt x="66382" y="331876"/>
                                </a:lnTo>
                                <a:lnTo>
                                  <a:pt x="49784" y="331876"/>
                                </a:lnTo>
                                <a:lnTo>
                                  <a:pt x="49784" y="365061"/>
                                </a:lnTo>
                                <a:lnTo>
                                  <a:pt x="66370" y="365061"/>
                                </a:lnTo>
                                <a:lnTo>
                                  <a:pt x="66370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81660"/>
                                </a:lnTo>
                                <a:lnTo>
                                  <a:pt x="16586" y="381660"/>
                                </a:lnTo>
                                <a:lnTo>
                                  <a:pt x="16586" y="448030"/>
                                </a:lnTo>
                                <a:lnTo>
                                  <a:pt x="33185" y="448030"/>
                                </a:lnTo>
                                <a:lnTo>
                                  <a:pt x="33185" y="414845"/>
                                </a:lnTo>
                                <a:lnTo>
                                  <a:pt x="49784" y="414845"/>
                                </a:lnTo>
                                <a:lnTo>
                                  <a:pt x="66370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82969" y="398246"/>
                                </a:lnTo>
                                <a:lnTo>
                                  <a:pt x="66382" y="398246"/>
                                </a:lnTo>
                                <a:lnTo>
                                  <a:pt x="66382" y="381660"/>
                                </a:lnTo>
                                <a:lnTo>
                                  <a:pt x="82969" y="381660"/>
                                </a:lnTo>
                                <a:lnTo>
                                  <a:pt x="82969" y="365074"/>
                                </a:lnTo>
                                <a:lnTo>
                                  <a:pt x="99568" y="365074"/>
                                </a:lnTo>
                                <a:lnTo>
                                  <a:pt x="99568" y="348475"/>
                                </a:lnTo>
                                <a:close/>
                              </a:path>
                              <a:path w="166370" h="481330">
                                <a:moveTo>
                                  <a:pt x="99568" y="82969"/>
                                </a:moveTo>
                                <a:lnTo>
                                  <a:pt x="82969" y="82969"/>
                                </a:lnTo>
                                <a:lnTo>
                                  <a:pt x="82969" y="116154"/>
                                </a:lnTo>
                                <a:lnTo>
                                  <a:pt x="99568" y="116154"/>
                                </a:lnTo>
                                <a:lnTo>
                                  <a:pt x="99568" y="82969"/>
                                </a:lnTo>
                                <a:close/>
                              </a:path>
                              <a:path w="166370" h="481330">
                                <a:moveTo>
                                  <a:pt x="149339" y="365061"/>
                                </a:moveTo>
                                <a:lnTo>
                                  <a:pt x="132740" y="365061"/>
                                </a:lnTo>
                                <a:lnTo>
                                  <a:pt x="132740" y="381660"/>
                                </a:lnTo>
                                <a:lnTo>
                                  <a:pt x="116154" y="381660"/>
                                </a:lnTo>
                                <a:lnTo>
                                  <a:pt x="116154" y="398272"/>
                                </a:lnTo>
                                <a:lnTo>
                                  <a:pt x="132740" y="398272"/>
                                </a:lnTo>
                                <a:lnTo>
                                  <a:pt x="132740" y="414845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431431"/>
                                </a:lnTo>
                                <a:lnTo>
                                  <a:pt x="99568" y="431431"/>
                                </a:lnTo>
                                <a:lnTo>
                                  <a:pt x="99568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82969" y="448030"/>
                                </a:lnTo>
                                <a:lnTo>
                                  <a:pt x="99555" y="448030"/>
                                </a:lnTo>
                                <a:lnTo>
                                  <a:pt x="99555" y="464616"/>
                                </a:lnTo>
                                <a:lnTo>
                                  <a:pt x="116154" y="464616"/>
                                </a:lnTo>
                                <a:lnTo>
                                  <a:pt x="116154" y="431457"/>
                                </a:lnTo>
                                <a:lnTo>
                                  <a:pt x="132740" y="431457"/>
                                </a:lnTo>
                                <a:lnTo>
                                  <a:pt x="132740" y="464616"/>
                                </a:lnTo>
                                <a:lnTo>
                                  <a:pt x="149339" y="464616"/>
                                </a:lnTo>
                                <a:lnTo>
                                  <a:pt x="149339" y="431431"/>
                                </a:lnTo>
                                <a:lnTo>
                                  <a:pt x="132753" y="431431"/>
                                </a:lnTo>
                                <a:lnTo>
                                  <a:pt x="132753" y="414845"/>
                                </a:lnTo>
                                <a:lnTo>
                                  <a:pt x="149339" y="414845"/>
                                </a:lnTo>
                                <a:lnTo>
                                  <a:pt x="149339" y="398246"/>
                                </a:lnTo>
                                <a:lnTo>
                                  <a:pt x="132753" y="398246"/>
                                </a:lnTo>
                                <a:lnTo>
                                  <a:pt x="132753" y="381660"/>
                                </a:lnTo>
                                <a:lnTo>
                                  <a:pt x="149339" y="381660"/>
                                </a:lnTo>
                                <a:lnTo>
                                  <a:pt x="149339" y="365061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215722"/>
                                </a:moveTo>
                                <a:lnTo>
                                  <a:pt x="149339" y="215722"/>
                                </a:lnTo>
                                <a:lnTo>
                                  <a:pt x="149339" y="232321"/>
                                </a:lnTo>
                                <a:lnTo>
                                  <a:pt x="132740" y="232321"/>
                                </a:lnTo>
                                <a:lnTo>
                                  <a:pt x="132740" y="248907"/>
                                </a:lnTo>
                                <a:lnTo>
                                  <a:pt x="116154" y="248907"/>
                                </a:lnTo>
                                <a:lnTo>
                                  <a:pt x="116154" y="265506"/>
                                </a:lnTo>
                                <a:lnTo>
                                  <a:pt x="132740" y="265506"/>
                                </a:lnTo>
                                <a:lnTo>
                                  <a:pt x="149339" y="265506"/>
                                </a:lnTo>
                                <a:lnTo>
                                  <a:pt x="165938" y="265506"/>
                                </a:lnTo>
                                <a:lnTo>
                                  <a:pt x="165938" y="215722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66382"/>
                                </a:moveTo>
                                <a:lnTo>
                                  <a:pt x="149339" y="66382"/>
                                </a:lnTo>
                                <a:lnTo>
                                  <a:pt x="149339" y="82969"/>
                                </a:lnTo>
                                <a:lnTo>
                                  <a:pt x="149339" y="99568"/>
                                </a:lnTo>
                                <a:lnTo>
                                  <a:pt x="149339" y="116166"/>
                                </a:lnTo>
                                <a:lnTo>
                                  <a:pt x="132753" y="116166"/>
                                </a:lnTo>
                                <a:lnTo>
                                  <a:pt x="132753" y="99568"/>
                                </a:lnTo>
                                <a:lnTo>
                                  <a:pt x="149339" y="99568"/>
                                </a:lnTo>
                                <a:lnTo>
                                  <a:pt x="149339" y="82969"/>
                                </a:lnTo>
                                <a:lnTo>
                                  <a:pt x="132740" y="82969"/>
                                </a:lnTo>
                                <a:lnTo>
                                  <a:pt x="132740" y="99568"/>
                                </a:lnTo>
                                <a:lnTo>
                                  <a:pt x="116154" y="99568"/>
                                </a:lnTo>
                                <a:lnTo>
                                  <a:pt x="116154" y="132753"/>
                                </a:lnTo>
                                <a:lnTo>
                                  <a:pt x="132740" y="132753"/>
                                </a:lnTo>
                                <a:lnTo>
                                  <a:pt x="132740" y="149352"/>
                                </a:lnTo>
                                <a:lnTo>
                                  <a:pt x="132740" y="182537"/>
                                </a:lnTo>
                                <a:lnTo>
                                  <a:pt x="132740" y="199123"/>
                                </a:lnTo>
                                <a:lnTo>
                                  <a:pt x="116154" y="199123"/>
                                </a:lnTo>
                                <a:lnTo>
                                  <a:pt x="116154" y="182537"/>
                                </a:lnTo>
                                <a:lnTo>
                                  <a:pt x="132740" y="182537"/>
                                </a:lnTo>
                                <a:lnTo>
                                  <a:pt x="132740" y="149352"/>
                                </a:lnTo>
                                <a:lnTo>
                                  <a:pt x="116154" y="149352"/>
                                </a:lnTo>
                                <a:lnTo>
                                  <a:pt x="99568" y="149352"/>
                                </a:lnTo>
                                <a:lnTo>
                                  <a:pt x="99568" y="132753"/>
                                </a:lnTo>
                                <a:lnTo>
                                  <a:pt x="99555" y="149352"/>
                                </a:lnTo>
                                <a:lnTo>
                                  <a:pt x="99555" y="182537"/>
                                </a:lnTo>
                                <a:lnTo>
                                  <a:pt x="82969" y="182537"/>
                                </a:lnTo>
                                <a:lnTo>
                                  <a:pt x="82969" y="149352"/>
                                </a:lnTo>
                                <a:lnTo>
                                  <a:pt x="66382" y="149352"/>
                                </a:lnTo>
                                <a:lnTo>
                                  <a:pt x="66382" y="132778"/>
                                </a:lnTo>
                                <a:lnTo>
                                  <a:pt x="82969" y="132778"/>
                                </a:lnTo>
                                <a:lnTo>
                                  <a:pt x="82969" y="149352"/>
                                </a:lnTo>
                                <a:lnTo>
                                  <a:pt x="99555" y="149352"/>
                                </a:lnTo>
                                <a:lnTo>
                                  <a:pt x="99555" y="132753"/>
                                </a:lnTo>
                                <a:lnTo>
                                  <a:pt x="82969" y="132753"/>
                                </a:lnTo>
                                <a:lnTo>
                                  <a:pt x="82969" y="116166"/>
                                </a:lnTo>
                                <a:lnTo>
                                  <a:pt x="66382" y="116166"/>
                                </a:lnTo>
                                <a:lnTo>
                                  <a:pt x="66382" y="66382"/>
                                </a:lnTo>
                                <a:lnTo>
                                  <a:pt x="49784" y="66382"/>
                                </a:lnTo>
                                <a:lnTo>
                                  <a:pt x="49784" y="116166"/>
                                </a:lnTo>
                                <a:lnTo>
                                  <a:pt x="66370" y="116166"/>
                                </a:lnTo>
                                <a:lnTo>
                                  <a:pt x="66370" y="132753"/>
                                </a:lnTo>
                                <a:lnTo>
                                  <a:pt x="49784" y="132753"/>
                                </a:lnTo>
                                <a:lnTo>
                                  <a:pt x="49784" y="116166"/>
                                </a:lnTo>
                                <a:lnTo>
                                  <a:pt x="33185" y="116166"/>
                                </a:lnTo>
                                <a:lnTo>
                                  <a:pt x="33185" y="66382"/>
                                </a:lnTo>
                                <a:lnTo>
                                  <a:pt x="49784" y="66382"/>
                                </a:lnTo>
                                <a:lnTo>
                                  <a:pt x="49784" y="49784"/>
                                </a:lnTo>
                                <a:lnTo>
                                  <a:pt x="33185" y="49784"/>
                                </a:lnTo>
                                <a:lnTo>
                                  <a:pt x="33185" y="33197"/>
                                </a:lnTo>
                                <a:lnTo>
                                  <a:pt x="16586" y="33197"/>
                                </a:lnTo>
                                <a:lnTo>
                                  <a:pt x="16586" y="66382"/>
                                </a:lnTo>
                                <a:lnTo>
                                  <a:pt x="16586" y="132753"/>
                                </a:lnTo>
                                <a:lnTo>
                                  <a:pt x="33185" y="132753"/>
                                </a:lnTo>
                                <a:lnTo>
                                  <a:pt x="49784" y="132778"/>
                                </a:lnTo>
                                <a:lnTo>
                                  <a:pt x="49784" y="165938"/>
                                </a:lnTo>
                                <a:lnTo>
                                  <a:pt x="33185" y="165938"/>
                                </a:lnTo>
                                <a:lnTo>
                                  <a:pt x="16586" y="165938"/>
                                </a:lnTo>
                                <a:lnTo>
                                  <a:pt x="16586" y="199123"/>
                                </a:lnTo>
                                <a:lnTo>
                                  <a:pt x="0" y="199123"/>
                                </a:lnTo>
                                <a:lnTo>
                                  <a:pt x="0" y="215722"/>
                                </a:lnTo>
                                <a:lnTo>
                                  <a:pt x="16586" y="215722"/>
                                </a:lnTo>
                                <a:lnTo>
                                  <a:pt x="16586" y="248907"/>
                                </a:lnTo>
                                <a:lnTo>
                                  <a:pt x="0" y="248907"/>
                                </a:lnTo>
                                <a:lnTo>
                                  <a:pt x="0" y="298691"/>
                                </a:lnTo>
                                <a:lnTo>
                                  <a:pt x="16598" y="298691"/>
                                </a:lnTo>
                                <a:lnTo>
                                  <a:pt x="16598" y="282092"/>
                                </a:lnTo>
                                <a:lnTo>
                                  <a:pt x="33185" y="282092"/>
                                </a:lnTo>
                                <a:lnTo>
                                  <a:pt x="33185" y="248932"/>
                                </a:lnTo>
                                <a:lnTo>
                                  <a:pt x="49784" y="248932"/>
                                </a:lnTo>
                                <a:lnTo>
                                  <a:pt x="49784" y="232321"/>
                                </a:lnTo>
                                <a:lnTo>
                                  <a:pt x="33185" y="232321"/>
                                </a:lnTo>
                                <a:lnTo>
                                  <a:pt x="33185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99123"/>
                                </a:lnTo>
                                <a:lnTo>
                                  <a:pt x="33185" y="199123"/>
                                </a:lnTo>
                                <a:lnTo>
                                  <a:pt x="33185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66370" y="182537"/>
                                </a:lnTo>
                                <a:lnTo>
                                  <a:pt x="66370" y="199123"/>
                                </a:lnTo>
                                <a:lnTo>
                                  <a:pt x="49784" y="199123"/>
                                </a:lnTo>
                                <a:lnTo>
                                  <a:pt x="49784" y="232308"/>
                                </a:lnTo>
                                <a:lnTo>
                                  <a:pt x="66370" y="232308"/>
                                </a:lnTo>
                                <a:lnTo>
                                  <a:pt x="66370" y="265506"/>
                                </a:lnTo>
                                <a:lnTo>
                                  <a:pt x="49784" y="265506"/>
                                </a:lnTo>
                                <a:lnTo>
                                  <a:pt x="49784" y="282092"/>
                                </a:lnTo>
                                <a:lnTo>
                                  <a:pt x="33185" y="282092"/>
                                </a:lnTo>
                                <a:lnTo>
                                  <a:pt x="33185" y="315277"/>
                                </a:lnTo>
                                <a:lnTo>
                                  <a:pt x="16586" y="315277"/>
                                </a:lnTo>
                                <a:lnTo>
                                  <a:pt x="16586" y="331876"/>
                                </a:lnTo>
                                <a:lnTo>
                                  <a:pt x="0" y="331876"/>
                                </a:lnTo>
                                <a:lnTo>
                                  <a:pt x="0" y="348488"/>
                                </a:lnTo>
                                <a:lnTo>
                                  <a:pt x="16586" y="348488"/>
                                </a:lnTo>
                                <a:lnTo>
                                  <a:pt x="16586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31876"/>
                                </a:lnTo>
                                <a:lnTo>
                                  <a:pt x="49784" y="331876"/>
                                </a:lnTo>
                                <a:lnTo>
                                  <a:pt x="49784" y="315302"/>
                                </a:lnTo>
                                <a:lnTo>
                                  <a:pt x="66382" y="315302"/>
                                </a:lnTo>
                                <a:lnTo>
                                  <a:pt x="82969" y="315277"/>
                                </a:lnTo>
                                <a:lnTo>
                                  <a:pt x="82969" y="331876"/>
                                </a:lnTo>
                                <a:lnTo>
                                  <a:pt x="99555" y="331876"/>
                                </a:lnTo>
                                <a:lnTo>
                                  <a:pt x="116154" y="331876"/>
                                </a:lnTo>
                                <a:lnTo>
                                  <a:pt x="116154" y="315277"/>
                                </a:lnTo>
                                <a:lnTo>
                                  <a:pt x="132740" y="315277"/>
                                </a:lnTo>
                                <a:lnTo>
                                  <a:pt x="132740" y="331876"/>
                                </a:lnTo>
                                <a:lnTo>
                                  <a:pt x="116154" y="331876"/>
                                </a:lnTo>
                                <a:lnTo>
                                  <a:pt x="116154" y="348488"/>
                                </a:lnTo>
                                <a:lnTo>
                                  <a:pt x="132740" y="348488"/>
                                </a:lnTo>
                                <a:lnTo>
                                  <a:pt x="149339" y="348488"/>
                                </a:lnTo>
                                <a:lnTo>
                                  <a:pt x="149339" y="298691"/>
                                </a:lnTo>
                                <a:lnTo>
                                  <a:pt x="132753" y="298691"/>
                                </a:lnTo>
                                <a:lnTo>
                                  <a:pt x="132753" y="282092"/>
                                </a:lnTo>
                                <a:lnTo>
                                  <a:pt x="116154" y="282092"/>
                                </a:lnTo>
                                <a:lnTo>
                                  <a:pt x="99568" y="282092"/>
                                </a:lnTo>
                                <a:lnTo>
                                  <a:pt x="99568" y="248907"/>
                                </a:lnTo>
                                <a:lnTo>
                                  <a:pt x="82969" y="248907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82092"/>
                                </a:lnTo>
                                <a:lnTo>
                                  <a:pt x="66382" y="282092"/>
                                </a:lnTo>
                                <a:lnTo>
                                  <a:pt x="66382" y="265506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48907"/>
                                </a:lnTo>
                                <a:lnTo>
                                  <a:pt x="82969" y="215722"/>
                                </a:lnTo>
                                <a:lnTo>
                                  <a:pt x="66382" y="215722"/>
                                </a:lnTo>
                                <a:lnTo>
                                  <a:pt x="66382" y="199136"/>
                                </a:lnTo>
                                <a:lnTo>
                                  <a:pt x="82969" y="199136"/>
                                </a:lnTo>
                                <a:lnTo>
                                  <a:pt x="82969" y="215722"/>
                                </a:lnTo>
                                <a:lnTo>
                                  <a:pt x="99568" y="215722"/>
                                </a:lnTo>
                                <a:lnTo>
                                  <a:pt x="99568" y="199136"/>
                                </a:lnTo>
                                <a:lnTo>
                                  <a:pt x="116154" y="199136"/>
                                </a:lnTo>
                                <a:lnTo>
                                  <a:pt x="116154" y="215722"/>
                                </a:lnTo>
                                <a:lnTo>
                                  <a:pt x="132753" y="215722"/>
                                </a:lnTo>
                                <a:lnTo>
                                  <a:pt x="132753" y="199123"/>
                                </a:lnTo>
                                <a:lnTo>
                                  <a:pt x="149339" y="199123"/>
                                </a:lnTo>
                                <a:lnTo>
                                  <a:pt x="149339" y="182537"/>
                                </a:lnTo>
                                <a:lnTo>
                                  <a:pt x="165938" y="182537"/>
                                </a:lnTo>
                                <a:lnTo>
                                  <a:pt x="165938" y="149352"/>
                                </a:lnTo>
                                <a:lnTo>
                                  <a:pt x="149339" y="149352"/>
                                </a:lnTo>
                                <a:lnTo>
                                  <a:pt x="149339" y="165938"/>
                                </a:lnTo>
                                <a:lnTo>
                                  <a:pt x="132753" y="165938"/>
                                </a:lnTo>
                                <a:lnTo>
                                  <a:pt x="132753" y="149352"/>
                                </a:lnTo>
                                <a:lnTo>
                                  <a:pt x="149339" y="149352"/>
                                </a:lnTo>
                                <a:lnTo>
                                  <a:pt x="149339" y="132753"/>
                                </a:lnTo>
                                <a:lnTo>
                                  <a:pt x="165938" y="132753"/>
                                </a:lnTo>
                                <a:lnTo>
                                  <a:pt x="165938" y="66382"/>
                                </a:lnTo>
                                <a:close/>
                              </a:path>
                              <a:path w="166370" h="481330">
                                <a:moveTo>
                                  <a:pt x="165938" y="16598"/>
                                </a:moveTo>
                                <a:lnTo>
                                  <a:pt x="149339" y="16598"/>
                                </a:lnTo>
                                <a:lnTo>
                                  <a:pt x="149339" y="33185"/>
                                </a:lnTo>
                                <a:lnTo>
                                  <a:pt x="149339" y="49784"/>
                                </a:lnTo>
                                <a:lnTo>
                                  <a:pt x="132753" y="49784"/>
                                </a:lnTo>
                                <a:lnTo>
                                  <a:pt x="116154" y="49784"/>
                                </a:lnTo>
                                <a:lnTo>
                                  <a:pt x="116154" y="33197"/>
                                </a:lnTo>
                                <a:lnTo>
                                  <a:pt x="99568" y="33197"/>
                                </a:lnTo>
                                <a:lnTo>
                                  <a:pt x="116154" y="33185"/>
                                </a:lnTo>
                                <a:lnTo>
                                  <a:pt x="132753" y="33197"/>
                                </a:lnTo>
                                <a:lnTo>
                                  <a:pt x="149339" y="33185"/>
                                </a:lnTo>
                                <a:lnTo>
                                  <a:pt x="149339" y="16598"/>
                                </a:lnTo>
                                <a:lnTo>
                                  <a:pt x="149339" y="0"/>
                                </a:lnTo>
                                <a:lnTo>
                                  <a:pt x="132740" y="0"/>
                                </a:lnTo>
                                <a:lnTo>
                                  <a:pt x="132740" y="16598"/>
                                </a:lnTo>
                                <a:lnTo>
                                  <a:pt x="116154" y="16598"/>
                                </a:lnTo>
                                <a:lnTo>
                                  <a:pt x="116154" y="0"/>
                                </a:lnTo>
                                <a:lnTo>
                                  <a:pt x="99555" y="0"/>
                                </a:lnTo>
                                <a:lnTo>
                                  <a:pt x="99555" y="16598"/>
                                </a:lnTo>
                                <a:lnTo>
                                  <a:pt x="82969" y="16598"/>
                                </a:lnTo>
                                <a:lnTo>
                                  <a:pt x="82969" y="33197"/>
                                </a:lnTo>
                                <a:lnTo>
                                  <a:pt x="82969" y="49796"/>
                                </a:lnTo>
                                <a:lnTo>
                                  <a:pt x="99555" y="49796"/>
                                </a:lnTo>
                                <a:lnTo>
                                  <a:pt x="116154" y="49796"/>
                                </a:lnTo>
                                <a:lnTo>
                                  <a:pt x="116154" y="66382"/>
                                </a:lnTo>
                                <a:lnTo>
                                  <a:pt x="132740" y="66382"/>
                                </a:lnTo>
                                <a:lnTo>
                                  <a:pt x="149339" y="66382"/>
                                </a:lnTo>
                                <a:lnTo>
                                  <a:pt x="149339" y="49796"/>
                                </a:lnTo>
                                <a:lnTo>
                                  <a:pt x="165938" y="49796"/>
                                </a:lnTo>
                                <a:lnTo>
                                  <a:pt x="165938" y="33197"/>
                                </a:lnTo>
                                <a:lnTo>
                                  <a:pt x="165938" y="16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205638" name="Graphic 274"/>
                        <wps:cNvSpPr>
                          <a:spLocks/>
                        </wps:cNvSpPr>
                        <wps:spPr bwMode="auto">
                          <a:xfrm>
                            <a:off x="265493" y="0"/>
                            <a:ext cx="149860" cy="481330"/>
                          </a:xfrm>
                          <a:custGeom>
                            <a:avLst/>
                            <a:gdLst>
                              <a:gd name="T0" fmla="*/ 16598 w 149860"/>
                              <a:gd name="T1" fmla="*/ 265506 h 481330"/>
                              <a:gd name="T2" fmla="*/ 16598 w 149860"/>
                              <a:gd name="T3" fmla="*/ 215722 h 481330"/>
                              <a:gd name="T4" fmla="*/ 66382 w 149860"/>
                              <a:gd name="T5" fmla="*/ 182537 h 481330"/>
                              <a:gd name="T6" fmla="*/ 82969 w 149860"/>
                              <a:gd name="T7" fmla="*/ 199136 h 481330"/>
                              <a:gd name="T8" fmla="*/ 49784 w 149860"/>
                              <a:gd name="T9" fmla="*/ 33197 h 481330"/>
                              <a:gd name="T10" fmla="*/ 16598 w 149860"/>
                              <a:gd name="T11" fmla="*/ 49784 h 481330"/>
                              <a:gd name="T12" fmla="*/ 16598 w 149860"/>
                              <a:gd name="T13" fmla="*/ 82969 h 481330"/>
                              <a:gd name="T14" fmla="*/ 49784 w 149860"/>
                              <a:gd name="T15" fmla="*/ 116166 h 481330"/>
                              <a:gd name="T16" fmla="*/ 66382 w 149860"/>
                              <a:gd name="T17" fmla="*/ 49796 h 481330"/>
                              <a:gd name="T18" fmla="*/ 66382 w 149860"/>
                              <a:gd name="T19" fmla="*/ 0 h 481330"/>
                              <a:gd name="T20" fmla="*/ 49784 w 149860"/>
                              <a:gd name="T21" fmla="*/ 33185 h 481330"/>
                              <a:gd name="T22" fmla="*/ 82969 w 149860"/>
                              <a:gd name="T23" fmla="*/ 33185 h 481330"/>
                              <a:gd name="T24" fmla="*/ 99568 w 149860"/>
                              <a:gd name="T25" fmla="*/ 381660 h 481330"/>
                              <a:gd name="T26" fmla="*/ 116166 w 149860"/>
                              <a:gd name="T27" fmla="*/ 232321 h 481330"/>
                              <a:gd name="T28" fmla="*/ 66382 w 149860"/>
                              <a:gd name="T29" fmla="*/ 215722 h 481330"/>
                              <a:gd name="T30" fmla="*/ 82969 w 149860"/>
                              <a:gd name="T31" fmla="*/ 232321 h 481330"/>
                              <a:gd name="T32" fmla="*/ 116154 w 149860"/>
                              <a:gd name="T33" fmla="*/ 232321 h 481330"/>
                              <a:gd name="T34" fmla="*/ 82969 w 149860"/>
                              <a:gd name="T35" fmla="*/ 298691 h 481330"/>
                              <a:gd name="T36" fmla="*/ 116154 w 149860"/>
                              <a:gd name="T37" fmla="*/ 331876 h 481330"/>
                              <a:gd name="T38" fmla="*/ 66382 w 149860"/>
                              <a:gd name="T39" fmla="*/ 298691 h 481330"/>
                              <a:gd name="T40" fmla="*/ 66382 w 149860"/>
                              <a:gd name="T41" fmla="*/ 248907 h 481330"/>
                              <a:gd name="T42" fmla="*/ 33197 w 149860"/>
                              <a:gd name="T43" fmla="*/ 265506 h 481330"/>
                              <a:gd name="T44" fmla="*/ 0 w 149860"/>
                              <a:gd name="T45" fmla="*/ 315277 h 481330"/>
                              <a:gd name="T46" fmla="*/ 33185 w 149860"/>
                              <a:gd name="T47" fmla="*/ 298691 h 481330"/>
                              <a:gd name="T48" fmla="*/ 49784 w 149860"/>
                              <a:gd name="T49" fmla="*/ 315277 h 481330"/>
                              <a:gd name="T50" fmla="*/ 49784 w 149860"/>
                              <a:gd name="T51" fmla="*/ 365061 h 481330"/>
                              <a:gd name="T52" fmla="*/ 16598 w 149860"/>
                              <a:gd name="T53" fmla="*/ 331876 h 481330"/>
                              <a:gd name="T54" fmla="*/ 16598 w 149860"/>
                              <a:gd name="T55" fmla="*/ 381660 h 481330"/>
                              <a:gd name="T56" fmla="*/ 49784 w 149860"/>
                              <a:gd name="T57" fmla="*/ 381660 h 481330"/>
                              <a:gd name="T58" fmla="*/ 66370 w 149860"/>
                              <a:gd name="T59" fmla="*/ 448030 h 481330"/>
                              <a:gd name="T60" fmla="*/ 33185 w 149860"/>
                              <a:gd name="T61" fmla="*/ 448030 h 481330"/>
                              <a:gd name="T62" fmla="*/ 33185 w 149860"/>
                              <a:gd name="T63" fmla="*/ 431431 h 481330"/>
                              <a:gd name="T64" fmla="*/ 66370 w 149860"/>
                              <a:gd name="T65" fmla="*/ 414845 h 481330"/>
                              <a:gd name="T66" fmla="*/ 16598 w 149860"/>
                              <a:gd name="T67" fmla="*/ 398246 h 481330"/>
                              <a:gd name="T68" fmla="*/ 16598 w 149860"/>
                              <a:gd name="T69" fmla="*/ 464642 h 481330"/>
                              <a:gd name="T70" fmla="*/ 66382 w 149860"/>
                              <a:gd name="T71" fmla="*/ 481228 h 481330"/>
                              <a:gd name="T72" fmla="*/ 116154 w 149860"/>
                              <a:gd name="T73" fmla="*/ 464616 h 481330"/>
                              <a:gd name="T74" fmla="*/ 116166 w 149860"/>
                              <a:gd name="T75" fmla="*/ 398246 h 481330"/>
                              <a:gd name="T76" fmla="*/ 82969 w 149860"/>
                              <a:gd name="T77" fmla="*/ 431431 h 481330"/>
                              <a:gd name="T78" fmla="*/ 82969 w 149860"/>
                              <a:gd name="T79" fmla="*/ 414845 h 481330"/>
                              <a:gd name="T80" fmla="*/ 99568 w 149860"/>
                              <a:gd name="T81" fmla="*/ 398246 h 481330"/>
                              <a:gd name="T82" fmla="*/ 116154 w 149860"/>
                              <a:gd name="T83" fmla="*/ 348488 h 481330"/>
                              <a:gd name="T84" fmla="*/ 116166 w 149860"/>
                              <a:gd name="T85" fmla="*/ 182537 h 481330"/>
                              <a:gd name="T86" fmla="*/ 132753 w 149860"/>
                              <a:gd name="T87" fmla="*/ 199136 h 481330"/>
                              <a:gd name="T88" fmla="*/ 116166 w 149860"/>
                              <a:gd name="T89" fmla="*/ 132753 h 481330"/>
                              <a:gd name="T90" fmla="*/ 82969 w 149860"/>
                              <a:gd name="T91" fmla="*/ 132753 h 481330"/>
                              <a:gd name="T92" fmla="*/ 82969 w 149860"/>
                              <a:gd name="T93" fmla="*/ 99568 h 481330"/>
                              <a:gd name="T94" fmla="*/ 49784 w 149860"/>
                              <a:gd name="T95" fmla="*/ 132778 h 481330"/>
                              <a:gd name="T96" fmla="*/ 33197 w 149860"/>
                              <a:gd name="T97" fmla="*/ 149352 h 481330"/>
                              <a:gd name="T98" fmla="*/ 33185 w 149860"/>
                              <a:gd name="T99" fmla="*/ 149352 h 481330"/>
                              <a:gd name="T100" fmla="*/ 33185 w 149860"/>
                              <a:gd name="T101" fmla="*/ 182537 h 481330"/>
                              <a:gd name="T102" fmla="*/ 82969 w 149860"/>
                              <a:gd name="T103" fmla="*/ 165938 h 481330"/>
                              <a:gd name="T104" fmla="*/ 116154 w 149860"/>
                              <a:gd name="T105" fmla="*/ 165938 h 481330"/>
                              <a:gd name="T106" fmla="*/ 149352 w 149860"/>
                              <a:gd name="T107" fmla="*/ 99568 h 481330"/>
                              <a:gd name="T108" fmla="*/ 116166 w 149860"/>
                              <a:gd name="T109" fmla="*/ 33197 h 481330"/>
                              <a:gd name="T110" fmla="*/ 116154 w 149860"/>
                              <a:gd name="T111" fmla="*/ 116166 h 481330"/>
                              <a:gd name="T112" fmla="*/ 149352 w 149860"/>
                              <a:gd name="T113" fmla="*/ 33197 h 481330"/>
                              <a:gd name="T114" fmla="*/ 149352 w 149860"/>
                              <a:gd name="T115" fmla="*/ 82981 h 481330"/>
                              <a:gd name="T116" fmla="*/ 132753 w 149860"/>
                              <a:gd name="T117" fmla="*/ 0 h 481330"/>
                              <a:gd name="T118" fmla="*/ 116166 w 149860"/>
                              <a:gd name="T119" fmla="*/ 33185 h 481330"/>
                              <a:gd name="T120" fmla="*/ 149352 w 149860"/>
                              <a:gd name="T121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9860" h="481330">
                                <a:moveTo>
                                  <a:pt x="16598" y="215722"/>
                                </a:moveTo>
                                <a:lnTo>
                                  <a:pt x="0" y="215722"/>
                                </a:lnTo>
                                <a:lnTo>
                                  <a:pt x="0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15722"/>
                                </a:lnTo>
                                <a:close/>
                              </a:path>
                              <a:path w="149860" h="481330">
                                <a:moveTo>
                                  <a:pt x="33197" y="199123"/>
                                </a:moveTo>
                                <a:lnTo>
                                  <a:pt x="16598" y="199123"/>
                                </a:lnTo>
                                <a:lnTo>
                                  <a:pt x="16598" y="215722"/>
                                </a:lnTo>
                                <a:lnTo>
                                  <a:pt x="33197" y="215722"/>
                                </a:lnTo>
                                <a:lnTo>
                                  <a:pt x="33197" y="199123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182537"/>
                                </a:moveTo>
                                <a:lnTo>
                                  <a:pt x="66382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49784" y="199136"/>
                                </a:lnTo>
                                <a:lnTo>
                                  <a:pt x="66370" y="199136"/>
                                </a:lnTo>
                                <a:lnTo>
                                  <a:pt x="82969" y="199136"/>
                                </a:lnTo>
                                <a:lnTo>
                                  <a:pt x="82969" y="182537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33197"/>
                                </a:moveTo>
                                <a:lnTo>
                                  <a:pt x="66382" y="33197"/>
                                </a:lnTo>
                                <a:lnTo>
                                  <a:pt x="49784" y="33197"/>
                                </a:lnTo>
                                <a:lnTo>
                                  <a:pt x="49784" y="66382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49784"/>
                                </a:lnTo>
                                <a:lnTo>
                                  <a:pt x="16598" y="49784"/>
                                </a:lnTo>
                                <a:lnTo>
                                  <a:pt x="16598" y="66382"/>
                                </a:lnTo>
                                <a:lnTo>
                                  <a:pt x="33185" y="66382"/>
                                </a:lnTo>
                                <a:lnTo>
                                  <a:pt x="33185" y="82969"/>
                                </a:lnTo>
                                <a:lnTo>
                                  <a:pt x="16598" y="82969"/>
                                </a:lnTo>
                                <a:lnTo>
                                  <a:pt x="16598" y="99568"/>
                                </a:lnTo>
                                <a:lnTo>
                                  <a:pt x="33185" y="99568"/>
                                </a:lnTo>
                                <a:lnTo>
                                  <a:pt x="33185" y="116166"/>
                                </a:lnTo>
                                <a:lnTo>
                                  <a:pt x="49784" y="116166"/>
                                </a:lnTo>
                                <a:lnTo>
                                  <a:pt x="49784" y="82981"/>
                                </a:lnTo>
                                <a:lnTo>
                                  <a:pt x="66382" y="82981"/>
                                </a:lnTo>
                                <a:lnTo>
                                  <a:pt x="66382" y="66382"/>
                                </a:lnTo>
                                <a:lnTo>
                                  <a:pt x="66382" y="49796"/>
                                </a:lnTo>
                                <a:lnTo>
                                  <a:pt x="82969" y="49796"/>
                                </a:lnTo>
                                <a:lnTo>
                                  <a:pt x="82969" y="33197"/>
                                </a:lnTo>
                                <a:close/>
                              </a:path>
                              <a:path w="149860" h="481330">
                                <a:moveTo>
                                  <a:pt x="82969" y="0"/>
                                </a:moveTo>
                                <a:lnTo>
                                  <a:pt x="66382" y="0"/>
                                </a:lnTo>
                                <a:lnTo>
                                  <a:pt x="49784" y="0"/>
                                </a:lnTo>
                                <a:lnTo>
                                  <a:pt x="33185" y="0"/>
                                </a:lnTo>
                                <a:lnTo>
                                  <a:pt x="33185" y="33185"/>
                                </a:lnTo>
                                <a:lnTo>
                                  <a:pt x="49784" y="33185"/>
                                </a:lnTo>
                                <a:lnTo>
                                  <a:pt x="49784" y="16598"/>
                                </a:lnTo>
                                <a:lnTo>
                                  <a:pt x="66370" y="16598"/>
                                </a:lnTo>
                                <a:lnTo>
                                  <a:pt x="66370" y="33185"/>
                                </a:lnTo>
                                <a:lnTo>
                                  <a:pt x="82969" y="33185"/>
                                </a:lnTo>
                                <a:lnTo>
                                  <a:pt x="82969" y="0"/>
                                </a:lnTo>
                                <a:close/>
                              </a:path>
                              <a:path w="149860" h="481330">
                                <a:moveTo>
                                  <a:pt x="116166" y="365061"/>
                                </a:moveTo>
                                <a:lnTo>
                                  <a:pt x="99568" y="365061"/>
                                </a:lnTo>
                                <a:lnTo>
                                  <a:pt x="99568" y="381660"/>
                                </a:lnTo>
                                <a:lnTo>
                                  <a:pt x="116166" y="381660"/>
                                </a:lnTo>
                                <a:lnTo>
                                  <a:pt x="116166" y="365061"/>
                                </a:lnTo>
                                <a:close/>
                              </a:path>
                              <a:path w="149860" h="481330">
                                <a:moveTo>
                                  <a:pt x="132753" y="232321"/>
                                </a:moveTo>
                                <a:lnTo>
                                  <a:pt x="116166" y="232321"/>
                                </a:lnTo>
                                <a:lnTo>
                                  <a:pt x="116166" y="215722"/>
                                </a:lnTo>
                                <a:lnTo>
                                  <a:pt x="99568" y="215722"/>
                                </a:lnTo>
                                <a:lnTo>
                                  <a:pt x="82969" y="215722"/>
                                </a:lnTo>
                                <a:lnTo>
                                  <a:pt x="66382" y="215722"/>
                                </a:lnTo>
                                <a:lnTo>
                                  <a:pt x="49784" y="215722"/>
                                </a:lnTo>
                                <a:lnTo>
                                  <a:pt x="49784" y="232321"/>
                                </a:lnTo>
                                <a:lnTo>
                                  <a:pt x="66370" y="232321"/>
                                </a:lnTo>
                                <a:lnTo>
                                  <a:pt x="82969" y="232321"/>
                                </a:lnTo>
                                <a:lnTo>
                                  <a:pt x="82969" y="248907"/>
                                </a:lnTo>
                                <a:lnTo>
                                  <a:pt x="99568" y="248907"/>
                                </a:lnTo>
                                <a:lnTo>
                                  <a:pt x="99568" y="232321"/>
                                </a:lnTo>
                                <a:lnTo>
                                  <a:pt x="116154" y="232321"/>
                                </a:lnTo>
                                <a:lnTo>
                                  <a:pt x="116154" y="282092"/>
                                </a:lnTo>
                                <a:lnTo>
                                  <a:pt x="99568" y="282092"/>
                                </a:lnTo>
                                <a:lnTo>
                                  <a:pt x="82969" y="282092"/>
                                </a:lnTo>
                                <a:lnTo>
                                  <a:pt x="82969" y="298691"/>
                                </a:lnTo>
                                <a:lnTo>
                                  <a:pt x="99568" y="298691"/>
                                </a:lnTo>
                                <a:lnTo>
                                  <a:pt x="99568" y="315277"/>
                                </a:lnTo>
                                <a:lnTo>
                                  <a:pt x="116154" y="315277"/>
                                </a:lnTo>
                                <a:lnTo>
                                  <a:pt x="116154" y="331876"/>
                                </a:lnTo>
                                <a:lnTo>
                                  <a:pt x="99568" y="331876"/>
                                </a:lnTo>
                                <a:lnTo>
                                  <a:pt x="82969" y="331876"/>
                                </a:lnTo>
                                <a:lnTo>
                                  <a:pt x="82969" y="298691"/>
                                </a:lnTo>
                                <a:lnTo>
                                  <a:pt x="66382" y="298691"/>
                                </a:lnTo>
                                <a:lnTo>
                                  <a:pt x="66382" y="265506"/>
                                </a:lnTo>
                                <a:lnTo>
                                  <a:pt x="82969" y="265506"/>
                                </a:lnTo>
                                <a:lnTo>
                                  <a:pt x="82969" y="248907"/>
                                </a:lnTo>
                                <a:lnTo>
                                  <a:pt x="66382" y="248907"/>
                                </a:lnTo>
                                <a:lnTo>
                                  <a:pt x="49784" y="248907"/>
                                </a:lnTo>
                                <a:lnTo>
                                  <a:pt x="49784" y="282092"/>
                                </a:lnTo>
                                <a:lnTo>
                                  <a:pt x="33197" y="282092"/>
                                </a:lnTo>
                                <a:lnTo>
                                  <a:pt x="33197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82092"/>
                                </a:lnTo>
                                <a:lnTo>
                                  <a:pt x="0" y="282092"/>
                                </a:lnTo>
                                <a:lnTo>
                                  <a:pt x="0" y="315277"/>
                                </a:lnTo>
                                <a:lnTo>
                                  <a:pt x="16598" y="315277"/>
                                </a:lnTo>
                                <a:lnTo>
                                  <a:pt x="16598" y="282117"/>
                                </a:lnTo>
                                <a:lnTo>
                                  <a:pt x="33185" y="282117"/>
                                </a:lnTo>
                                <a:lnTo>
                                  <a:pt x="33185" y="298691"/>
                                </a:lnTo>
                                <a:lnTo>
                                  <a:pt x="49784" y="298691"/>
                                </a:lnTo>
                                <a:lnTo>
                                  <a:pt x="66370" y="298691"/>
                                </a:lnTo>
                                <a:lnTo>
                                  <a:pt x="66370" y="315277"/>
                                </a:lnTo>
                                <a:lnTo>
                                  <a:pt x="49784" y="315277"/>
                                </a:lnTo>
                                <a:lnTo>
                                  <a:pt x="49784" y="331876"/>
                                </a:lnTo>
                                <a:lnTo>
                                  <a:pt x="66370" y="331876"/>
                                </a:lnTo>
                                <a:lnTo>
                                  <a:pt x="66370" y="365061"/>
                                </a:lnTo>
                                <a:lnTo>
                                  <a:pt x="49784" y="365061"/>
                                </a:lnTo>
                                <a:lnTo>
                                  <a:pt x="49784" y="348475"/>
                                </a:lnTo>
                                <a:lnTo>
                                  <a:pt x="33197" y="348475"/>
                                </a:lnTo>
                                <a:lnTo>
                                  <a:pt x="33197" y="331876"/>
                                </a:lnTo>
                                <a:lnTo>
                                  <a:pt x="16598" y="331876"/>
                                </a:lnTo>
                                <a:lnTo>
                                  <a:pt x="16598" y="348475"/>
                                </a:lnTo>
                                <a:lnTo>
                                  <a:pt x="0" y="348475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16598" y="365061"/>
                                </a:lnTo>
                                <a:lnTo>
                                  <a:pt x="33185" y="365061"/>
                                </a:lnTo>
                                <a:lnTo>
                                  <a:pt x="33185" y="381660"/>
                                </a:lnTo>
                                <a:lnTo>
                                  <a:pt x="49784" y="381660"/>
                                </a:lnTo>
                                <a:lnTo>
                                  <a:pt x="49784" y="398246"/>
                                </a:lnTo>
                                <a:lnTo>
                                  <a:pt x="66370" y="398246"/>
                                </a:lnTo>
                                <a:lnTo>
                                  <a:pt x="66370" y="414845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64629"/>
                                </a:lnTo>
                                <a:lnTo>
                                  <a:pt x="49784" y="464629"/>
                                </a:lnTo>
                                <a:lnTo>
                                  <a:pt x="49784" y="448030"/>
                                </a:lnTo>
                                <a:lnTo>
                                  <a:pt x="33185" y="448030"/>
                                </a:lnTo>
                                <a:lnTo>
                                  <a:pt x="33185" y="464629"/>
                                </a:lnTo>
                                <a:lnTo>
                                  <a:pt x="16598" y="464629"/>
                                </a:lnTo>
                                <a:lnTo>
                                  <a:pt x="16598" y="431431"/>
                                </a:lnTo>
                                <a:lnTo>
                                  <a:pt x="33185" y="431431"/>
                                </a:lnTo>
                                <a:lnTo>
                                  <a:pt x="49784" y="431457"/>
                                </a:lnTo>
                                <a:lnTo>
                                  <a:pt x="49784" y="448030"/>
                                </a:lnTo>
                                <a:lnTo>
                                  <a:pt x="66370" y="448030"/>
                                </a:lnTo>
                                <a:lnTo>
                                  <a:pt x="66370" y="414845"/>
                                </a:lnTo>
                                <a:lnTo>
                                  <a:pt x="49784" y="414845"/>
                                </a:lnTo>
                                <a:lnTo>
                                  <a:pt x="33197" y="414845"/>
                                </a:lnTo>
                                <a:lnTo>
                                  <a:pt x="33197" y="398246"/>
                                </a:lnTo>
                                <a:lnTo>
                                  <a:pt x="16598" y="398246"/>
                                </a:lnTo>
                                <a:lnTo>
                                  <a:pt x="16598" y="414845"/>
                                </a:lnTo>
                                <a:lnTo>
                                  <a:pt x="0" y="414845"/>
                                </a:lnTo>
                                <a:lnTo>
                                  <a:pt x="0" y="464642"/>
                                </a:lnTo>
                                <a:lnTo>
                                  <a:pt x="16598" y="464642"/>
                                </a:lnTo>
                                <a:lnTo>
                                  <a:pt x="16598" y="481228"/>
                                </a:lnTo>
                                <a:lnTo>
                                  <a:pt x="33197" y="481228"/>
                                </a:lnTo>
                                <a:lnTo>
                                  <a:pt x="49784" y="481215"/>
                                </a:lnTo>
                                <a:lnTo>
                                  <a:pt x="66382" y="481228"/>
                                </a:lnTo>
                                <a:lnTo>
                                  <a:pt x="66382" y="464642"/>
                                </a:lnTo>
                                <a:lnTo>
                                  <a:pt x="82969" y="464642"/>
                                </a:lnTo>
                                <a:lnTo>
                                  <a:pt x="99568" y="464616"/>
                                </a:lnTo>
                                <a:lnTo>
                                  <a:pt x="116154" y="464616"/>
                                </a:lnTo>
                                <a:lnTo>
                                  <a:pt x="116154" y="481215"/>
                                </a:lnTo>
                                <a:lnTo>
                                  <a:pt x="132753" y="481215"/>
                                </a:lnTo>
                                <a:lnTo>
                                  <a:pt x="132753" y="398246"/>
                                </a:lnTo>
                                <a:lnTo>
                                  <a:pt x="116166" y="398246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431431"/>
                                </a:lnTo>
                                <a:lnTo>
                                  <a:pt x="99568" y="431431"/>
                                </a:lnTo>
                                <a:lnTo>
                                  <a:pt x="82969" y="431431"/>
                                </a:lnTo>
                                <a:lnTo>
                                  <a:pt x="82969" y="448030"/>
                                </a:lnTo>
                                <a:lnTo>
                                  <a:pt x="66382" y="448030"/>
                                </a:lnTo>
                                <a:lnTo>
                                  <a:pt x="66382" y="414845"/>
                                </a:lnTo>
                                <a:lnTo>
                                  <a:pt x="82969" y="414845"/>
                                </a:lnTo>
                                <a:lnTo>
                                  <a:pt x="99568" y="414845"/>
                                </a:lnTo>
                                <a:lnTo>
                                  <a:pt x="116154" y="414845"/>
                                </a:lnTo>
                                <a:lnTo>
                                  <a:pt x="116154" y="398246"/>
                                </a:lnTo>
                                <a:lnTo>
                                  <a:pt x="99568" y="398246"/>
                                </a:lnTo>
                                <a:lnTo>
                                  <a:pt x="82969" y="398246"/>
                                </a:lnTo>
                                <a:lnTo>
                                  <a:pt x="82969" y="348488"/>
                                </a:lnTo>
                                <a:lnTo>
                                  <a:pt x="99568" y="348488"/>
                                </a:lnTo>
                                <a:lnTo>
                                  <a:pt x="116154" y="348488"/>
                                </a:lnTo>
                                <a:lnTo>
                                  <a:pt x="132753" y="348488"/>
                                </a:lnTo>
                                <a:lnTo>
                                  <a:pt x="132753" y="232321"/>
                                </a:lnTo>
                                <a:close/>
                              </a:path>
                              <a:path w="149860" h="481330">
                                <a:moveTo>
                                  <a:pt x="132753" y="182537"/>
                                </a:moveTo>
                                <a:lnTo>
                                  <a:pt x="116166" y="182537"/>
                                </a:lnTo>
                                <a:lnTo>
                                  <a:pt x="99568" y="182537"/>
                                </a:lnTo>
                                <a:lnTo>
                                  <a:pt x="99568" y="199136"/>
                                </a:lnTo>
                                <a:lnTo>
                                  <a:pt x="116154" y="199136"/>
                                </a:lnTo>
                                <a:lnTo>
                                  <a:pt x="132753" y="199136"/>
                                </a:lnTo>
                                <a:lnTo>
                                  <a:pt x="132753" y="182537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132753"/>
                                </a:moveTo>
                                <a:lnTo>
                                  <a:pt x="132753" y="132753"/>
                                </a:lnTo>
                                <a:lnTo>
                                  <a:pt x="116166" y="132753"/>
                                </a:lnTo>
                                <a:lnTo>
                                  <a:pt x="99568" y="132753"/>
                                </a:lnTo>
                                <a:lnTo>
                                  <a:pt x="99568" y="149352"/>
                                </a:lnTo>
                                <a:lnTo>
                                  <a:pt x="82969" y="149352"/>
                                </a:lnTo>
                                <a:lnTo>
                                  <a:pt x="82969" y="132753"/>
                                </a:lnTo>
                                <a:lnTo>
                                  <a:pt x="66382" y="132753"/>
                                </a:lnTo>
                                <a:lnTo>
                                  <a:pt x="66382" y="116166"/>
                                </a:lnTo>
                                <a:lnTo>
                                  <a:pt x="82969" y="116166"/>
                                </a:lnTo>
                                <a:lnTo>
                                  <a:pt x="82969" y="99568"/>
                                </a:lnTo>
                                <a:lnTo>
                                  <a:pt x="66370" y="99568"/>
                                </a:lnTo>
                                <a:lnTo>
                                  <a:pt x="66370" y="116166"/>
                                </a:lnTo>
                                <a:lnTo>
                                  <a:pt x="49784" y="116166"/>
                                </a:lnTo>
                                <a:lnTo>
                                  <a:pt x="49784" y="132778"/>
                                </a:lnTo>
                                <a:lnTo>
                                  <a:pt x="66370" y="132778"/>
                                </a:lnTo>
                                <a:lnTo>
                                  <a:pt x="66370" y="149352"/>
                                </a:lnTo>
                                <a:lnTo>
                                  <a:pt x="49784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lnTo>
                                  <a:pt x="16598" y="132753"/>
                                </a:lnTo>
                                <a:lnTo>
                                  <a:pt x="16598" y="149352"/>
                                </a:lnTo>
                                <a:lnTo>
                                  <a:pt x="33185" y="149352"/>
                                </a:lnTo>
                                <a:lnTo>
                                  <a:pt x="33185" y="165938"/>
                                </a:lnTo>
                                <a:lnTo>
                                  <a:pt x="16598" y="165938"/>
                                </a:lnTo>
                                <a:lnTo>
                                  <a:pt x="16598" y="182537"/>
                                </a:lnTo>
                                <a:lnTo>
                                  <a:pt x="33185" y="182537"/>
                                </a:lnTo>
                                <a:lnTo>
                                  <a:pt x="49784" y="182537"/>
                                </a:lnTo>
                                <a:lnTo>
                                  <a:pt x="49784" y="165963"/>
                                </a:lnTo>
                                <a:lnTo>
                                  <a:pt x="66382" y="165963"/>
                                </a:lnTo>
                                <a:lnTo>
                                  <a:pt x="82969" y="165938"/>
                                </a:lnTo>
                                <a:lnTo>
                                  <a:pt x="82969" y="182537"/>
                                </a:lnTo>
                                <a:lnTo>
                                  <a:pt x="99568" y="182537"/>
                                </a:lnTo>
                                <a:lnTo>
                                  <a:pt x="99568" y="165938"/>
                                </a:lnTo>
                                <a:lnTo>
                                  <a:pt x="116154" y="165938"/>
                                </a:lnTo>
                                <a:lnTo>
                                  <a:pt x="132753" y="165938"/>
                                </a:lnTo>
                                <a:lnTo>
                                  <a:pt x="149352" y="165938"/>
                                </a:lnTo>
                                <a:lnTo>
                                  <a:pt x="149352" y="132753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99568"/>
                                </a:moveTo>
                                <a:lnTo>
                                  <a:pt x="132753" y="99568"/>
                                </a:lnTo>
                                <a:lnTo>
                                  <a:pt x="116166" y="99568"/>
                                </a:lnTo>
                                <a:lnTo>
                                  <a:pt x="116166" y="66382"/>
                                </a:lnTo>
                                <a:lnTo>
                                  <a:pt x="116166" y="33197"/>
                                </a:lnTo>
                                <a:lnTo>
                                  <a:pt x="99568" y="33197"/>
                                </a:lnTo>
                                <a:lnTo>
                                  <a:pt x="99568" y="66382"/>
                                </a:lnTo>
                                <a:lnTo>
                                  <a:pt x="99568" y="116166"/>
                                </a:lnTo>
                                <a:lnTo>
                                  <a:pt x="116154" y="116166"/>
                                </a:lnTo>
                                <a:lnTo>
                                  <a:pt x="132753" y="116166"/>
                                </a:lnTo>
                                <a:lnTo>
                                  <a:pt x="149352" y="116166"/>
                                </a:lnTo>
                                <a:lnTo>
                                  <a:pt x="149352" y="99568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33197"/>
                                </a:moveTo>
                                <a:lnTo>
                                  <a:pt x="132753" y="33197"/>
                                </a:lnTo>
                                <a:lnTo>
                                  <a:pt x="132753" y="66382"/>
                                </a:lnTo>
                                <a:lnTo>
                                  <a:pt x="132753" y="82981"/>
                                </a:lnTo>
                                <a:lnTo>
                                  <a:pt x="149352" y="82981"/>
                                </a:lnTo>
                                <a:lnTo>
                                  <a:pt x="149352" y="66382"/>
                                </a:lnTo>
                                <a:lnTo>
                                  <a:pt x="149352" y="33197"/>
                                </a:lnTo>
                                <a:close/>
                              </a:path>
                              <a:path w="149860" h="481330">
                                <a:moveTo>
                                  <a:pt x="149352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16166" y="0"/>
                                </a:lnTo>
                                <a:lnTo>
                                  <a:pt x="99568" y="0"/>
                                </a:lnTo>
                                <a:lnTo>
                                  <a:pt x="99568" y="33185"/>
                                </a:lnTo>
                                <a:lnTo>
                                  <a:pt x="116166" y="33185"/>
                                </a:lnTo>
                                <a:lnTo>
                                  <a:pt x="116166" y="16598"/>
                                </a:lnTo>
                                <a:lnTo>
                                  <a:pt x="132753" y="16598"/>
                                </a:lnTo>
                                <a:lnTo>
                                  <a:pt x="149352" y="16598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651138" name="Graphic 275"/>
                        <wps:cNvSpPr>
                          <a:spLocks/>
                        </wps:cNvSpPr>
                        <wps:spPr bwMode="auto">
                          <a:xfrm>
                            <a:off x="406546" y="215722"/>
                            <a:ext cx="1270" cy="266065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66065"/>
                              <a:gd name="T2" fmla="*/ 0 w 1270"/>
                              <a:gd name="T3" fmla="*/ 265506 h 266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66065">
                                <a:moveTo>
                                  <a:pt x="0" y="0"/>
                                </a:moveTo>
                                <a:lnTo>
                                  <a:pt x="0" y="265506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701595" name="Graphic 276"/>
                        <wps:cNvSpPr>
                          <a:spLocks/>
                        </wps:cNvSpPr>
                        <wps:spPr bwMode="auto">
                          <a:xfrm>
                            <a:off x="414833" y="0"/>
                            <a:ext cx="33655" cy="481330"/>
                          </a:xfrm>
                          <a:custGeom>
                            <a:avLst/>
                            <a:gdLst>
                              <a:gd name="T0" fmla="*/ 16598 w 33655"/>
                              <a:gd name="T1" fmla="*/ 414845 h 481330"/>
                              <a:gd name="T2" fmla="*/ 0 w 33655"/>
                              <a:gd name="T3" fmla="*/ 414845 h 481330"/>
                              <a:gd name="T4" fmla="*/ 0 w 33655"/>
                              <a:gd name="T5" fmla="*/ 481215 h 481330"/>
                              <a:gd name="T6" fmla="*/ 16598 w 33655"/>
                              <a:gd name="T7" fmla="*/ 481215 h 481330"/>
                              <a:gd name="T8" fmla="*/ 16598 w 33655"/>
                              <a:gd name="T9" fmla="*/ 414845 h 481330"/>
                              <a:gd name="T10" fmla="*/ 16598 w 33655"/>
                              <a:gd name="T11" fmla="*/ 348475 h 481330"/>
                              <a:gd name="T12" fmla="*/ 0 w 33655"/>
                              <a:gd name="T13" fmla="*/ 348475 h 481330"/>
                              <a:gd name="T14" fmla="*/ 0 w 33655"/>
                              <a:gd name="T15" fmla="*/ 381660 h 481330"/>
                              <a:gd name="T16" fmla="*/ 16598 w 33655"/>
                              <a:gd name="T17" fmla="*/ 381660 h 481330"/>
                              <a:gd name="T18" fmla="*/ 16598 w 33655"/>
                              <a:gd name="T19" fmla="*/ 348475 h 481330"/>
                              <a:gd name="T20" fmla="*/ 16598 w 33655"/>
                              <a:gd name="T21" fmla="*/ 265506 h 481330"/>
                              <a:gd name="T22" fmla="*/ 0 w 33655"/>
                              <a:gd name="T23" fmla="*/ 265506 h 481330"/>
                              <a:gd name="T24" fmla="*/ 0 w 33655"/>
                              <a:gd name="T25" fmla="*/ 282117 h 481330"/>
                              <a:gd name="T26" fmla="*/ 16598 w 33655"/>
                              <a:gd name="T27" fmla="*/ 282117 h 481330"/>
                              <a:gd name="T28" fmla="*/ 16598 w 33655"/>
                              <a:gd name="T29" fmla="*/ 265506 h 481330"/>
                              <a:gd name="T30" fmla="*/ 16598 w 33655"/>
                              <a:gd name="T31" fmla="*/ 232321 h 481330"/>
                              <a:gd name="T32" fmla="*/ 0 w 33655"/>
                              <a:gd name="T33" fmla="*/ 232321 h 481330"/>
                              <a:gd name="T34" fmla="*/ 0 w 33655"/>
                              <a:gd name="T35" fmla="*/ 248932 h 481330"/>
                              <a:gd name="T36" fmla="*/ 16598 w 33655"/>
                              <a:gd name="T37" fmla="*/ 248932 h 481330"/>
                              <a:gd name="T38" fmla="*/ 16598 w 33655"/>
                              <a:gd name="T39" fmla="*/ 232321 h 481330"/>
                              <a:gd name="T40" fmla="*/ 16598 w 33655"/>
                              <a:gd name="T41" fmla="*/ 182537 h 481330"/>
                              <a:gd name="T42" fmla="*/ 0 w 33655"/>
                              <a:gd name="T43" fmla="*/ 182537 h 481330"/>
                              <a:gd name="T44" fmla="*/ 0 w 33655"/>
                              <a:gd name="T45" fmla="*/ 215722 h 481330"/>
                              <a:gd name="T46" fmla="*/ 16598 w 33655"/>
                              <a:gd name="T47" fmla="*/ 215722 h 481330"/>
                              <a:gd name="T48" fmla="*/ 16598 w 33655"/>
                              <a:gd name="T49" fmla="*/ 182537 h 481330"/>
                              <a:gd name="T50" fmla="*/ 33197 w 33655"/>
                              <a:gd name="T51" fmla="*/ 132753 h 481330"/>
                              <a:gd name="T52" fmla="*/ 16598 w 33655"/>
                              <a:gd name="T53" fmla="*/ 132753 h 481330"/>
                              <a:gd name="T54" fmla="*/ 0 w 33655"/>
                              <a:gd name="T55" fmla="*/ 132753 h 481330"/>
                              <a:gd name="T56" fmla="*/ 0 w 33655"/>
                              <a:gd name="T57" fmla="*/ 149352 h 481330"/>
                              <a:gd name="T58" fmla="*/ 16598 w 33655"/>
                              <a:gd name="T59" fmla="*/ 149352 h 481330"/>
                              <a:gd name="T60" fmla="*/ 33197 w 33655"/>
                              <a:gd name="T61" fmla="*/ 149352 h 481330"/>
                              <a:gd name="T62" fmla="*/ 33197 w 33655"/>
                              <a:gd name="T63" fmla="*/ 132753 h 481330"/>
                              <a:gd name="T64" fmla="*/ 33197 w 33655"/>
                              <a:gd name="T65" fmla="*/ 99568 h 481330"/>
                              <a:gd name="T66" fmla="*/ 16598 w 33655"/>
                              <a:gd name="T67" fmla="*/ 99568 h 481330"/>
                              <a:gd name="T68" fmla="*/ 0 w 33655"/>
                              <a:gd name="T69" fmla="*/ 99568 h 481330"/>
                              <a:gd name="T70" fmla="*/ 0 w 33655"/>
                              <a:gd name="T71" fmla="*/ 116166 h 481330"/>
                              <a:gd name="T72" fmla="*/ 16598 w 33655"/>
                              <a:gd name="T73" fmla="*/ 116166 h 481330"/>
                              <a:gd name="T74" fmla="*/ 33197 w 33655"/>
                              <a:gd name="T75" fmla="*/ 116166 h 481330"/>
                              <a:gd name="T76" fmla="*/ 33197 w 33655"/>
                              <a:gd name="T77" fmla="*/ 99568 h 481330"/>
                              <a:gd name="T78" fmla="*/ 33197 w 33655"/>
                              <a:gd name="T79" fmla="*/ 33197 h 481330"/>
                              <a:gd name="T80" fmla="*/ 16598 w 33655"/>
                              <a:gd name="T81" fmla="*/ 33197 h 481330"/>
                              <a:gd name="T82" fmla="*/ 0 w 33655"/>
                              <a:gd name="T83" fmla="*/ 33197 h 481330"/>
                              <a:gd name="T84" fmla="*/ 0 w 33655"/>
                              <a:gd name="T85" fmla="*/ 66382 h 481330"/>
                              <a:gd name="T86" fmla="*/ 0 w 33655"/>
                              <a:gd name="T87" fmla="*/ 82981 h 481330"/>
                              <a:gd name="T88" fmla="*/ 16598 w 33655"/>
                              <a:gd name="T89" fmla="*/ 82981 h 481330"/>
                              <a:gd name="T90" fmla="*/ 33197 w 33655"/>
                              <a:gd name="T91" fmla="*/ 82981 h 481330"/>
                              <a:gd name="T92" fmla="*/ 33197 w 33655"/>
                              <a:gd name="T93" fmla="*/ 66382 h 481330"/>
                              <a:gd name="T94" fmla="*/ 33197 w 33655"/>
                              <a:gd name="T95" fmla="*/ 33197 h 481330"/>
                              <a:gd name="T96" fmla="*/ 33197 w 33655"/>
                              <a:gd name="T97" fmla="*/ 0 h 481330"/>
                              <a:gd name="T98" fmla="*/ 16598 w 33655"/>
                              <a:gd name="T99" fmla="*/ 0 h 481330"/>
                              <a:gd name="T100" fmla="*/ 0 w 33655"/>
                              <a:gd name="T101" fmla="*/ 0 h 481330"/>
                              <a:gd name="T102" fmla="*/ 0 w 33655"/>
                              <a:gd name="T103" fmla="*/ 16598 h 481330"/>
                              <a:gd name="T104" fmla="*/ 16598 w 33655"/>
                              <a:gd name="T105" fmla="*/ 16598 h 481330"/>
                              <a:gd name="T106" fmla="*/ 33197 w 33655"/>
                              <a:gd name="T107" fmla="*/ 16598 h 481330"/>
                              <a:gd name="T108" fmla="*/ 33197 w 33655"/>
                              <a:gd name="T109" fmla="*/ 0 h 48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655" h="481330">
                                <a:moveTo>
                                  <a:pt x="16598" y="414845"/>
                                </a:moveTo>
                                <a:lnTo>
                                  <a:pt x="0" y="414845"/>
                                </a:lnTo>
                                <a:lnTo>
                                  <a:pt x="0" y="481215"/>
                                </a:lnTo>
                                <a:lnTo>
                                  <a:pt x="16598" y="481215"/>
                                </a:lnTo>
                                <a:lnTo>
                                  <a:pt x="16598" y="414845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348475"/>
                                </a:moveTo>
                                <a:lnTo>
                                  <a:pt x="0" y="348475"/>
                                </a:lnTo>
                                <a:lnTo>
                                  <a:pt x="0" y="381660"/>
                                </a:lnTo>
                                <a:lnTo>
                                  <a:pt x="16598" y="381660"/>
                                </a:lnTo>
                                <a:lnTo>
                                  <a:pt x="16598" y="348475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265506"/>
                                </a:moveTo>
                                <a:lnTo>
                                  <a:pt x="0" y="265506"/>
                                </a:lnTo>
                                <a:lnTo>
                                  <a:pt x="0" y="282117"/>
                                </a:lnTo>
                                <a:lnTo>
                                  <a:pt x="16598" y="282117"/>
                                </a:lnTo>
                                <a:lnTo>
                                  <a:pt x="16598" y="265506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232321"/>
                                </a:moveTo>
                                <a:lnTo>
                                  <a:pt x="0" y="232321"/>
                                </a:lnTo>
                                <a:lnTo>
                                  <a:pt x="0" y="248932"/>
                                </a:lnTo>
                                <a:lnTo>
                                  <a:pt x="16598" y="248932"/>
                                </a:lnTo>
                                <a:lnTo>
                                  <a:pt x="16598" y="232321"/>
                                </a:lnTo>
                                <a:close/>
                              </a:path>
                              <a:path w="33655" h="481330">
                                <a:moveTo>
                                  <a:pt x="16598" y="182537"/>
                                </a:moveTo>
                                <a:lnTo>
                                  <a:pt x="0" y="182537"/>
                                </a:lnTo>
                                <a:lnTo>
                                  <a:pt x="0" y="215722"/>
                                </a:lnTo>
                                <a:lnTo>
                                  <a:pt x="16598" y="215722"/>
                                </a:lnTo>
                                <a:lnTo>
                                  <a:pt x="16598" y="182537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132753"/>
                                </a:moveTo>
                                <a:lnTo>
                                  <a:pt x="16598" y="132753"/>
                                </a:lnTo>
                                <a:lnTo>
                                  <a:pt x="0" y="132753"/>
                                </a:lnTo>
                                <a:lnTo>
                                  <a:pt x="0" y="149352"/>
                                </a:lnTo>
                                <a:lnTo>
                                  <a:pt x="16598" y="149352"/>
                                </a:lnTo>
                                <a:lnTo>
                                  <a:pt x="33197" y="149352"/>
                                </a:lnTo>
                                <a:lnTo>
                                  <a:pt x="33197" y="132753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99568"/>
                                </a:move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99568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33197"/>
                                </a:moveTo>
                                <a:lnTo>
                                  <a:pt x="16598" y="33197"/>
                                </a:lnTo>
                                <a:lnTo>
                                  <a:pt x="0" y="33197"/>
                                </a:lnTo>
                                <a:lnTo>
                                  <a:pt x="0" y="66382"/>
                                </a:lnTo>
                                <a:lnTo>
                                  <a:pt x="0" y="82981"/>
                                </a:lnTo>
                                <a:lnTo>
                                  <a:pt x="16598" y="82981"/>
                                </a:lnTo>
                                <a:lnTo>
                                  <a:pt x="33197" y="82981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33197"/>
                                </a:lnTo>
                                <a:close/>
                              </a:path>
                              <a:path w="33655" h="481330">
                                <a:moveTo>
                                  <a:pt x="33197" y="0"/>
                                </a:move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33197" y="16598"/>
                                </a:lnTo>
                                <a:lnTo>
                                  <a:pt x="3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317652" name="Graphic 277"/>
                        <wps:cNvSpPr>
                          <a:spLocks/>
                        </wps:cNvSpPr>
                        <wps:spPr bwMode="auto">
                          <a:xfrm>
                            <a:off x="439731" y="199123"/>
                            <a:ext cx="1270" cy="282575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282575"/>
                              <a:gd name="T2" fmla="*/ 0 w 1270"/>
                              <a:gd name="T3" fmla="*/ 282105 h 282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282575">
                                <a:moveTo>
                                  <a:pt x="0" y="0"/>
                                </a:moveTo>
                                <a:lnTo>
                                  <a:pt x="0" y="282105"/>
                                </a:lnTo>
                              </a:path>
                            </a:pathLst>
                          </a:custGeom>
                          <a:noFill/>
                          <a:ln w="16598">
                            <a:solidFill>
                              <a:srgbClr val="231F2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861107" name="Graphic 278"/>
                        <wps:cNvSpPr>
                          <a:spLocks/>
                        </wps:cNvSpPr>
                        <wps:spPr bwMode="auto">
                          <a:xfrm>
                            <a:off x="448018" y="0"/>
                            <a:ext cx="33655" cy="464820"/>
                          </a:xfrm>
                          <a:custGeom>
                            <a:avLst/>
                            <a:gdLst>
                              <a:gd name="T0" fmla="*/ 0 w 33655"/>
                              <a:gd name="T1" fmla="*/ 381660 h 464820"/>
                              <a:gd name="T2" fmla="*/ 16598 w 33655"/>
                              <a:gd name="T3" fmla="*/ 398272 h 464820"/>
                              <a:gd name="T4" fmla="*/ 16598 w 33655"/>
                              <a:gd name="T5" fmla="*/ 248907 h 464820"/>
                              <a:gd name="T6" fmla="*/ 0 w 33655"/>
                              <a:gd name="T7" fmla="*/ 265506 h 464820"/>
                              <a:gd name="T8" fmla="*/ 16598 w 33655"/>
                              <a:gd name="T9" fmla="*/ 248907 h 464820"/>
                              <a:gd name="T10" fmla="*/ 0 w 33655"/>
                              <a:gd name="T11" fmla="*/ 182537 h 464820"/>
                              <a:gd name="T12" fmla="*/ 16598 w 33655"/>
                              <a:gd name="T13" fmla="*/ 199136 h 464820"/>
                              <a:gd name="T14" fmla="*/ 33197 w 33655"/>
                              <a:gd name="T15" fmla="*/ 414845 h 464820"/>
                              <a:gd name="T16" fmla="*/ 0 w 33655"/>
                              <a:gd name="T17" fmla="*/ 414845 h 464820"/>
                              <a:gd name="T18" fmla="*/ 16598 w 33655"/>
                              <a:gd name="T19" fmla="*/ 464642 h 464820"/>
                              <a:gd name="T20" fmla="*/ 33197 w 33655"/>
                              <a:gd name="T21" fmla="*/ 431457 h 464820"/>
                              <a:gd name="T22" fmla="*/ 33197 w 33655"/>
                              <a:gd name="T23" fmla="*/ 331876 h 464820"/>
                              <a:gd name="T24" fmla="*/ 16598 w 33655"/>
                              <a:gd name="T25" fmla="*/ 315277 h 464820"/>
                              <a:gd name="T26" fmla="*/ 0 w 33655"/>
                              <a:gd name="T27" fmla="*/ 365061 h 464820"/>
                              <a:gd name="T28" fmla="*/ 33197 w 33655"/>
                              <a:gd name="T29" fmla="*/ 365061 h 464820"/>
                              <a:gd name="T30" fmla="*/ 33197 w 33655"/>
                              <a:gd name="T31" fmla="*/ 282092 h 464820"/>
                              <a:gd name="T32" fmla="*/ 16598 w 33655"/>
                              <a:gd name="T33" fmla="*/ 298691 h 464820"/>
                              <a:gd name="T34" fmla="*/ 33197 w 33655"/>
                              <a:gd name="T35" fmla="*/ 282092 h 464820"/>
                              <a:gd name="T36" fmla="*/ 16598 w 33655"/>
                              <a:gd name="T37" fmla="*/ 215722 h 464820"/>
                              <a:gd name="T38" fmla="*/ 33197 w 33655"/>
                              <a:gd name="T39" fmla="*/ 232321 h 464820"/>
                              <a:gd name="T40" fmla="*/ 33197 w 33655"/>
                              <a:gd name="T41" fmla="*/ 149352 h 464820"/>
                              <a:gd name="T42" fmla="*/ 16598 w 33655"/>
                              <a:gd name="T43" fmla="*/ 165963 h 464820"/>
                              <a:gd name="T44" fmla="*/ 33197 w 33655"/>
                              <a:gd name="T45" fmla="*/ 149352 h 464820"/>
                              <a:gd name="T46" fmla="*/ 16598 w 33655"/>
                              <a:gd name="T47" fmla="*/ 33197 h 464820"/>
                              <a:gd name="T48" fmla="*/ 16598 w 33655"/>
                              <a:gd name="T49" fmla="*/ 99568 h 464820"/>
                              <a:gd name="T50" fmla="*/ 0 w 33655"/>
                              <a:gd name="T51" fmla="*/ 116166 h 464820"/>
                              <a:gd name="T52" fmla="*/ 33197 w 33655"/>
                              <a:gd name="T53" fmla="*/ 116166 h 464820"/>
                              <a:gd name="T54" fmla="*/ 33197 w 33655"/>
                              <a:gd name="T55" fmla="*/ 33197 h 464820"/>
                              <a:gd name="T56" fmla="*/ 16598 w 33655"/>
                              <a:gd name="T57" fmla="*/ 0 h 464820"/>
                              <a:gd name="T58" fmla="*/ 0 w 33655"/>
                              <a:gd name="T59" fmla="*/ 16598 h 464820"/>
                              <a:gd name="T60" fmla="*/ 16598 w 33655"/>
                              <a:gd name="T61" fmla="*/ 33185 h 464820"/>
                              <a:gd name="T62" fmla="*/ 33197 w 33655"/>
                              <a:gd name="T63" fmla="*/ 0 h 464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3655" h="464820">
                                <a:moveTo>
                                  <a:pt x="16598" y="381660"/>
                                </a:moveTo>
                                <a:lnTo>
                                  <a:pt x="0" y="381660"/>
                                </a:lnTo>
                                <a:lnTo>
                                  <a:pt x="0" y="398272"/>
                                </a:lnTo>
                                <a:lnTo>
                                  <a:pt x="16598" y="398272"/>
                                </a:lnTo>
                                <a:lnTo>
                                  <a:pt x="16598" y="381660"/>
                                </a:lnTo>
                                <a:close/>
                              </a:path>
                              <a:path w="33655" h="464820">
                                <a:moveTo>
                                  <a:pt x="16598" y="248907"/>
                                </a:moveTo>
                                <a:lnTo>
                                  <a:pt x="0" y="248907"/>
                                </a:lnTo>
                                <a:lnTo>
                                  <a:pt x="0" y="265506"/>
                                </a:lnTo>
                                <a:lnTo>
                                  <a:pt x="16598" y="265506"/>
                                </a:lnTo>
                                <a:lnTo>
                                  <a:pt x="16598" y="248907"/>
                                </a:lnTo>
                                <a:close/>
                              </a:path>
                              <a:path w="33655" h="464820">
                                <a:moveTo>
                                  <a:pt x="16598" y="182537"/>
                                </a:moveTo>
                                <a:lnTo>
                                  <a:pt x="0" y="182537"/>
                                </a:lnTo>
                                <a:lnTo>
                                  <a:pt x="0" y="199136"/>
                                </a:lnTo>
                                <a:lnTo>
                                  <a:pt x="16598" y="199136"/>
                                </a:lnTo>
                                <a:lnTo>
                                  <a:pt x="16598" y="182537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414845"/>
                                </a:moveTo>
                                <a:lnTo>
                                  <a:pt x="16598" y="414845"/>
                                </a:lnTo>
                                <a:lnTo>
                                  <a:pt x="0" y="414845"/>
                                </a:lnTo>
                                <a:lnTo>
                                  <a:pt x="0" y="464642"/>
                                </a:lnTo>
                                <a:lnTo>
                                  <a:pt x="16598" y="464642"/>
                                </a:lnTo>
                                <a:lnTo>
                                  <a:pt x="16598" y="431457"/>
                                </a:lnTo>
                                <a:lnTo>
                                  <a:pt x="33197" y="431457"/>
                                </a:lnTo>
                                <a:lnTo>
                                  <a:pt x="33197" y="414845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331876"/>
                                </a:moveTo>
                                <a:lnTo>
                                  <a:pt x="16598" y="331876"/>
                                </a:lnTo>
                                <a:lnTo>
                                  <a:pt x="16598" y="315277"/>
                                </a:lnTo>
                                <a:lnTo>
                                  <a:pt x="0" y="315277"/>
                                </a:lnTo>
                                <a:lnTo>
                                  <a:pt x="0" y="365061"/>
                                </a:lnTo>
                                <a:lnTo>
                                  <a:pt x="16598" y="365061"/>
                                </a:lnTo>
                                <a:lnTo>
                                  <a:pt x="33197" y="365061"/>
                                </a:lnTo>
                                <a:lnTo>
                                  <a:pt x="33197" y="331876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282092"/>
                                </a:moveTo>
                                <a:lnTo>
                                  <a:pt x="16598" y="282092"/>
                                </a:lnTo>
                                <a:lnTo>
                                  <a:pt x="16598" y="298691"/>
                                </a:lnTo>
                                <a:lnTo>
                                  <a:pt x="33197" y="298691"/>
                                </a:lnTo>
                                <a:lnTo>
                                  <a:pt x="33197" y="28209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215722"/>
                                </a:moveTo>
                                <a:lnTo>
                                  <a:pt x="16598" y="215722"/>
                                </a:lnTo>
                                <a:lnTo>
                                  <a:pt x="16598" y="232321"/>
                                </a:lnTo>
                                <a:lnTo>
                                  <a:pt x="33197" y="232321"/>
                                </a:lnTo>
                                <a:lnTo>
                                  <a:pt x="33197" y="21572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149352"/>
                                </a:moveTo>
                                <a:lnTo>
                                  <a:pt x="16598" y="149352"/>
                                </a:lnTo>
                                <a:lnTo>
                                  <a:pt x="16598" y="165963"/>
                                </a:lnTo>
                                <a:lnTo>
                                  <a:pt x="33197" y="165963"/>
                                </a:lnTo>
                                <a:lnTo>
                                  <a:pt x="33197" y="149352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33197"/>
                                </a:moveTo>
                                <a:lnTo>
                                  <a:pt x="16598" y="33197"/>
                                </a:lnTo>
                                <a:lnTo>
                                  <a:pt x="16598" y="66382"/>
                                </a:lnTo>
                                <a:lnTo>
                                  <a:pt x="16598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16166"/>
                                </a:lnTo>
                                <a:lnTo>
                                  <a:pt x="16598" y="116166"/>
                                </a:lnTo>
                                <a:lnTo>
                                  <a:pt x="33197" y="116166"/>
                                </a:lnTo>
                                <a:lnTo>
                                  <a:pt x="33197" y="66382"/>
                                </a:lnTo>
                                <a:lnTo>
                                  <a:pt x="33197" y="33197"/>
                                </a:lnTo>
                                <a:close/>
                              </a:path>
                              <a:path w="33655" h="464820">
                                <a:moveTo>
                                  <a:pt x="33197" y="0"/>
                                </a:moveTo>
                                <a:lnTo>
                                  <a:pt x="1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8"/>
                                </a:lnTo>
                                <a:lnTo>
                                  <a:pt x="16598" y="16598"/>
                                </a:lnTo>
                                <a:lnTo>
                                  <a:pt x="16598" y="33185"/>
                                </a:lnTo>
                                <a:lnTo>
                                  <a:pt x="33197" y="33185"/>
                                </a:lnTo>
                                <a:lnTo>
                                  <a:pt x="3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E3066" id="Group 45" o:spid="_x0000_s1026" style="position:absolute;margin-left:527.7pt;margin-top:732.35pt;width:37.9pt;height:37.9pt;z-index:251657728;mso-wrap-distance-left:0;mso-wrap-distance-right:0;mso-position-horizontal-relative:page" coordsize="481330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">
                <v:shape id="Graphic 269" o:spid="_x0000_s1027" style="position:absolute;width:66675;height:481330;visibility:visible;mso-wrap-style:square;v-text-anchor:top" coordsize="6667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" path="m49784,398246r-16599,l33185,448030r16599,l49784,398246xem49784,365061r-16599,l16598,365061,,365061,,481215r16586,l33185,481228r16599,l49784,464629r-16599,l16598,464629r,-82969l33185,381660r16599,l49784,365061xem66382,132753r-16598,l33185,132753r,49784l33185,199136r,16586l33185,232321r,33185l16598,265506r,-33185l33185,232321r,-16599l16598,215722r,-16586l33185,199136r,-16599l16598,182537r,-49784l,132753,,265506r16586,l16586,282092,,282092r,66370l16598,348462r,-49771l33185,298691r,16586l49784,315277r,-82956l66382,232321r,-16599l49784,215722r,-49784l66382,165938r,-33185xem66382,99568r-16598,l33185,99568r-16587,l16598,66382r,-33185l,33197,,66382r,49784l66382,116166r,-16598xem66382,33197r-16598,l33185,33197r,33185l33185,82981r16599,l66382,82981r,-16599l66382,33197xem66382,r,l,,,33185r16598,l16598,16598r16587,l49784,16598r16598,l66382,xe" fillcolor="#231f20" stroked="f">
                  <v:path arrowok="t" o:connecttype="custom" o:connectlocs="33185,398246;49784,448030;49784,365061;16598,365061;0,481215;33185,481228;49784,464629;16598,464629;33185,381660;49784,365061;49784,132753;33185,182537;33185,215722;33185,265506;16598,232321;33185,215722;16598,199136;33185,182537;16598,132753;0,265506;16586,282092;0,348462;16598,298691;33185,315277;49784,232321;66382,215722;49784,165938;66382,132753;49784,99568;16598,99568;16598,33197;0,66382;66382,116166;66382,33197;33185,33197;33185,82981;66382,82981;66382,33197;66382,0;0,33185;16598,16598;49784,16598;66382,0" o:connectangles="0,0,0,0,0,0,0,0,0,0,0,0,0,0,0,0,0,0,0,0,0,0,0,0,0,0,0,0,0,0,0,0,0,0,0,0,0,0,0,0,0,0,0"/>
                </v:shape>
                <v:shape id="Graphic 270" o:spid="_x0000_s1028" style="position:absolute;left:58083;top:265506;width:1270;height:215900;visibility:visible;mso-wrap-style:square;v-text-anchor:top" coordsize="127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" path="m,l,215722e" filled="f" strokecolor="#231f20" strokeweight=".46106mm">
                  <v:stroke dashstyle="1 1"/>
                  <v:path arrowok="t" o:connecttype="custom" o:connectlocs="0,0;0,215722" o:connectangles="0,0"/>
                </v:shape>
                <v:shape id="Graphic 271" o:spid="_x0000_s1029" style="position:absolute;left:66370;width:50165;height:481330;visibility:visible;mso-wrap-style:square;v-text-anchor:top" coordsize="5016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" path="m16598,398246l,398246r,49784l16598,448030r,-49784xem16598,33197l,33197,,66382,,82981r16598,l16598,66382r,-33185xem33197,464629r-16599,l,464629r,16599l16598,481228r16599,l33197,464629xem33197,365061r-16599,l,365061r,16599l16598,381660r16599,l33197,365061xem33197,315277r-16599,l16598,331876r16599,l33197,315277xem33197,265506r-16599,l16598,282092,,282092r,33185l16598,315277r,-16586l33197,298691r,-33185xem33197,165938r-16599,l16598,199123,,199123r,16599l16598,215722r,16586l33197,232308r,-66370xem33197,132753r-16599,l,132753r,33185l16598,165938r,-16586l33197,149352r,-16599xem33197,99568r-16599,l,99568r,16598l16598,116166r16599,l33197,99568xem49784,l33197,,16598,,,,,16598r16598,l33185,16598r,16587l49784,33185,49784,xe" fillcolor="#231f20" stroked="f">
                  <v:path arrowok="t" o:connecttype="custom" o:connectlocs="0,398246;16598,448030;16598,33197;0,66382;16598,82981;16598,33197;16598,464629;0,481228;33197,481228;33197,365061;0,365061;16598,381660;33197,365061;16598,315277;33197,331876;33197,265506;16598,282092;0,315277;16598,298691;33197,265506;16598,165938;0,199123;16598,215722;33197,232308;33197,132753;0,132753;16598,165938;33197,149352;33197,99568;0,99568;16598,116166;33197,99568;33197,0;0,0;16598,16598;33185,33185;49784,0" o:connectangles="0,0,0,0,0,0,0,0,0,0,0,0,0,0,0,0,0,0,0,0,0,0,0,0,0,0,0,0,0,0,0,0,0,0,0,0,0"/>
                </v:shape>
                <v:shape id="Graphic 272" o:spid="_x0000_s1030" style="position:absolute;left:107854;top:33197;width:1270;height:448309;visibility:visible;mso-wrap-style:square;v-text-anchor:top" coordsize="127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" path="m,l,448017e" filled="f" strokecolor="#231f20" strokeweight=".46106mm">
                  <v:stroke dashstyle="1 1"/>
                  <v:path arrowok="t" o:connecttype="custom" o:connectlocs="0,0;0,448017" o:connectangles="0,0"/>
                </v:shape>
                <v:shape id="Graphic 273" o:spid="_x0000_s1031" style="position:absolute;left:116154;width:166370;height:481330;visibility:visible;mso-wrap-style:square;v-text-anchor:top" coordsize="16637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" path="m49784,448030r-16599,l33185,464629r-16599,l16586,481228r16599,l33185,464642r16599,l49784,448030xem49784,16598r-16599,l33185,33197r16599,l49784,16598xem66382,l49784,r,16598l66382,16598,66382,xem82969,448030r-16587,l66382,431431r-16598,l49784,448030r16586,l66370,481215r16599,l82969,448030xem99568,348475r-16599,l66382,348475r,-16599l49784,331876r,33185l66370,365061r,16599l49784,381660r,-16599l33185,365061r,16599l16586,381660r,66370l33185,448030r,-33185l49784,414845r16586,l82969,414845r,-16599l66382,398246r,-16586l82969,381660r,-16586l99568,365074r,-16599xem99568,82969r-16599,l82969,116154r16599,l99568,82969xem149339,365061r-16599,l132740,381660r-16586,l116154,398272r16586,l132740,414845r-16586,l116154,431431r-16586,l99568,414845r-16599,l82969,448030r16586,l99555,464616r16599,l116154,431457r16586,l132740,464616r16599,l149339,431431r-16586,l132753,414845r16586,l149339,398246r-16586,l132753,381660r16586,l149339,365061xem165938,215722r-16599,l149339,232321r-16599,l132740,248907r-16586,l116154,265506r16586,l149339,265506r16599,l165938,215722xem165938,66382r-16599,l149339,82969r,16599l149339,116166r-16586,l132753,99568r16586,l149339,82969r-16599,l132740,99568r-16586,l116154,132753r16586,l132740,149352r,33185l132740,199123r-16586,l116154,182537r16586,l132740,149352r-16586,l99568,149352r,-16599l99555,149352r,33185l82969,182537r,-33185l66382,149352r,-16574l82969,132778r,16574l99555,149352r,-16599l82969,132753r,-16587l66382,116166r,-49784l49784,66382r,49784l66370,116166r,16587l49784,132753r,-16587l33185,116166r,-49784l49784,66382r,-16598l33185,49784r,-16587l16586,33197r,33185l16586,132753r16599,l49784,132778r,33160l33185,165938r-16599,l16586,199123,,199123r,16599l16586,215722r,33185l,248907r,49784l16598,298691r,-16599l33185,282092r,-33160l49784,248932r,-16611l33185,232321r,-16599l16598,215722r,-16599l33185,199123r,-16586l49784,182537r16586,l66370,199123r-16586,l49784,232308r16586,l66370,265506r-16586,l49784,282092r-16599,l33185,315277r-16599,l16586,331876,,331876r,16612l16586,348488r,16573l33185,365061r,-33185l49784,331876r,-16574l66382,315302r16587,-25l82969,331876r16586,l116154,331876r,-16599l132740,315277r,16599l116154,331876r,16612l132740,348488r16599,l149339,298691r-16586,l132753,282092r-16599,l99568,282092r,-33185l82969,248907r,16599l82969,282092r-16587,l66382,265506r16587,l82969,248907r,-33185l66382,215722r,-16586l82969,199136r,16586l99568,215722r,-16586l116154,199136r,16586l132753,215722r,-16599l149339,199123r,-16586l165938,182537r,-33185l149339,149352r,16586l132753,165938r,-16586l149339,149352r,-16599l165938,132753r,-66371xem165938,16598r-16599,l149339,33185r,16599l132753,49784r-16599,l116154,33197r-16586,l116154,33185r16599,12l149339,33185r,-16587l149339,,132740,r,16598l116154,16598,116154,,99555,r,16598l82969,16598r,16599l82969,49796r16586,l116154,49796r,16586l132740,66382r16599,l149339,49796r16599,l165938,33197r,-16599xe" fillcolor="#231f20" stroked="f">
                  <v:path arrowok="t" o:connecttype="custom" o:connectlocs="16586,481228;49784,16598;66382,0;82969,448030;66370,448030;82969,348475;66370,365061;33185,381660;49784,414845;66382,381660;99568,82969;149339,365061;132740,398272;99568,414845;116154,464616;149339,431431;132753,398246;149339,215722;116154,265506;165938,66382;132753,116166;132740,99568;132740,182537;132740,149352;99555,182537;82969,132778;82969,116166;66370,116166;33185,66382;16586,33197;49784,165938;0,215722;16598,298691;49784,232321;33185,199123;49784,199123;49784,282092;0,331876;33185,331876;82969,331876;132740,331876;149339,298691;99568,248907;66382,265506;66382,199136;116154,199136;149339,182537;132753,165938;165938,66382;132753,49784;132753,33197;132740,16598;82969,16598;116154,66382;165938,33197" o:connectangles="0,0,0,0,0,0,0,0,0,0,0,0,0,0,0,0,0,0,0,0,0,0,0,0,0,0,0,0,0,0,0,0,0,0,0,0,0,0,0,0,0,0,0,0,0,0,0,0,0,0,0,0,0,0,0"/>
                </v:shape>
                <v:shape id="Graphic 274" o:spid="_x0000_s1032" style="position:absolute;left:265493;width:149860;height:481330;visibility:visible;mso-wrap-style:square;v-text-anchor:top" coordsize="14986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" path="m16598,215722l,215722r,49784l16598,265506r,-49784xem33197,199123r-16599,l16598,215722r16599,l33197,199123xem82969,182537r-16587,l49784,182537r,16599l66370,199136r16599,l82969,182537xem82969,33197r-16587,l49784,33197r,33185l33197,66382r,-16598l16598,49784r,16598l33185,66382r,16587l16598,82969r,16599l33185,99568r,16598l49784,116166r,-33185l66382,82981r,-16599l66382,49796r16587,l82969,33197xem82969,l66382,,49784,,33185,r,33185l49784,33185r,-16587l66370,16598r,16587l82969,33185,82969,xem116166,365061r-16598,l99568,381660r16598,l116166,365061xem132753,232321r-16587,l116166,215722r-16598,l82969,215722r-16587,l49784,215722r,16599l66370,232321r16599,l82969,248907r16599,l99568,232321r16586,l116154,282092r-16586,l82969,282092r,16599l99568,298691r,16586l116154,315277r,16599l99568,331876r-16599,l82969,298691r-16587,l66382,265506r16587,l82969,248907r-16587,l49784,248907r,33185l33197,282092r,-16586l16598,265506r,16586l,282092r,33185l16598,315277r,-33160l33185,282117r,16574l49784,298691r16586,l66370,315277r-16586,l49784,331876r16586,l66370,365061r-16586,l49784,348475r-16587,l33197,331876r-16599,l16598,348475,,348475r,33185l16598,381660r,-16599l33185,365061r,16599l49784,381660r,16586l66370,398246r,16599l66370,448030r,16599l49784,464629r,-16599l33185,448030r,16599l16598,464629r,-33198l33185,431431r16599,26l49784,448030r16586,l66370,414845r-16586,l33197,414845r,-16599l16598,398246r,16599l,414845r,49797l16598,464642r,16586l33197,481228r16587,-13l66382,481228r,-16586l82969,464642r16599,-26l116154,464616r,16599l132753,481215r,-82969l116166,398246r-12,16599l116154,431431r-16586,l82969,431431r,16599l66382,448030r,-33185l82969,414845r16599,l116154,414845r,-16599l99568,398246r-16599,l82969,348488r16599,l116154,348488r16599,l132753,232321xem132753,182537r-16587,l99568,182537r,16599l116154,199136r16599,l132753,182537xem149352,132753r-16599,l116166,132753r-16598,l99568,149352r-16599,l82969,132753r-16587,l66382,116166r16587,l82969,99568r-16599,l66370,116166r-16586,l49784,132778r16586,l66370,149352r-16586,l33197,149352r,-16599l16598,132753r,16599l33185,149352r,16586l16598,165938r,16599l33185,182537r16599,l49784,165963r16598,l82969,165938r,16599l99568,182537r,-16599l116154,165938r16599,l149352,165938r,-33185xem149352,99568r-16599,l116166,99568r,-33186l116166,33197r-16598,l99568,66382r,49784l116154,116166r16599,l149352,116166r,-16598xem149352,33197r-16599,l132753,66382r,16599l149352,82981r,-16599l149352,33197xem149352,l132753,,116166,,99568,r,33185l116166,33185r,-16587l132753,16598r16599,l149352,xe" fillcolor="#231f20" stroked="f">
                  <v:path arrowok="t" o:connecttype="custom" o:connectlocs="16598,265506;16598,215722;66382,182537;82969,199136;49784,33197;16598,49784;16598,82969;49784,116166;66382,49796;66382,0;49784,33185;82969,33185;99568,381660;116166,232321;66382,215722;82969,232321;116154,232321;82969,298691;116154,331876;66382,298691;66382,248907;33197,265506;0,315277;33185,298691;49784,315277;49784,365061;16598,331876;16598,381660;49784,381660;66370,448030;33185,448030;33185,431431;66370,414845;16598,398246;16598,464642;66382,481228;116154,464616;116166,398246;82969,431431;82969,414845;99568,398246;116154,348488;116166,182537;132753,199136;116166,132753;82969,132753;82969,99568;49784,132778;33197,149352;33185,149352;33185,182537;82969,165938;116154,165938;149352,99568;116166,33197;116154,116166;149352,33197;149352,82981;132753,0;116166,33185;149352,0" o:connectangles="0,0,0,0,0,0,0,0,0,0,0,0,0,0,0,0,0,0,0,0,0,0,0,0,0,0,0,0,0,0,0,0,0,0,0,0,0,0,0,0,0,0,0,0,0,0,0,0,0,0,0,0,0,0,0,0,0,0,0,0,0"/>
                </v:shape>
                <v:shape id="Graphic 275" o:spid="_x0000_s1033" style="position:absolute;left:406546;top:215722;width:1270;height:266065;visibility:visible;mso-wrap-style:square;v-text-anchor:top" coordsize="127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" path="m,l,265506e" filled="f" strokecolor="#231f20" strokeweight=".46106mm">
                  <v:stroke dashstyle="1 1"/>
                  <v:path arrowok="t" o:connecttype="custom" o:connectlocs="0,0;0,265506" o:connectangles="0,0"/>
                </v:shape>
                <v:shape id="Graphic 276" o:spid="_x0000_s1034" style="position:absolute;left:414833;width:33655;height:481330;visibility:visible;mso-wrap-style:square;v-text-anchor:top" coordsize="3365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" path="m16598,414845l,414845r,66370l16598,481215r,-66370xem16598,348475l,348475r,33185l16598,381660r,-33185xem16598,265506l,265506r,16611l16598,282117r,-16611xem16598,232321l,232321r,16611l16598,248932r,-16611xem16598,182537l,182537r,33185l16598,215722r,-33185xem33197,132753r-16599,l,132753r,16599l16598,149352r16599,l33197,132753xem33197,99568r-16599,l,99568r,16598l16598,116166r16599,l33197,99568xem33197,33197r-16599,l,33197,,66382,,82981r16598,l33197,82981r,-16599l33197,33197xem33197,l16598,,,,,16598r16598,l33197,16598,33197,xe" fillcolor="#231f20" stroked="f">
                  <v:path arrowok="t" o:connecttype="custom" o:connectlocs="16598,414845;0,414845;0,481215;16598,481215;16598,414845;16598,348475;0,348475;0,381660;16598,381660;16598,348475;16598,265506;0,265506;0,282117;16598,282117;16598,265506;16598,232321;0,232321;0,248932;16598,248932;16598,232321;16598,182537;0,182537;0,215722;16598,215722;16598,182537;33197,132753;16598,132753;0,132753;0,149352;16598,149352;33197,149352;33197,132753;33197,99568;16598,99568;0,99568;0,116166;16598,116166;33197,116166;33197,99568;33197,33197;16598,33197;0,33197;0,66382;0,82981;16598,82981;33197,82981;33197,66382;33197,33197;33197,0;16598,0;0,0;0,16598;16598,16598;33197,16598;33197,0" o:connectangles="0,0,0,0,0,0,0,0,0,0,0,0,0,0,0,0,0,0,0,0,0,0,0,0,0,0,0,0,0,0,0,0,0,0,0,0,0,0,0,0,0,0,0,0,0,0,0,0,0,0,0,0,0,0,0"/>
                </v:shape>
                <v:shape id="Graphic 277" o:spid="_x0000_s1035" style="position:absolute;left:439731;top:199123;width:1270;height:282575;visibility:visible;mso-wrap-style:square;v-text-anchor:top" coordsize="127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" path="m,l,282105e" filled="f" strokecolor="#231f20" strokeweight=".46106mm">
                  <v:stroke dashstyle="3 1 1 1"/>
                  <v:path arrowok="t" o:connecttype="custom" o:connectlocs="0,0;0,282105" o:connectangles="0,0"/>
                </v:shape>
                <v:shape id="Graphic 278" o:spid="_x0000_s1036" style="position:absolute;left:448018;width:33655;height:464820;visibility:visible;mso-wrap-style:square;v-text-anchor:top" coordsize="3365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" path="m16598,381660l,381660r,16612l16598,398272r,-16612xem16598,248907l,248907r,16599l16598,265506r,-16599xem16598,182537l,182537r,16599l16598,199136r,-16599xem33197,414845r-16599,l,414845r,49797l16598,464642r,-33185l33197,431457r,-16612xem33197,331876r-16599,l16598,315277,,315277r,49784l16598,365061r16599,l33197,331876xem33197,282092r-16599,l16598,298691r16599,l33197,282092xem33197,215722r-16599,l16598,232321r16599,l33197,215722xem33197,149352r-16599,l16598,165963r16599,l33197,149352xem33197,33197r-16599,l16598,66382r,33186l,99568r,16598l16598,116166r16599,l33197,66382r,-33185xem33197,l16598,,,,,16598r16598,l16598,33185r16599,l33197,xe" fillcolor="#231f20" stroked="f">
                  <v:path arrowok="t" o:connecttype="custom" o:connectlocs="0,381660;16598,398272;16598,248907;0,265506;16598,248907;0,182537;16598,199136;33197,414845;0,414845;16598,464642;33197,431457;33197,331876;16598,315277;0,365061;33197,365061;33197,282092;16598,298691;33197,282092;16598,215722;33197,232321;33197,149352;16598,165963;33197,149352;16598,33197;16598,99568;0,116166;33197,116166;33197,33197;16598,0;0,16598;16598,33185;33197,0" o:connectangles="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890752" w:rsidRPr="00A93642" w:rsidSect="004968E6">
      <w:headerReference w:type="default" r:id="rId20"/>
      <w:footerReference w:type="default" r:id="rId21"/>
      <w:pgSz w:w="11906" w:h="16838"/>
      <w:pgMar w:top="1418" w:right="1134" w:bottom="0" w:left="1418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89" w:rsidRDefault="001F5A89" w:rsidP="008C4391">
      <w:r>
        <w:separator/>
      </w:r>
    </w:p>
  </w:endnote>
  <w:endnote w:type="continuationSeparator" w:id="0">
    <w:p w:rsidR="001F5A89" w:rsidRDefault="001F5A89" w:rsidP="008C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4" w:rsidRDefault="00746DC6" w:rsidP="008C4391">
    <w:pPr>
      <w:rPr>
        <w:color w:val="FFFFFF" w:themeColor="background1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E4C07" wp14:editId="41F97EF4">
          <wp:simplePos x="0" y="0"/>
          <wp:positionH relativeFrom="column">
            <wp:posOffset>4576445</wp:posOffset>
          </wp:positionH>
          <wp:positionV relativeFrom="paragraph">
            <wp:posOffset>-1040765</wp:posOffset>
          </wp:positionV>
          <wp:extent cx="142875" cy="94351"/>
          <wp:effectExtent l="0" t="0" r="0" b="1270"/>
          <wp:wrapNone/>
          <wp:docPr id="1549184492" name="Image 3" descr="Une image contenant symbole, ligne, blanc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184492" name="Image 3" descr="Une image contenant symbole, ligne, blanc, noir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3" cy="9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94BAC06" wp14:editId="722E30A1">
          <wp:simplePos x="0" y="0"/>
          <wp:positionH relativeFrom="column">
            <wp:posOffset>4490720</wp:posOffset>
          </wp:positionH>
          <wp:positionV relativeFrom="paragraph">
            <wp:posOffset>-92710</wp:posOffset>
          </wp:positionV>
          <wp:extent cx="1266825" cy="443389"/>
          <wp:effectExtent l="0" t="0" r="0" b="0"/>
          <wp:wrapNone/>
          <wp:docPr id="224920854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20854" name="Image 2" descr="Une image contenant texte, Police, Graph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3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55F" w:rsidRPr="00B5355F">
      <w:rPr>
        <w:color w:val="FFFFFF" w:themeColor="background1"/>
      </w:rPr>
      <w:t xml:space="preserve">Antenne Camieg </w:t>
    </w:r>
    <w:r w:rsidR="001F5A89">
      <w:rPr>
        <w:color w:val="FFFFFF" w:themeColor="background1"/>
      </w:rPr>
      <w:t>Grand Est</w:t>
    </w:r>
    <w:r w:rsidR="00B5355F" w:rsidRPr="00B5355F">
      <w:rPr>
        <w:color w:val="FFFFFF" w:themeColor="background1"/>
      </w:rPr>
      <w:t xml:space="preserve"> • </w:t>
    </w:r>
    <w:r w:rsidR="001F5A89">
      <w:rPr>
        <w:color w:val="FFFFFF" w:themeColor="background1"/>
      </w:rPr>
      <w:t>38 rue des Cinq Piquets</w:t>
    </w:r>
    <w:r w:rsidR="00B5355F" w:rsidRPr="00B5355F">
      <w:rPr>
        <w:color w:val="FFFFFF" w:themeColor="background1"/>
      </w:rPr>
      <w:t xml:space="preserve"> – </w:t>
    </w:r>
    <w:r w:rsidR="001F5A89">
      <w:rPr>
        <w:color w:val="FFFFFF" w:themeColor="background1"/>
      </w:rPr>
      <w:t>54000 Nancy</w:t>
    </w:r>
    <w:r w:rsidRPr="00746DC6">
      <w:t xml:space="preserve"> </w:t>
    </w:r>
  </w:p>
  <w:p w:rsidR="00B5355F" w:rsidRPr="00B5355F" w:rsidRDefault="00746DC6" w:rsidP="00746DC6">
    <w:pPr>
      <w:tabs>
        <w:tab w:val="left" w:pos="3300"/>
      </w:tabs>
      <w:spacing w:before="60"/>
      <w:rPr>
        <w:color w:val="FFFFFF" w:themeColor="background1"/>
      </w:rPr>
    </w:pPr>
    <w:r>
      <w:rPr>
        <w:noProof/>
        <w:lang w:eastAsia="fr-FR"/>
      </w:rPr>
      <w:drawing>
        <wp:inline distT="0" distB="0" distL="0" distR="0" wp14:anchorId="4B1801C8" wp14:editId="55CEACE3">
          <wp:extent cx="113894" cy="130472"/>
          <wp:effectExtent l="0" t="0" r="635" b="3175"/>
          <wp:docPr id="1227551807" name="Image 7" descr="Une image contenant logo, symbol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551807" name="Image 7" descr="Une image contenant logo, symbole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96" cy="13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6DC6">
      <w:rPr>
        <w:b/>
        <w:bCs/>
        <w:color w:val="FFFFFF" w:themeColor="background1"/>
      </w:rPr>
      <w:t xml:space="preserve"> </w:t>
    </w:r>
    <w:r w:rsidR="00B5355F" w:rsidRPr="00746DC6">
      <w:rPr>
        <w:color w:val="FFFFFF" w:themeColor="background1"/>
      </w:rPr>
      <w:t>(boîte vocale)</w:t>
    </w:r>
    <w:r w:rsidRPr="00746DC6">
      <w:rPr>
        <w:color w:val="FFFFFF" w:themeColor="background1"/>
      </w:rPr>
      <w:t xml:space="preserve">  </w:t>
    </w:r>
    <w:r>
      <w:rPr>
        <w:color w:val="FFFFFF" w:themeColor="background1"/>
      </w:rPr>
      <w:t xml:space="preserve">  </w:t>
    </w:r>
    <w:r>
      <w:rPr>
        <w:noProof/>
        <w:lang w:eastAsia="fr-FR"/>
      </w:rPr>
      <w:drawing>
        <wp:inline distT="0" distB="0" distL="0" distR="0" wp14:anchorId="778A6E2A" wp14:editId="14B128D0">
          <wp:extent cx="160317" cy="105567"/>
          <wp:effectExtent l="0" t="0" r="0" b="8890"/>
          <wp:docPr id="1426699735" name="Image 5" descr="Une image contenant symbole, ligne, blanc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99735" name="Image 5" descr="Une image contenant symbole, ligne, blanc, noi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8" cy="11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FFFF" w:themeColor="background1"/>
      </w:rPr>
      <w:t xml:space="preserve"> </w:t>
    </w:r>
    <w:r w:rsidRPr="00746DC6">
      <w:rPr>
        <w:color w:val="FFFFFF" w:themeColor="background1"/>
      </w:rPr>
      <w:t>camieg-prevention</w:t>
    </w:r>
    <w:r w:rsidR="001F5A89">
      <w:rPr>
        <w:color w:val="FFFFFF" w:themeColor="background1"/>
      </w:rPr>
      <w:t>-grandest</w:t>
    </w:r>
    <w:r w:rsidRPr="00746DC6">
      <w:rPr>
        <w:color w:val="FFFFFF" w:themeColor="background1"/>
      </w:rPr>
      <w:t>@camieg.org</w:t>
    </w:r>
    <w:r>
      <w:tab/>
    </w:r>
  </w:p>
  <w:p w:rsidR="00F15C14" w:rsidRPr="00B61638" w:rsidRDefault="00B5355F" w:rsidP="008C4391">
    <w:pPr>
      <w:pStyle w:val="Note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B8021B8" wp14:editId="6FB1E9B7">
              <wp:simplePos x="0" y="0"/>
              <wp:positionH relativeFrom="margin">
                <wp:posOffset>-1289685</wp:posOffset>
              </wp:positionH>
              <wp:positionV relativeFrom="page">
                <wp:posOffset>9596755</wp:posOffset>
              </wp:positionV>
              <wp:extent cx="7268210" cy="2030095"/>
              <wp:effectExtent l="0" t="0" r="8890" b="8255"/>
              <wp:wrapNone/>
              <wp:docPr id="1057214743" name="Rectangle :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8210" cy="2030095"/>
                      </a:xfrm>
                      <a:prstGeom prst="roundRect">
                        <a:avLst/>
                      </a:prstGeom>
                      <a:solidFill>
                        <a:srgbClr val="9AC2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AFC751" id="Rectangle : coins arrondis 1" o:spid="_x0000_s1026" style="position:absolute;margin-left:-101.55pt;margin-top:755.65pt;width:572.3pt;height:15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" fillcolor="#9ac286" stroked="f" strokeweight="1pt">
              <v:stroke joinstyle="miter"/>
              <w10:wrap anchorx="margin" anchory="page"/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89" w:rsidRDefault="001F5A89" w:rsidP="008C4391">
      <w:r>
        <w:separator/>
      </w:r>
    </w:p>
  </w:footnote>
  <w:footnote w:type="continuationSeparator" w:id="0">
    <w:p w:rsidR="001F5A89" w:rsidRDefault="001F5A89" w:rsidP="008C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C6" w:rsidRDefault="00EC76AA">
    <w:r w:rsidRPr="00EC76AA">
      <w:rPr>
        <w:rStyle w:val="A16"/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719C07" wp14:editId="3DFD5A44">
              <wp:simplePos x="0" y="0"/>
              <wp:positionH relativeFrom="margin">
                <wp:align>left</wp:align>
              </wp:positionH>
              <wp:positionV relativeFrom="paragraph">
                <wp:posOffset>377825</wp:posOffset>
              </wp:positionV>
              <wp:extent cx="2632841" cy="1404620"/>
              <wp:effectExtent l="0" t="0" r="0" b="5080"/>
              <wp:wrapNone/>
              <wp:docPr id="3348368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84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76AA" w:rsidRDefault="00EC76AA" w:rsidP="00EC76AA">
                          <w:pPr>
                            <w:pStyle w:val="Auprogrammesuite"/>
                          </w:pPr>
                          <w:r>
                            <w:rPr>
                              <w:rStyle w:val="A16"/>
                            </w:rPr>
                            <w:t xml:space="preserve">AU PROGRAMME </w:t>
                          </w:r>
                          <w:r w:rsidRPr="00EC76AA">
                            <w:rPr>
                              <w:color w:val="FFFFFF" w:themeColor="background1"/>
                              <w:sz w:val="23"/>
                              <w:szCs w:val="23"/>
                            </w:rPr>
                            <w:t>(suite)</w:t>
                          </w:r>
                        </w:p>
                        <w:p w:rsidR="00A677F6" w:rsidRDefault="00A677F6" w:rsidP="00EC76A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719C0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29.75pt;width:207.3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" filled="f" stroked="f">
              <v:textbox style="mso-fit-shape-to-text:t">
                <w:txbxContent>
                  <w:p w:rsidR="00EC76AA" w:rsidRDefault="00EC76AA" w:rsidP="00EC76AA">
                    <w:pPr>
                      <w:pStyle w:val="Auprogrammesuite"/>
                    </w:pPr>
                    <w:r>
                      <w:rPr>
                        <w:rStyle w:val="A16"/>
                      </w:rPr>
                      <w:t xml:space="preserve">AU PROGRAMME </w:t>
                    </w:r>
                    <w:r w:rsidRPr="00EC76AA">
                      <w:rPr>
                        <w:color w:val="FFFFFF" w:themeColor="background1"/>
                        <w:sz w:val="23"/>
                        <w:szCs w:val="23"/>
                      </w:rPr>
                      <w:t>(suite)</w:t>
                    </w:r>
                  </w:p>
                  <w:p w:rsidR="00A677F6" w:rsidRDefault="00A677F6" w:rsidP="00EC76AA"/>
                </w:txbxContent>
              </v:textbox>
              <w10:wrap anchorx="margin"/>
            </v:shape>
          </w:pict>
        </mc:Fallback>
      </mc:AlternateContent>
    </w:r>
    <w:r>
      <w:rPr>
        <w:i/>
        <w:iCs/>
        <w:noProof/>
      </w:rPr>
      <w:t xml:space="preserve"> </w:t>
    </w:r>
    <w:r>
      <w:rPr>
        <w:i/>
        <w:iCs/>
        <w:noProof/>
        <w:lang w:eastAsia="fr-FR"/>
      </w:rPr>
      <w:drawing>
        <wp:anchor distT="0" distB="0" distL="114300" distR="114300" simplePos="0" relativeHeight="251663360" behindDoc="0" locked="0" layoutInCell="1" allowOverlap="1" wp14:anchorId="0FB6D8E2" wp14:editId="5B26B089">
          <wp:simplePos x="0" y="0"/>
          <wp:positionH relativeFrom="page">
            <wp:posOffset>0</wp:posOffset>
          </wp:positionH>
          <wp:positionV relativeFrom="paragraph">
            <wp:posOffset>-212616</wp:posOffset>
          </wp:positionV>
          <wp:extent cx="7609914" cy="1434662"/>
          <wp:effectExtent l="0" t="0" r="0" b="0"/>
          <wp:wrapTopAndBottom/>
          <wp:docPr id="920930335" name="Image 9" descr="Une image contenant ve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30335" name="Image 9" descr="Une image contenant ve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914" cy="1434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AE2F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4.75pt" o:bullet="t">
        <v:imagedata r:id="rId1" o:title="puce"/>
      </v:shape>
    </w:pict>
  </w:numPicBullet>
  <w:numPicBullet w:numPicBulletId="1">
    <w:pict>
      <v:shape w14:anchorId="7C4AC886" id="_x0000_i1027" type="#_x0000_t75" style="width:33.75pt;height:33.75pt" o:bullet="t">
        <v:imagedata r:id="rId2" o:title="puce2"/>
      </v:shape>
    </w:pict>
  </w:numPicBullet>
  <w:numPicBullet w:numPicBulletId="2">
    <w:pict>
      <v:shape w14:anchorId="388EA45C" id="_x0000_i1028" type="#_x0000_t75" style="width:21pt;height:24.75pt" o:bullet="t">
        <v:imagedata r:id="rId3" o:title="puce-gris"/>
      </v:shape>
    </w:pict>
  </w:numPicBullet>
  <w:abstractNum w:abstractNumId="0" w15:restartNumberingAfterBreak="0">
    <w:nsid w:val="0E840085"/>
    <w:multiLevelType w:val="hybridMultilevel"/>
    <w:tmpl w:val="48EE4822"/>
    <w:lvl w:ilvl="0" w:tplc="BC00CA2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0281"/>
    <w:multiLevelType w:val="hybridMultilevel"/>
    <w:tmpl w:val="38881008"/>
    <w:lvl w:ilvl="0" w:tplc="EDF46B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10B"/>
    <w:multiLevelType w:val="hybridMultilevel"/>
    <w:tmpl w:val="14322B46"/>
    <w:lvl w:ilvl="0" w:tplc="25EADD9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51F8"/>
    <w:multiLevelType w:val="hybridMultilevel"/>
    <w:tmpl w:val="2CDC44B6"/>
    <w:lvl w:ilvl="0" w:tplc="56906852">
      <w:start w:val="1"/>
      <w:numFmt w:val="bullet"/>
      <w:pStyle w:val="Pucesrond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5F0A"/>
    <w:multiLevelType w:val="hybridMultilevel"/>
    <w:tmpl w:val="F4B6AF4A"/>
    <w:lvl w:ilvl="0" w:tplc="49722404">
      <w:start w:val="1"/>
      <w:numFmt w:val="bullet"/>
      <w:pStyle w:val="Atelier1avecpuce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83B06F0"/>
    <w:multiLevelType w:val="hybridMultilevel"/>
    <w:tmpl w:val="8C52A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965"/>
    <w:multiLevelType w:val="hybridMultilevel"/>
    <w:tmpl w:val="279618F8"/>
    <w:lvl w:ilvl="0" w:tplc="23A61536">
      <w:start w:val="1"/>
      <w:numFmt w:val="bullet"/>
      <w:pStyle w:val="Modalitsetparticipationavecpuc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B4E6F"/>
    <w:multiLevelType w:val="hybridMultilevel"/>
    <w:tmpl w:val="781A1F58"/>
    <w:lvl w:ilvl="0" w:tplc="0C2C65F6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793"/>
    <w:multiLevelType w:val="hybridMultilevel"/>
    <w:tmpl w:val="FD08B68A"/>
    <w:lvl w:ilvl="0" w:tplc="FFFFFFFF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C2C65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78B"/>
    <w:multiLevelType w:val="hybridMultilevel"/>
    <w:tmpl w:val="D51886EA"/>
    <w:lvl w:ilvl="0" w:tplc="7A9AE80A">
      <w:start w:val="1"/>
      <w:numFmt w:val="bullet"/>
      <w:lvlText w:val="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35F67B74">
      <w:start w:val="1"/>
      <w:numFmt w:val="bullet"/>
      <w:pStyle w:val="Chevronatelier"/>
      <w:lvlText w:val=""/>
      <w:lvlJc w:val="left"/>
      <w:pPr>
        <w:ind w:left="1713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9"/>
    <w:rsid w:val="00024D14"/>
    <w:rsid w:val="00030007"/>
    <w:rsid w:val="00057330"/>
    <w:rsid w:val="0009692E"/>
    <w:rsid w:val="000A2CCD"/>
    <w:rsid w:val="000D1BEA"/>
    <w:rsid w:val="000E5555"/>
    <w:rsid w:val="000F438F"/>
    <w:rsid w:val="00173A37"/>
    <w:rsid w:val="001A6CA6"/>
    <w:rsid w:val="001B0CF6"/>
    <w:rsid w:val="001C6524"/>
    <w:rsid w:val="001C7CB4"/>
    <w:rsid w:val="001E6A95"/>
    <w:rsid w:val="001E7CBC"/>
    <w:rsid w:val="001F0A63"/>
    <w:rsid w:val="001F5A89"/>
    <w:rsid w:val="002039BC"/>
    <w:rsid w:val="00274111"/>
    <w:rsid w:val="002938A2"/>
    <w:rsid w:val="002A7AAD"/>
    <w:rsid w:val="002B030F"/>
    <w:rsid w:val="00304EAC"/>
    <w:rsid w:val="00311128"/>
    <w:rsid w:val="00330D19"/>
    <w:rsid w:val="003351B6"/>
    <w:rsid w:val="003458D2"/>
    <w:rsid w:val="00370B50"/>
    <w:rsid w:val="003714E7"/>
    <w:rsid w:val="00372E45"/>
    <w:rsid w:val="00381CA1"/>
    <w:rsid w:val="00381D85"/>
    <w:rsid w:val="00391C50"/>
    <w:rsid w:val="003D55E4"/>
    <w:rsid w:val="00444581"/>
    <w:rsid w:val="004508AC"/>
    <w:rsid w:val="00482C01"/>
    <w:rsid w:val="004968E6"/>
    <w:rsid w:val="004A0E8A"/>
    <w:rsid w:val="004A2773"/>
    <w:rsid w:val="004C0568"/>
    <w:rsid w:val="004E4CC4"/>
    <w:rsid w:val="004F07FE"/>
    <w:rsid w:val="00540B85"/>
    <w:rsid w:val="005845E3"/>
    <w:rsid w:val="005B702A"/>
    <w:rsid w:val="005F538D"/>
    <w:rsid w:val="0063280D"/>
    <w:rsid w:val="00685D18"/>
    <w:rsid w:val="00692339"/>
    <w:rsid w:val="0069241C"/>
    <w:rsid w:val="00692BDD"/>
    <w:rsid w:val="00695254"/>
    <w:rsid w:val="006B173C"/>
    <w:rsid w:val="006C35F0"/>
    <w:rsid w:val="00735FCA"/>
    <w:rsid w:val="00746DC6"/>
    <w:rsid w:val="00752CB4"/>
    <w:rsid w:val="00761B2F"/>
    <w:rsid w:val="00781706"/>
    <w:rsid w:val="007A2488"/>
    <w:rsid w:val="00802F8D"/>
    <w:rsid w:val="008046AE"/>
    <w:rsid w:val="00804CCA"/>
    <w:rsid w:val="00827D75"/>
    <w:rsid w:val="00836CFE"/>
    <w:rsid w:val="00846383"/>
    <w:rsid w:val="00865618"/>
    <w:rsid w:val="008842A2"/>
    <w:rsid w:val="00890752"/>
    <w:rsid w:val="00895FC8"/>
    <w:rsid w:val="008B5966"/>
    <w:rsid w:val="008C4391"/>
    <w:rsid w:val="008D1A5A"/>
    <w:rsid w:val="009027B7"/>
    <w:rsid w:val="00906D5D"/>
    <w:rsid w:val="00923103"/>
    <w:rsid w:val="009357F2"/>
    <w:rsid w:val="009570DC"/>
    <w:rsid w:val="00962249"/>
    <w:rsid w:val="009808E7"/>
    <w:rsid w:val="00980CC1"/>
    <w:rsid w:val="009822FE"/>
    <w:rsid w:val="00990773"/>
    <w:rsid w:val="009967A7"/>
    <w:rsid w:val="009E4DFA"/>
    <w:rsid w:val="00A20836"/>
    <w:rsid w:val="00A55894"/>
    <w:rsid w:val="00A677F6"/>
    <w:rsid w:val="00A80895"/>
    <w:rsid w:val="00A93642"/>
    <w:rsid w:val="00AB161E"/>
    <w:rsid w:val="00AB595D"/>
    <w:rsid w:val="00B1551A"/>
    <w:rsid w:val="00B35233"/>
    <w:rsid w:val="00B353FB"/>
    <w:rsid w:val="00B370F5"/>
    <w:rsid w:val="00B5355F"/>
    <w:rsid w:val="00B61160"/>
    <w:rsid w:val="00B61638"/>
    <w:rsid w:val="00B64676"/>
    <w:rsid w:val="00B67090"/>
    <w:rsid w:val="00B75D16"/>
    <w:rsid w:val="00B82E75"/>
    <w:rsid w:val="00B90C21"/>
    <w:rsid w:val="00BA5627"/>
    <w:rsid w:val="00C11056"/>
    <w:rsid w:val="00C24BB6"/>
    <w:rsid w:val="00C44EFF"/>
    <w:rsid w:val="00C46CA0"/>
    <w:rsid w:val="00C513EF"/>
    <w:rsid w:val="00C65A94"/>
    <w:rsid w:val="00C71CC3"/>
    <w:rsid w:val="00C754BF"/>
    <w:rsid w:val="00C8356E"/>
    <w:rsid w:val="00C83B06"/>
    <w:rsid w:val="00CA6E03"/>
    <w:rsid w:val="00CD147B"/>
    <w:rsid w:val="00CE0B14"/>
    <w:rsid w:val="00D0404E"/>
    <w:rsid w:val="00D121BF"/>
    <w:rsid w:val="00D32248"/>
    <w:rsid w:val="00D425E6"/>
    <w:rsid w:val="00D8195E"/>
    <w:rsid w:val="00D92083"/>
    <w:rsid w:val="00DB61D1"/>
    <w:rsid w:val="00DD7C1C"/>
    <w:rsid w:val="00DE4C1F"/>
    <w:rsid w:val="00DF6924"/>
    <w:rsid w:val="00E036F6"/>
    <w:rsid w:val="00E07459"/>
    <w:rsid w:val="00E254B7"/>
    <w:rsid w:val="00E449D1"/>
    <w:rsid w:val="00E45759"/>
    <w:rsid w:val="00E87579"/>
    <w:rsid w:val="00EC2999"/>
    <w:rsid w:val="00EC539C"/>
    <w:rsid w:val="00EC76AA"/>
    <w:rsid w:val="00ED734A"/>
    <w:rsid w:val="00ED7F54"/>
    <w:rsid w:val="00EE7467"/>
    <w:rsid w:val="00F15C14"/>
    <w:rsid w:val="00F62716"/>
    <w:rsid w:val="00F84FF1"/>
    <w:rsid w:val="00F8774A"/>
    <w:rsid w:val="00F94BE6"/>
    <w:rsid w:val="00FC7197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FCA51"/>
  <w15:chartTrackingRefBased/>
  <w15:docId w15:val="{D2F91DA2-9809-4C13-B864-B4EC009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</w:rPr>
  </w:style>
  <w:style w:type="paragraph" w:styleId="Titre1">
    <w:name w:val="heading 1"/>
    <w:aliases w:val="Titre principal"/>
    <w:basedOn w:val="Normal"/>
    <w:next w:val="Normal"/>
    <w:link w:val="Titre1Car"/>
    <w:uiPriority w:val="9"/>
    <w:qFormat/>
    <w:rsid w:val="00482C01"/>
    <w:pPr>
      <w:spacing w:before="95"/>
      <w:outlineLvl w:val="0"/>
    </w:pPr>
    <w:rPr>
      <w:b/>
      <w:color w:val="9AC286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64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BFBF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EE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7F7F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890752"/>
    <w:pPr>
      <w:ind w:left="1114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74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BFB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E74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7F7F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0752"/>
    <w:rPr>
      <w:color w:val="FFFF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075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890752"/>
    <w:rPr>
      <w:rFonts w:ascii="Arial" w:eastAsia="Arial" w:hAnsi="Arial" w:cs="Arial"/>
      <w:b/>
      <w:bCs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7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76AA"/>
    <w:rPr>
      <w:rFonts w:ascii="Arial" w:eastAsia="Arial" w:hAnsi="Arial" w:cs="Arial"/>
      <w:kern w:val="0"/>
      <w:sz w:val="20"/>
      <w:szCs w:val="20"/>
    </w:rPr>
  </w:style>
  <w:style w:type="paragraph" w:styleId="Pieddepage">
    <w:name w:val="footer"/>
    <w:aliases w:val="Bloc coordonnées"/>
    <w:basedOn w:val="Normal"/>
    <w:link w:val="PieddepageCar"/>
    <w:uiPriority w:val="99"/>
    <w:unhideWhenUsed/>
    <w:rsid w:val="00F15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Bloc coordonnées Car"/>
    <w:basedOn w:val="Policepardfaut"/>
    <w:link w:val="Pieddepage"/>
    <w:uiPriority w:val="99"/>
    <w:rsid w:val="00F15C14"/>
    <w:rPr>
      <w:rFonts w:ascii="Arial" w:eastAsia="Arial" w:hAnsi="Arial" w:cs="Arial"/>
      <w:kern w:val="0"/>
    </w:rPr>
  </w:style>
  <w:style w:type="table" w:styleId="Grilledutableau">
    <w:name w:val="Table Grid"/>
    <w:basedOn w:val="TableauNormal"/>
    <w:uiPriority w:val="39"/>
    <w:rsid w:val="00B6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rtitreprincipal">
    <w:name w:val="Surtitre principal"/>
    <w:basedOn w:val="Normal"/>
    <w:qFormat/>
    <w:rsid w:val="00482C01"/>
    <w:pPr>
      <w:spacing w:before="138"/>
      <w:ind w:left="284"/>
    </w:pPr>
    <w:rPr>
      <w:noProof/>
    </w:rPr>
  </w:style>
  <w:style w:type="character" w:customStyle="1" w:styleId="Titre1Car">
    <w:name w:val="Titre 1 Car"/>
    <w:aliases w:val="Titre principal Car"/>
    <w:basedOn w:val="Policepardfaut"/>
    <w:link w:val="Titre1"/>
    <w:uiPriority w:val="9"/>
    <w:rsid w:val="00482C01"/>
    <w:rPr>
      <w:rFonts w:ascii="Arial" w:eastAsia="Arial" w:hAnsi="Arial" w:cs="Arial"/>
      <w:b/>
      <w:color w:val="9AC286"/>
      <w:kern w:val="0"/>
      <w:sz w:val="36"/>
    </w:rPr>
  </w:style>
  <w:style w:type="paragraph" w:customStyle="1" w:styleId="Soustitreprincipal">
    <w:name w:val="Sous titre principal"/>
    <w:basedOn w:val="Titre4"/>
    <w:qFormat/>
    <w:rsid w:val="00482C01"/>
    <w:pPr>
      <w:spacing w:before="19"/>
      <w:ind w:left="0"/>
    </w:pPr>
    <w:rPr>
      <w:color w:val="9AC286"/>
    </w:rPr>
  </w:style>
  <w:style w:type="paragraph" w:customStyle="1" w:styleId="PARCOURSPREVENTION">
    <w:name w:val="PARCOURS PREVENTION"/>
    <w:qFormat/>
    <w:rsid w:val="00746DC6"/>
    <w:pPr>
      <w:spacing w:line="290" w:lineRule="exact"/>
      <w:jc w:val="both"/>
    </w:pPr>
    <w:rPr>
      <w:rFonts w:ascii="Arial" w:eastAsia="Arial" w:hAnsi="Arial" w:cs="Arial"/>
      <w:b/>
      <w:color w:val="58595B"/>
      <w:kern w:val="0"/>
      <w:sz w:val="32"/>
      <w:szCs w:val="28"/>
    </w:rPr>
  </w:style>
  <w:style w:type="paragraph" w:customStyle="1" w:styleId="Mieuxgrersonstress">
    <w:name w:val="Mieux gérer son stress"/>
    <w:qFormat/>
    <w:rsid w:val="004508AC"/>
    <w:rPr>
      <w:rFonts w:ascii="Arial" w:eastAsia="Arial" w:hAnsi="Arial" w:cs="Arial"/>
      <w:b/>
      <w:bCs/>
      <w:color w:val="9AC286"/>
      <w:kern w:val="0"/>
      <w:sz w:val="24"/>
      <w:szCs w:val="24"/>
      <w14:ligatures w14:val="none"/>
    </w:rPr>
  </w:style>
  <w:style w:type="paragraph" w:customStyle="1" w:styleId="Dateheuresance">
    <w:name w:val="Date/heure séance"/>
    <w:basedOn w:val="Normal"/>
    <w:qFormat/>
    <w:rsid w:val="00827D75"/>
    <w:pPr>
      <w:tabs>
        <w:tab w:val="left" w:pos="709"/>
      </w:tabs>
      <w:spacing w:before="60"/>
      <w:ind w:left="992"/>
    </w:pPr>
    <w:rPr>
      <w:noProof/>
      <w:color w:val="9AC286"/>
      <w14:ligatures w14:val="none"/>
    </w:rPr>
  </w:style>
  <w:style w:type="paragraph" w:customStyle="1" w:styleId="Lestressquelsorigines">
    <w:name w:val="Le stress : quels origines"/>
    <w:qFormat/>
    <w:rsid w:val="001A6CA6"/>
    <w:pPr>
      <w:tabs>
        <w:tab w:val="left" w:pos="709"/>
      </w:tabs>
      <w:spacing w:before="60" w:after="60"/>
      <w:ind w:left="992"/>
    </w:pPr>
    <w:rPr>
      <w:rFonts w:ascii="Arial" w:eastAsia="Arial" w:hAnsi="Arial" w:cs="Arial"/>
      <w:b/>
      <w:bCs/>
      <w:color w:val="58595B"/>
      <w:kern w:val="0"/>
      <w:sz w:val="21"/>
      <w:szCs w:val="20"/>
      <w14:ligatures w14:val="none"/>
    </w:rPr>
  </w:style>
  <w:style w:type="paragraph" w:customStyle="1" w:styleId="SanceListeactivits">
    <w:name w:val="Séance Liste activités"/>
    <w:basedOn w:val="Normal"/>
    <w:qFormat/>
    <w:rsid w:val="00173A37"/>
    <w:rPr>
      <w:b/>
      <w:bCs/>
      <w:color w:val="9AC286"/>
      <w:sz w:val="21"/>
      <w14:ligatures w14:val="none"/>
    </w:rPr>
  </w:style>
  <w:style w:type="paragraph" w:customStyle="1" w:styleId="Animepar">
    <w:name w:val="Animée par"/>
    <w:qFormat/>
    <w:rsid w:val="001A6CA6"/>
    <w:pPr>
      <w:spacing w:after="240"/>
      <w:ind w:left="992"/>
    </w:pPr>
    <w:rPr>
      <w:rFonts w:ascii="Arial" w:eastAsia="Arial" w:hAnsi="Arial" w:cs="Arial"/>
      <w:i/>
      <w:iCs/>
      <w:color w:val="58595B"/>
      <w:kern w:val="0"/>
      <w:sz w:val="21"/>
      <w:szCs w:val="20"/>
      <w14:ligatures w14:val="none"/>
    </w:rPr>
  </w:style>
  <w:style w:type="paragraph" w:customStyle="1" w:styleId="Infospratiques">
    <w:name w:val="Infos pratiques"/>
    <w:qFormat/>
    <w:rsid w:val="004508AC"/>
    <w:rPr>
      <w:rFonts w:ascii="Arial" w:eastAsia="Arial" w:hAnsi="Arial" w:cs="Arial"/>
      <w:b/>
      <w:bCs/>
      <w:color w:val="9AC286"/>
      <w:spacing w:val="-2"/>
      <w:kern w:val="0"/>
      <w:sz w:val="26"/>
      <w:szCs w:val="26"/>
      <w14:ligatures w14:val="none"/>
    </w:rPr>
  </w:style>
  <w:style w:type="paragraph" w:customStyle="1" w:styleId="QRcodetexte">
    <w:name w:val="QR code texte"/>
    <w:basedOn w:val="Normal"/>
    <w:qFormat/>
    <w:rsid w:val="00173A37"/>
    <w:pPr>
      <w:ind w:right="1274"/>
      <w:jc w:val="right"/>
    </w:pPr>
    <w:rPr>
      <w:i/>
      <w:color w:val="58595B"/>
      <w:sz w:val="21"/>
    </w:rPr>
  </w:style>
  <w:style w:type="paragraph" w:customStyle="1" w:styleId="Notepieddepage">
    <w:name w:val="Note pied de page"/>
    <w:basedOn w:val="Pieddepage"/>
    <w:rsid w:val="00173A37"/>
    <w:pPr>
      <w:ind w:left="-567" w:right="140"/>
      <w:jc w:val="both"/>
    </w:pPr>
    <w:rPr>
      <w:i/>
      <w:iCs/>
      <w:sz w:val="15"/>
      <w:szCs w:val="15"/>
    </w:rPr>
  </w:style>
  <w:style w:type="paragraph" w:customStyle="1" w:styleId="VotreRDV">
    <w:name w:val="Votre RDV"/>
    <w:basedOn w:val="Normal"/>
    <w:qFormat/>
    <w:rsid w:val="00B64676"/>
    <w:pPr>
      <w:spacing w:after="60"/>
      <w:jc w:val="center"/>
    </w:pPr>
    <w:rPr>
      <w:b/>
      <w:bCs/>
      <w:color w:val="58595B"/>
      <w:sz w:val="16"/>
      <w:szCs w:val="16"/>
      <w14:ligatures w14:val="none"/>
    </w:rPr>
  </w:style>
  <w:style w:type="paragraph" w:customStyle="1" w:styleId="Dateetheure">
    <w:name w:val="Date et heure"/>
    <w:basedOn w:val="Normal"/>
    <w:qFormat/>
    <w:rsid w:val="00B64676"/>
    <w:pPr>
      <w:spacing w:before="120"/>
      <w:jc w:val="center"/>
    </w:pPr>
    <w:rPr>
      <w:b/>
      <w:bCs/>
      <w:color w:val="9AC286"/>
      <w:sz w:val="24"/>
      <w:szCs w:val="24"/>
      <w14:ligatures w14:val="none"/>
    </w:rPr>
  </w:style>
  <w:style w:type="paragraph" w:customStyle="1" w:styleId="Sancen">
    <w:name w:val="Séance n°"/>
    <w:basedOn w:val="Normal"/>
    <w:qFormat/>
    <w:rsid w:val="00B64676"/>
    <w:rPr>
      <w:b/>
      <w:bCs/>
      <w:color w:val="FFFFFF" w:themeColor="background1"/>
      <w:sz w:val="21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B64676"/>
    <w:rPr>
      <w:rFonts w:asciiTheme="majorHAnsi" w:eastAsiaTheme="majorEastAsia" w:hAnsiTheme="majorHAnsi" w:cstheme="majorBidi"/>
      <w:color w:val="BFBFBF" w:themeColor="accent1" w:themeShade="BF"/>
      <w:kern w:val="0"/>
      <w:sz w:val="26"/>
      <w:szCs w:val="26"/>
    </w:rPr>
  </w:style>
  <w:style w:type="character" w:customStyle="1" w:styleId="A16">
    <w:name w:val="A16"/>
    <w:uiPriority w:val="99"/>
    <w:rsid w:val="00EC76AA"/>
    <w:rPr>
      <w:b/>
      <w:bCs/>
      <w:color w:val="FFFFFF"/>
      <w:sz w:val="36"/>
      <w:szCs w:val="36"/>
    </w:rPr>
  </w:style>
  <w:style w:type="paragraph" w:customStyle="1" w:styleId="Atelier1avecpuce">
    <w:name w:val="Atelier 1 avec puce"/>
    <w:qFormat/>
    <w:rsid w:val="009570DC"/>
    <w:pPr>
      <w:numPr>
        <w:numId w:val="4"/>
      </w:numPr>
      <w:spacing w:before="60" w:after="60"/>
      <w:ind w:left="1190" w:hanging="181"/>
    </w:pPr>
    <w:rPr>
      <w:rFonts w:ascii="Arial" w:eastAsia="Arial" w:hAnsi="Arial" w:cs="Arial"/>
      <w:b/>
      <w:bCs/>
      <w:color w:val="9AC286"/>
      <w:kern w:val="0"/>
      <w:szCs w:val="24"/>
      <w14:ligatures w14:val="none"/>
    </w:rPr>
  </w:style>
  <w:style w:type="paragraph" w:customStyle="1" w:styleId="Dureatelier">
    <w:name w:val="Durée atelier"/>
    <w:qFormat/>
    <w:rsid w:val="00962249"/>
    <w:pPr>
      <w:spacing w:after="60"/>
      <w:ind w:left="992"/>
    </w:pPr>
    <w:rPr>
      <w:rFonts w:ascii="Arial" w:eastAsia="Arial" w:hAnsi="Arial" w:cs="Arial"/>
      <w:i/>
      <w:iCs/>
      <w:color w:val="58595B"/>
      <w:kern w:val="0"/>
      <w14:ligatures w14:val="none"/>
    </w:rPr>
  </w:style>
  <w:style w:type="paragraph" w:customStyle="1" w:styleId="Chevronatelier">
    <w:name w:val="Chevron atelier"/>
    <w:qFormat/>
    <w:rsid w:val="009570DC"/>
    <w:pPr>
      <w:numPr>
        <w:ilvl w:val="1"/>
        <w:numId w:val="5"/>
      </w:numPr>
      <w:spacing w:after="0" w:line="240" w:lineRule="auto"/>
      <w:ind w:left="1207" w:hanging="198"/>
    </w:pPr>
    <w:rPr>
      <w:rFonts w:ascii="Arial" w:eastAsia="Arial" w:hAnsi="Arial" w:cs="Arial"/>
      <w:b/>
      <w:bCs/>
      <w:i/>
      <w:iCs/>
      <w:color w:val="58595B"/>
      <w:kern w:val="0"/>
      <w14:ligatures w14:val="none"/>
    </w:rPr>
  </w:style>
  <w:style w:type="paragraph" w:customStyle="1" w:styleId="Pa2">
    <w:name w:val="Pa2"/>
    <w:basedOn w:val="Normal"/>
    <w:next w:val="Normal"/>
    <w:uiPriority w:val="99"/>
    <w:rsid w:val="006C35F0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paragraph" w:customStyle="1" w:styleId="Rendez-vous">
    <w:name w:val="Rendez-vous"/>
    <w:qFormat/>
    <w:rsid w:val="008C4391"/>
    <w:pPr>
      <w:spacing w:before="240" w:after="0"/>
      <w:ind w:firstLine="709"/>
    </w:pPr>
    <w:rPr>
      <w:rFonts w:ascii="Arial" w:hAnsi="Arial" w:cs="Arial"/>
      <w:b/>
      <w:bCs/>
      <w:color w:val="9AC286"/>
      <w:kern w:val="0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C35F0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paragraph" w:customStyle="1" w:styleId="Pucesrondnoir">
    <w:name w:val="Puces rond noir"/>
    <w:qFormat/>
    <w:rsid w:val="008C4391"/>
    <w:pPr>
      <w:numPr>
        <w:numId w:val="7"/>
      </w:numPr>
      <w:ind w:left="142" w:hanging="153"/>
    </w:pPr>
    <w:rPr>
      <w:rFonts w:ascii="Arial" w:eastAsia="Arial" w:hAnsi="Arial" w:cs="Arial"/>
      <w:kern w:val="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6C35F0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paragraph" w:customStyle="1" w:styleId="Auprogrammesuite">
    <w:name w:val="Au programme suite"/>
    <w:qFormat/>
    <w:rsid w:val="00EC76AA"/>
    <w:rPr>
      <w:rFonts w:ascii="Arial" w:eastAsia="Arial" w:hAnsi="Arial" w:cs="Arial"/>
      <w:kern w:val="0"/>
      <w:sz w:val="20"/>
      <w:szCs w:val="20"/>
    </w:rPr>
  </w:style>
  <w:style w:type="paragraph" w:customStyle="1" w:styleId="Modalitsetparticipationavecpuce">
    <w:name w:val="Modalités et participation avec puce"/>
    <w:qFormat/>
    <w:rsid w:val="008C4391"/>
    <w:pPr>
      <w:numPr>
        <w:numId w:val="6"/>
      </w:numPr>
      <w:spacing w:before="160" w:after="100"/>
      <w:ind w:left="283" w:hanging="323"/>
    </w:pPr>
    <w:rPr>
      <w:rFonts w:ascii="Arial" w:hAnsi="Arial" w:cs="Arial"/>
      <w:b/>
      <w:bCs/>
      <w:color w:val="9AC286"/>
      <w:kern w:val="0"/>
      <w:sz w:val="24"/>
      <w:szCs w:val="24"/>
    </w:rPr>
  </w:style>
  <w:style w:type="paragraph" w:customStyle="1" w:styleId="Inscriptionpossible">
    <w:name w:val="Inscription possible"/>
    <w:qFormat/>
    <w:rsid w:val="008C4391"/>
    <w:pPr>
      <w:spacing w:before="120" w:after="0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ustresslasrnit">
    <w:name w:val="Du stress à la sérénité"/>
    <w:qFormat/>
    <w:rsid w:val="001A6CA6"/>
    <w:pPr>
      <w:spacing w:after="120"/>
    </w:pPr>
    <w:rPr>
      <w:rFonts w:ascii="Arial" w:eastAsia="Arial" w:hAnsi="Arial" w:cs="Arial"/>
      <w:b/>
      <w:color w:val="FFFFFF" w:themeColor="background1"/>
      <w:kern w:val="0"/>
      <w:sz w:val="80"/>
      <w:szCs w:val="80"/>
    </w:rPr>
  </w:style>
  <w:style w:type="paragraph" w:customStyle="1" w:styleId="Rendez-vousVilleurbanne">
    <w:name w:val="Rendez-vous à Villeurbanne"/>
    <w:qFormat/>
    <w:rsid w:val="001A6CA6"/>
    <w:rPr>
      <w:rFonts w:ascii="Arial" w:eastAsia="Arial" w:hAnsi="Arial" w:cs="Arial"/>
      <w:b/>
      <w:bCs/>
      <w:kern w:val="0"/>
      <w:sz w:val="34"/>
      <w:szCs w:val="34"/>
    </w:rPr>
  </w:style>
  <w:style w:type="paragraph" w:customStyle="1" w:styleId="Participezaux3sances">
    <w:name w:val="Participez aux 3 séances"/>
    <w:qFormat/>
    <w:rsid w:val="001A6CA6"/>
    <w:pPr>
      <w:spacing w:after="0"/>
    </w:pPr>
    <w:rPr>
      <w:rFonts w:ascii="Arial" w:eastAsia="Arial" w:hAnsi="Arial" w:cs="Arial"/>
      <w:b/>
      <w:bCs/>
      <w:kern w:val="0"/>
      <w:sz w:val="24"/>
      <w:szCs w:val="24"/>
    </w:rPr>
  </w:style>
  <w:style w:type="paragraph" w:customStyle="1" w:styleId="Programme">
    <w:name w:val="Programme"/>
    <w:qFormat/>
    <w:rsid w:val="001A6CA6"/>
    <w:pPr>
      <w:spacing w:after="0"/>
      <w:jc w:val="center"/>
    </w:pPr>
    <w:rPr>
      <w:rFonts w:ascii="Arial" w:eastAsia="Arial" w:hAnsi="Arial" w:cs="Arial"/>
      <w:b/>
      <w:bCs/>
      <w:color w:val="9AC286"/>
      <w:kern w:val="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EE7467"/>
    <w:rPr>
      <w:rFonts w:asciiTheme="majorHAnsi" w:eastAsiaTheme="majorEastAsia" w:hAnsiTheme="majorHAnsi" w:cstheme="majorBidi"/>
      <w:color w:val="BFBFBF" w:themeColor="accent1" w:themeShade="BF"/>
      <w:kern w:val="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EE7467"/>
    <w:rPr>
      <w:rFonts w:asciiTheme="majorHAnsi" w:eastAsiaTheme="majorEastAsia" w:hAnsiTheme="majorHAnsi" w:cstheme="majorBidi"/>
      <w:color w:val="7F7F7F" w:themeColor="accent1" w:themeShade="7F"/>
      <w:kern w:val="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EE7467"/>
    <w:rPr>
      <w:rFonts w:asciiTheme="majorHAnsi" w:eastAsiaTheme="majorEastAsia" w:hAnsiTheme="majorHAnsi" w:cstheme="majorBidi"/>
      <w:color w:val="7F7F7F" w:themeColor="accent1" w:themeShade="7F"/>
      <w:kern w:val="0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C24BB6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9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&#233;vention\Offre%20commune\Actions%20Suivies%20Reproductibles\KITS%20ASR%20EN%20PRESENTIEL\KIT%202018%20Bien%20vieillir\Communication\Nouvelle%20charte%20graphique\Flyer%20A4%20RV%20L'art%20du%20BV%20presentiel.dotx" TargetMode="External"/></Relationships>
</file>

<file path=word/theme/theme1.xml><?xml version="1.0" encoding="utf-8"?>
<a:theme xmlns:a="http://schemas.openxmlformats.org/drawingml/2006/main" name="Thème Office">
  <a:themeElements>
    <a:clrScheme name="CAMIEG">
      <a:dk1>
        <a:srgbClr val="9AC286"/>
      </a:dk1>
      <a:lt1>
        <a:srgbClr val="FFFFFF"/>
      </a:lt1>
      <a:dk2>
        <a:srgbClr val="58595B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3F181AEA75E4797F9470120418975" ma:contentTypeVersion="4" ma:contentTypeDescription="Crée un document." ma:contentTypeScope="" ma:versionID="6745fe683e5c16a0ee40c2100b344e3c">
  <xsd:schema xmlns:xsd="http://www.w3.org/2001/XMLSchema" xmlns:xs="http://www.w3.org/2001/XMLSchema" xmlns:p="http://schemas.microsoft.com/office/2006/metadata/properties" xmlns:ns3="87f08896-074d-41ac-b7b8-21c5a0e6727c" targetNamespace="http://schemas.microsoft.com/office/2006/metadata/properties" ma:root="true" ma:fieldsID="7a1e0b16639640e6f968180e81dcc774" ns3:_="">
    <xsd:import namespace="87f08896-074d-41ac-b7b8-21c5a0e6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8896-074d-41ac-b7b8-21c5a0e6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3F6A-F3C2-4363-8304-4C6D4B84C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8896-074d-41ac-b7b8-21c5a0e6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BE6C6-6C2D-4334-846B-1294D131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978DF-F779-44E3-9B19-62F4E15C6B99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7f08896-074d-41ac-b7b8-21c5a0e6727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50C0F5-52BA-484C-B129-47C8D7AC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A4 RV L'art du BV presentiel.dotx</Template>
  <TotalTime>51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Donze</dc:creator>
  <cp:keywords/>
  <dc:description/>
  <cp:lastModifiedBy>Audrey Donze</cp:lastModifiedBy>
  <cp:revision>5</cp:revision>
  <dcterms:created xsi:type="dcterms:W3CDTF">2025-07-21T06:53:00Z</dcterms:created>
  <dcterms:modified xsi:type="dcterms:W3CDTF">2025-08-12T08:26:00Z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0x010100CE93F181AEA75E4797F9470120418975</vt:lpwstr>
  </property>
</Properties>
</file>